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8C1A0" w14:textId="77777777" w:rsidR="00D03E81" w:rsidRDefault="00D03E81" w:rsidP="00157357">
      <w:pPr>
        <w:rPr>
          <w:b/>
          <w:bCs/>
          <w:sz w:val="40"/>
          <w:szCs w:val="40"/>
        </w:rPr>
      </w:pPr>
      <w:bookmarkStart w:id="0" w:name="_GoBack"/>
      <w:bookmarkEnd w:id="0"/>
      <w:r w:rsidRPr="00D03E81">
        <w:rPr>
          <w:b/>
          <w:bCs/>
          <w:sz w:val="40"/>
          <w:szCs w:val="40"/>
        </w:rPr>
        <w:t xml:space="preserve">Checklist grensoverschrijdend gedrag </w:t>
      </w:r>
    </w:p>
    <w:p w14:paraId="18F3D8A4" w14:textId="77777777" w:rsidR="00D03E81" w:rsidRPr="00D03E81" w:rsidRDefault="00D03E81" w:rsidP="00157357">
      <w:pPr>
        <w:rPr>
          <w:b/>
          <w:bCs/>
          <w:sz w:val="40"/>
          <w:szCs w:val="40"/>
        </w:rPr>
      </w:pPr>
    </w:p>
    <w:p w14:paraId="16DA4B6D" w14:textId="7887B84F" w:rsidR="00CF281F" w:rsidRDefault="00D03E81" w:rsidP="00157357">
      <w:r>
        <w:t xml:space="preserve">Deze checklist geeft inzicht in de sterke en zwakke punten van jouw </w:t>
      </w:r>
      <w:r w:rsidR="00C65015">
        <w:t>club</w:t>
      </w:r>
      <w:r>
        <w:t xml:space="preserve"> wat betreft grensoverschrijdend gedrag. Door de stellingen voor te leggen aan verschillende mensen binnen de </w:t>
      </w:r>
      <w:r w:rsidR="00C65015">
        <w:t>club</w:t>
      </w:r>
      <w:r>
        <w:t xml:space="preserve"> (sporters, ouders, sportbegeleiders) kun je nagaan hoe de situatie door iedereen wordt ingeschat. Je ziet dan ook waar de verschillen zitten. Zo kom je er achter wat je kunt doen op het gebied van preventie.</w:t>
      </w:r>
    </w:p>
    <w:p w14:paraId="45E52FB3" w14:textId="77777777" w:rsidR="00D03E81" w:rsidRDefault="00D03E81" w:rsidP="00157357"/>
    <w:p w14:paraId="7F7733D4" w14:textId="13FADA6B" w:rsidR="00D03E81" w:rsidRDefault="00D03E81" w:rsidP="00157357">
      <w:r>
        <w:t xml:space="preserve">Geef bij elke stelling aan of deze wel of niet klopt voor jouw </w:t>
      </w:r>
      <w:r w:rsidR="00C65015">
        <w:t>club</w:t>
      </w:r>
      <w:r>
        <w:t xml:space="preserve">. </w:t>
      </w:r>
      <w:r w:rsidR="00B7168A">
        <w:t>Is je score ‘0’ bij een stelling, ben je op de goede weg. Staat er ‘1’</w:t>
      </w:r>
      <w:r w:rsidR="00DB5BC7">
        <w:t>, is de situatie nog niet optimaal. Per onderdeel kun je jouw score zien.</w:t>
      </w:r>
    </w:p>
    <w:p w14:paraId="7664336F" w14:textId="77777777" w:rsidR="00D03E81" w:rsidRDefault="00D03E81" w:rsidP="00157357"/>
    <w:tbl>
      <w:tblPr>
        <w:tblStyle w:val="NOCNSF"/>
        <w:tblW w:w="8852" w:type="dxa"/>
        <w:tblLook w:val="04A0" w:firstRow="1" w:lastRow="0" w:firstColumn="1" w:lastColumn="0" w:noHBand="0" w:noVBand="1"/>
      </w:tblPr>
      <w:tblGrid>
        <w:gridCol w:w="6800"/>
        <w:gridCol w:w="613"/>
        <w:gridCol w:w="46"/>
        <w:gridCol w:w="656"/>
        <w:gridCol w:w="46"/>
        <w:gridCol w:w="648"/>
        <w:gridCol w:w="43"/>
      </w:tblGrid>
      <w:tr w:rsidR="00D03E81" w14:paraId="29877B40" w14:textId="77777777" w:rsidTr="18BFD3F3">
        <w:trPr>
          <w:gridAfter w:val="1"/>
          <w:cnfStyle w:val="100000000000" w:firstRow="1" w:lastRow="0" w:firstColumn="0" w:lastColumn="0" w:oddVBand="0" w:evenVBand="0" w:oddHBand="0" w:evenHBand="0" w:firstRowFirstColumn="0" w:firstRowLastColumn="0" w:lastRowFirstColumn="0" w:lastRowLastColumn="0"/>
          <w:wAfter w:w="46" w:type="dxa"/>
        </w:trPr>
        <w:tc>
          <w:tcPr>
            <w:tcW w:w="7205" w:type="dxa"/>
          </w:tcPr>
          <w:p w14:paraId="31AE9817" w14:textId="703D2229" w:rsidR="00D03E81" w:rsidRPr="00D03E81" w:rsidRDefault="00615B3C" w:rsidP="00157357">
            <w:pPr>
              <w:rPr>
                <w:b/>
                <w:bCs/>
              </w:rPr>
            </w:pPr>
            <w:r>
              <w:rPr>
                <w:b/>
                <w:bCs/>
              </w:rPr>
              <w:t>C</w:t>
            </w:r>
            <w:r w:rsidR="00D03E81" w:rsidRPr="18BFD3F3">
              <w:rPr>
                <w:b/>
                <w:bCs/>
              </w:rPr>
              <w:t>ultuur</w:t>
            </w:r>
          </w:p>
        </w:tc>
        <w:tc>
          <w:tcPr>
            <w:tcW w:w="190" w:type="dxa"/>
          </w:tcPr>
          <w:p w14:paraId="120D707E" w14:textId="5CB120B0" w:rsidR="00D03E81" w:rsidRPr="00D03E81" w:rsidRDefault="00D03E81" w:rsidP="00157357">
            <w:pPr>
              <w:rPr>
                <w:b/>
                <w:bCs/>
              </w:rPr>
            </w:pPr>
            <w:r w:rsidRPr="00D03E81">
              <w:rPr>
                <w:b/>
                <w:bCs/>
              </w:rPr>
              <w:t>Klopt</w:t>
            </w:r>
          </w:p>
        </w:tc>
        <w:tc>
          <w:tcPr>
            <w:tcW w:w="709" w:type="dxa"/>
            <w:gridSpan w:val="2"/>
          </w:tcPr>
          <w:p w14:paraId="28A145DA" w14:textId="13C575E7" w:rsidR="00D03E81" w:rsidRPr="00D03E81" w:rsidRDefault="00D03E81" w:rsidP="00157357">
            <w:pPr>
              <w:rPr>
                <w:b/>
                <w:bCs/>
              </w:rPr>
            </w:pPr>
            <w:r w:rsidRPr="00D03E81">
              <w:rPr>
                <w:b/>
                <w:bCs/>
              </w:rPr>
              <w:t>Klopt niet</w:t>
            </w:r>
          </w:p>
        </w:tc>
        <w:tc>
          <w:tcPr>
            <w:tcW w:w="702" w:type="dxa"/>
            <w:gridSpan w:val="2"/>
          </w:tcPr>
          <w:p w14:paraId="4E0178E3" w14:textId="7CAF4488" w:rsidR="00D03E81" w:rsidRPr="00D03E81" w:rsidRDefault="00D03E81" w:rsidP="00157357">
            <w:pPr>
              <w:rPr>
                <w:b/>
                <w:bCs/>
              </w:rPr>
            </w:pPr>
            <w:r w:rsidRPr="00D03E81">
              <w:rPr>
                <w:b/>
                <w:bCs/>
              </w:rPr>
              <w:t>n.v.t.</w:t>
            </w:r>
          </w:p>
        </w:tc>
      </w:tr>
      <w:tr w:rsidR="00D03E81" w14:paraId="2C07031E" w14:textId="77777777" w:rsidTr="18BFD3F3">
        <w:tblPrEx>
          <w:tblCellMar>
            <w:left w:w="108" w:type="dxa"/>
            <w:right w:w="108" w:type="dxa"/>
          </w:tblCellMar>
        </w:tblPrEx>
        <w:tc>
          <w:tcPr>
            <w:tcW w:w="7205" w:type="dxa"/>
          </w:tcPr>
          <w:p w14:paraId="4D901779" w14:textId="1B427A99" w:rsidR="00D03E81" w:rsidRDefault="00D03E81" w:rsidP="00157357">
            <w:r>
              <w:t xml:space="preserve">Bij onze </w:t>
            </w:r>
            <w:r w:rsidR="00C65015">
              <w:t>club</w:t>
            </w:r>
            <w:r>
              <w:t xml:space="preserve"> is er een open sfeer waarin je kritiek mag hebben op elkaar</w:t>
            </w:r>
          </w:p>
        </w:tc>
        <w:tc>
          <w:tcPr>
            <w:tcW w:w="236" w:type="dxa"/>
            <w:gridSpan w:val="2"/>
          </w:tcPr>
          <w:p w14:paraId="2BE152E7" w14:textId="2F86ECA2" w:rsidR="00D03E81" w:rsidRDefault="00D03E81" w:rsidP="00157357"/>
        </w:tc>
        <w:tc>
          <w:tcPr>
            <w:tcW w:w="709" w:type="dxa"/>
            <w:gridSpan w:val="2"/>
          </w:tcPr>
          <w:p w14:paraId="7E362881" w14:textId="6630D7BE" w:rsidR="00D03E81" w:rsidRDefault="00D03E81" w:rsidP="00157357"/>
        </w:tc>
        <w:tc>
          <w:tcPr>
            <w:tcW w:w="702" w:type="dxa"/>
            <w:gridSpan w:val="2"/>
          </w:tcPr>
          <w:p w14:paraId="7EBCCCBA" w14:textId="7AD18C81" w:rsidR="00D03E81" w:rsidRDefault="00D03E81" w:rsidP="00157357"/>
        </w:tc>
      </w:tr>
      <w:tr w:rsidR="00D03E81" w14:paraId="6515C761" w14:textId="77777777" w:rsidTr="18BFD3F3">
        <w:tblPrEx>
          <w:tblCellMar>
            <w:left w:w="108" w:type="dxa"/>
            <w:right w:w="108" w:type="dxa"/>
          </w:tblCellMar>
        </w:tblPrEx>
        <w:tc>
          <w:tcPr>
            <w:tcW w:w="7205" w:type="dxa"/>
          </w:tcPr>
          <w:p w14:paraId="240F6001" w14:textId="38433DF1" w:rsidR="00D03E81" w:rsidRDefault="00D03E81" w:rsidP="00157357">
            <w:r>
              <w:t>We zijn erg hecht, dat is vaak prettig, maar een afwijkende mening kun je eigenlijk niet hebben</w:t>
            </w:r>
          </w:p>
        </w:tc>
        <w:tc>
          <w:tcPr>
            <w:tcW w:w="236" w:type="dxa"/>
            <w:gridSpan w:val="2"/>
          </w:tcPr>
          <w:p w14:paraId="7CE2D27D" w14:textId="082F0BB9" w:rsidR="00D03E81" w:rsidRDefault="00D03E81" w:rsidP="00157357"/>
        </w:tc>
        <w:tc>
          <w:tcPr>
            <w:tcW w:w="709" w:type="dxa"/>
            <w:gridSpan w:val="2"/>
          </w:tcPr>
          <w:p w14:paraId="24B1F43B" w14:textId="59C225C0" w:rsidR="00D03E81" w:rsidRDefault="00D03E81" w:rsidP="00157357"/>
        </w:tc>
        <w:tc>
          <w:tcPr>
            <w:tcW w:w="702" w:type="dxa"/>
            <w:gridSpan w:val="2"/>
          </w:tcPr>
          <w:p w14:paraId="59F347C9" w14:textId="54083410" w:rsidR="00D03E81" w:rsidRDefault="00D03E81" w:rsidP="00157357"/>
        </w:tc>
      </w:tr>
      <w:tr w:rsidR="00D03E81" w14:paraId="34A90027" w14:textId="77777777" w:rsidTr="18BFD3F3">
        <w:tblPrEx>
          <w:tblCellMar>
            <w:left w:w="108" w:type="dxa"/>
            <w:right w:w="108" w:type="dxa"/>
          </w:tblCellMar>
        </w:tblPrEx>
        <w:tc>
          <w:tcPr>
            <w:tcW w:w="7205" w:type="dxa"/>
          </w:tcPr>
          <w:p w14:paraId="0F8EBA85" w14:textId="6B3736FE" w:rsidR="00D03E81" w:rsidRDefault="00D03E81" w:rsidP="00157357">
            <w:r>
              <w:t>Mensen die ‘anders’ zijn, moeten zich bij ons wel een beetje aanpassen</w:t>
            </w:r>
          </w:p>
        </w:tc>
        <w:tc>
          <w:tcPr>
            <w:tcW w:w="236" w:type="dxa"/>
            <w:gridSpan w:val="2"/>
          </w:tcPr>
          <w:p w14:paraId="71963177" w14:textId="0FE16AF0" w:rsidR="00D03E81" w:rsidRDefault="00D03E81" w:rsidP="00157357"/>
        </w:tc>
        <w:tc>
          <w:tcPr>
            <w:tcW w:w="709" w:type="dxa"/>
            <w:gridSpan w:val="2"/>
          </w:tcPr>
          <w:p w14:paraId="29F4A86E" w14:textId="4AE12BA7" w:rsidR="00D03E81" w:rsidRDefault="00D03E81" w:rsidP="00157357"/>
        </w:tc>
        <w:tc>
          <w:tcPr>
            <w:tcW w:w="702" w:type="dxa"/>
            <w:gridSpan w:val="2"/>
          </w:tcPr>
          <w:p w14:paraId="29EE43BA" w14:textId="278C4288" w:rsidR="00D03E81" w:rsidRDefault="00D03E81" w:rsidP="00157357"/>
        </w:tc>
      </w:tr>
      <w:tr w:rsidR="00D03E81" w14:paraId="379C8B84" w14:textId="77777777" w:rsidTr="18BFD3F3">
        <w:tblPrEx>
          <w:tblCellMar>
            <w:left w:w="108" w:type="dxa"/>
            <w:right w:w="108" w:type="dxa"/>
          </w:tblCellMar>
        </w:tblPrEx>
        <w:tc>
          <w:tcPr>
            <w:tcW w:w="7205" w:type="dxa"/>
          </w:tcPr>
          <w:p w14:paraId="527799E1" w14:textId="45607322" w:rsidR="00D03E81" w:rsidRDefault="00D03E81" w:rsidP="00157357">
            <w:r>
              <w:t xml:space="preserve">Ouders hebben in onze </w:t>
            </w:r>
            <w:r w:rsidR="00C65015">
              <w:t>club</w:t>
            </w:r>
            <w:r>
              <w:t xml:space="preserve"> veel in te brengen</w:t>
            </w:r>
          </w:p>
        </w:tc>
        <w:tc>
          <w:tcPr>
            <w:tcW w:w="236" w:type="dxa"/>
            <w:gridSpan w:val="2"/>
          </w:tcPr>
          <w:p w14:paraId="5157320A" w14:textId="55D02B8A" w:rsidR="00D03E81" w:rsidRDefault="00D03E81" w:rsidP="00157357"/>
        </w:tc>
        <w:tc>
          <w:tcPr>
            <w:tcW w:w="709" w:type="dxa"/>
            <w:gridSpan w:val="2"/>
          </w:tcPr>
          <w:p w14:paraId="192799A7" w14:textId="36C2EC56" w:rsidR="00D03E81" w:rsidRDefault="00D03E81" w:rsidP="00157357"/>
        </w:tc>
        <w:tc>
          <w:tcPr>
            <w:tcW w:w="702" w:type="dxa"/>
            <w:gridSpan w:val="2"/>
          </w:tcPr>
          <w:p w14:paraId="1F3E645A" w14:textId="3B54941D" w:rsidR="00D03E81" w:rsidRDefault="00D03E81" w:rsidP="00157357"/>
        </w:tc>
      </w:tr>
      <w:tr w:rsidR="00D03E81" w14:paraId="03603EA6" w14:textId="77777777" w:rsidTr="18BFD3F3">
        <w:tblPrEx>
          <w:tblCellMar>
            <w:left w:w="108" w:type="dxa"/>
            <w:right w:w="108" w:type="dxa"/>
          </w:tblCellMar>
        </w:tblPrEx>
        <w:tc>
          <w:tcPr>
            <w:tcW w:w="7205" w:type="dxa"/>
          </w:tcPr>
          <w:p w14:paraId="0BA110FC" w14:textId="16AD4CE3" w:rsidR="00D03E81" w:rsidRDefault="00D03E81" w:rsidP="00157357">
            <w:r>
              <w:t xml:space="preserve">De cultuur binnen onze </w:t>
            </w:r>
            <w:r w:rsidR="00C65015">
              <w:t>club</w:t>
            </w:r>
            <w:r>
              <w:t xml:space="preserve"> is hard, stoer en prestatiegericht</w:t>
            </w:r>
          </w:p>
        </w:tc>
        <w:tc>
          <w:tcPr>
            <w:tcW w:w="236" w:type="dxa"/>
            <w:gridSpan w:val="2"/>
          </w:tcPr>
          <w:p w14:paraId="3D1558B5" w14:textId="2E23295F" w:rsidR="00D03E81" w:rsidRDefault="00D03E81" w:rsidP="00157357"/>
        </w:tc>
        <w:tc>
          <w:tcPr>
            <w:tcW w:w="709" w:type="dxa"/>
            <w:gridSpan w:val="2"/>
          </w:tcPr>
          <w:p w14:paraId="76F8E454" w14:textId="3D9170E7" w:rsidR="00D03E81" w:rsidRDefault="00D03E81" w:rsidP="00157357"/>
        </w:tc>
        <w:tc>
          <w:tcPr>
            <w:tcW w:w="702" w:type="dxa"/>
            <w:gridSpan w:val="2"/>
          </w:tcPr>
          <w:p w14:paraId="455C5CC8" w14:textId="6EF163E0" w:rsidR="00D03E81" w:rsidRDefault="00D03E81" w:rsidP="00157357"/>
        </w:tc>
      </w:tr>
      <w:tr w:rsidR="00D03E81" w14:paraId="7579B164" w14:textId="77777777" w:rsidTr="18BFD3F3">
        <w:tblPrEx>
          <w:tblCellMar>
            <w:left w:w="108" w:type="dxa"/>
            <w:right w:w="108" w:type="dxa"/>
          </w:tblCellMar>
        </w:tblPrEx>
        <w:tc>
          <w:tcPr>
            <w:tcW w:w="7205" w:type="dxa"/>
          </w:tcPr>
          <w:p w14:paraId="1E501F8D" w14:textId="5FADBD22" w:rsidR="00D03E81" w:rsidRDefault="00D03E81" w:rsidP="00157357">
            <w:r>
              <w:t xml:space="preserve">Over grensoverschrijdend gedrag heb ik in de </w:t>
            </w:r>
            <w:r w:rsidR="00C65015">
              <w:t>club</w:t>
            </w:r>
            <w:r>
              <w:t xml:space="preserve"> nog nooit iemand horen praten</w:t>
            </w:r>
          </w:p>
        </w:tc>
        <w:tc>
          <w:tcPr>
            <w:tcW w:w="236" w:type="dxa"/>
            <w:gridSpan w:val="2"/>
          </w:tcPr>
          <w:p w14:paraId="02D73560" w14:textId="15F6EBFE" w:rsidR="00D03E81" w:rsidRDefault="00D03E81" w:rsidP="00157357"/>
        </w:tc>
        <w:tc>
          <w:tcPr>
            <w:tcW w:w="709" w:type="dxa"/>
            <w:gridSpan w:val="2"/>
          </w:tcPr>
          <w:p w14:paraId="15274C7D" w14:textId="4A72377F" w:rsidR="00D03E81" w:rsidRDefault="00D03E81" w:rsidP="00157357"/>
        </w:tc>
        <w:tc>
          <w:tcPr>
            <w:tcW w:w="702" w:type="dxa"/>
            <w:gridSpan w:val="2"/>
          </w:tcPr>
          <w:p w14:paraId="1FAE1C20" w14:textId="0FA51062" w:rsidR="00D03E81" w:rsidRDefault="00D03E81" w:rsidP="00157357"/>
        </w:tc>
      </w:tr>
      <w:tr w:rsidR="00D03E81" w14:paraId="4D3A1D0F" w14:textId="77777777" w:rsidTr="18BFD3F3">
        <w:tblPrEx>
          <w:tblCellMar>
            <w:left w:w="108" w:type="dxa"/>
            <w:right w:w="108" w:type="dxa"/>
          </w:tblCellMar>
        </w:tblPrEx>
        <w:tc>
          <w:tcPr>
            <w:tcW w:w="7205" w:type="dxa"/>
          </w:tcPr>
          <w:p w14:paraId="1AA93E70" w14:textId="7DEDE44C" w:rsidR="00D03E81" w:rsidRDefault="00D03E81" w:rsidP="00157357">
            <w:r>
              <w:t>Mannen en vrouwen zijn gelijk vertegenwoordigd onder leden, begeleiders en bestuur</w:t>
            </w:r>
          </w:p>
        </w:tc>
        <w:tc>
          <w:tcPr>
            <w:tcW w:w="236" w:type="dxa"/>
            <w:gridSpan w:val="2"/>
          </w:tcPr>
          <w:p w14:paraId="69CD1C3C" w14:textId="3CC837E1" w:rsidR="00D03E81" w:rsidRDefault="00D03E81" w:rsidP="00157357"/>
        </w:tc>
        <w:tc>
          <w:tcPr>
            <w:tcW w:w="709" w:type="dxa"/>
            <w:gridSpan w:val="2"/>
          </w:tcPr>
          <w:p w14:paraId="7CC129EC" w14:textId="035AD321" w:rsidR="00D03E81" w:rsidRDefault="00D03E81" w:rsidP="00157357"/>
        </w:tc>
        <w:tc>
          <w:tcPr>
            <w:tcW w:w="702" w:type="dxa"/>
            <w:gridSpan w:val="2"/>
          </w:tcPr>
          <w:p w14:paraId="197233CE" w14:textId="1AC7F04F" w:rsidR="00D03E81" w:rsidRDefault="00D03E81" w:rsidP="00157357"/>
        </w:tc>
      </w:tr>
      <w:tr w:rsidR="00D03E81" w14:paraId="5B7CCAB6" w14:textId="77777777" w:rsidTr="18BFD3F3">
        <w:tblPrEx>
          <w:tblCellMar>
            <w:left w:w="108" w:type="dxa"/>
            <w:right w:w="108" w:type="dxa"/>
          </w:tblCellMar>
        </w:tblPrEx>
        <w:tc>
          <w:tcPr>
            <w:tcW w:w="7205" w:type="dxa"/>
          </w:tcPr>
          <w:p w14:paraId="473161D5" w14:textId="0251EEA6" w:rsidR="00D03E81" w:rsidRDefault="00D03E81" w:rsidP="00157357">
            <w:r>
              <w:t xml:space="preserve">Er wordt verwacht dat je loyaal bent aan de </w:t>
            </w:r>
            <w:r w:rsidR="00C65015">
              <w:t>club</w:t>
            </w:r>
            <w:r>
              <w:t>, want anders lig je eruit</w:t>
            </w:r>
          </w:p>
        </w:tc>
        <w:tc>
          <w:tcPr>
            <w:tcW w:w="236" w:type="dxa"/>
            <w:gridSpan w:val="2"/>
          </w:tcPr>
          <w:p w14:paraId="4C82F7E1" w14:textId="68148CF3" w:rsidR="00D03E81" w:rsidRDefault="00D03E81" w:rsidP="00157357"/>
        </w:tc>
        <w:tc>
          <w:tcPr>
            <w:tcW w:w="709" w:type="dxa"/>
            <w:gridSpan w:val="2"/>
          </w:tcPr>
          <w:p w14:paraId="576C41DD" w14:textId="2DAEB0CC" w:rsidR="00D03E81" w:rsidRDefault="00D03E81" w:rsidP="00157357"/>
        </w:tc>
        <w:tc>
          <w:tcPr>
            <w:tcW w:w="702" w:type="dxa"/>
            <w:gridSpan w:val="2"/>
          </w:tcPr>
          <w:p w14:paraId="6F278DEE" w14:textId="4E6256F4" w:rsidR="00D03E81" w:rsidRDefault="00D03E81" w:rsidP="00157357"/>
        </w:tc>
      </w:tr>
      <w:tr w:rsidR="00D03E81" w14:paraId="6E385217" w14:textId="77777777" w:rsidTr="18BFD3F3">
        <w:tblPrEx>
          <w:tblCellMar>
            <w:left w:w="108" w:type="dxa"/>
            <w:right w:w="108" w:type="dxa"/>
          </w:tblCellMar>
        </w:tblPrEx>
        <w:tc>
          <w:tcPr>
            <w:tcW w:w="7205" w:type="dxa"/>
          </w:tcPr>
          <w:p w14:paraId="790FD181" w14:textId="00CD71CF" w:rsidR="00D03E81" w:rsidRDefault="00D03E81" w:rsidP="00157357">
            <w:r>
              <w:t>Kinderen moeten tegen een stootje kunnen, een plagerij hoort erbij</w:t>
            </w:r>
          </w:p>
        </w:tc>
        <w:tc>
          <w:tcPr>
            <w:tcW w:w="236" w:type="dxa"/>
            <w:gridSpan w:val="2"/>
          </w:tcPr>
          <w:p w14:paraId="6EE53FF7" w14:textId="77703ACA" w:rsidR="00D03E81" w:rsidRDefault="00D03E81" w:rsidP="00157357"/>
        </w:tc>
        <w:tc>
          <w:tcPr>
            <w:tcW w:w="709" w:type="dxa"/>
            <w:gridSpan w:val="2"/>
          </w:tcPr>
          <w:p w14:paraId="6BD3DB8B" w14:textId="11A68E51" w:rsidR="00D03E81" w:rsidRDefault="00D03E81" w:rsidP="00157357"/>
        </w:tc>
        <w:tc>
          <w:tcPr>
            <w:tcW w:w="702" w:type="dxa"/>
            <w:gridSpan w:val="2"/>
          </w:tcPr>
          <w:p w14:paraId="399A443B" w14:textId="21C15A01" w:rsidR="00D03E81" w:rsidRDefault="00D03E81" w:rsidP="00157357"/>
        </w:tc>
      </w:tr>
    </w:tbl>
    <w:p w14:paraId="3D40507D" w14:textId="77777777" w:rsidR="00D03E81" w:rsidRDefault="00D03E81" w:rsidP="00157357"/>
    <w:p w14:paraId="550D7FC2" w14:textId="5F711FD3" w:rsidR="00D03E81" w:rsidRPr="00C65015" w:rsidRDefault="00D03E81" w:rsidP="00157357">
      <w:pPr>
        <w:rPr>
          <w:b/>
          <w:bCs/>
        </w:rPr>
      </w:pPr>
      <w:r w:rsidRPr="18BFD3F3">
        <w:rPr>
          <w:b/>
          <w:bCs/>
        </w:rPr>
        <w:t>Totaalscore vraag 1 t/m 9: _____</w:t>
      </w:r>
    </w:p>
    <w:p w14:paraId="1923CD45" w14:textId="77777777" w:rsidR="00D03E81" w:rsidRDefault="00D03E81" w:rsidP="00157357"/>
    <w:tbl>
      <w:tblPr>
        <w:tblStyle w:val="NOCNSF"/>
        <w:tblW w:w="8852" w:type="dxa"/>
        <w:tblLook w:val="04A0" w:firstRow="1" w:lastRow="0" w:firstColumn="1" w:lastColumn="0" w:noHBand="0" w:noVBand="1"/>
      </w:tblPr>
      <w:tblGrid>
        <w:gridCol w:w="6743"/>
        <w:gridCol w:w="664"/>
        <w:gridCol w:w="46"/>
        <w:gridCol w:w="659"/>
        <w:gridCol w:w="46"/>
        <w:gridCol w:w="651"/>
        <w:gridCol w:w="43"/>
      </w:tblGrid>
      <w:tr w:rsidR="00D03E81" w14:paraId="60BDBBE8" w14:textId="77777777" w:rsidTr="00D03E81">
        <w:trPr>
          <w:gridAfter w:val="1"/>
          <w:cnfStyle w:val="100000000000" w:firstRow="1" w:lastRow="0" w:firstColumn="0" w:lastColumn="0" w:oddVBand="0" w:evenVBand="0" w:oddHBand="0" w:evenHBand="0" w:firstRowFirstColumn="0" w:firstRowLastColumn="0" w:lastRowFirstColumn="0" w:lastRowLastColumn="0"/>
          <w:wAfter w:w="43" w:type="dxa"/>
        </w:trPr>
        <w:tc>
          <w:tcPr>
            <w:tcW w:w="6743" w:type="dxa"/>
          </w:tcPr>
          <w:p w14:paraId="52289C76" w14:textId="65CE1429" w:rsidR="00D03E81" w:rsidRPr="00D03E81" w:rsidRDefault="00615B3C" w:rsidP="00B87FD0">
            <w:pPr>
              <w:rPr>
                <w:b/>
                <w:bCs/>
              </w:rPr>
            </w:pPr>
            <w:r>
              <w:rPr>
                <w:b/>
                <w:bCs/>
              </w:rPr>
              <w:t>G</w:t>
            </w:r>
            <w:r w:rsidR="00D03E81">
              <w:rPr>
                <w:b/>
                <w:bCs/>
              </w:rPr>
              <w:t>edrag</w:t>
            </w:r>
          </w:p>
        </w:tc>
        <w:tc>
          <w:tcPr>
            <w:tcW w:w="664" w:type="dxa"/>
          </w:tcPr>
          <w:p w14:paraId="7B073AFF" w14:textId="77777777" w:rsidR="00D03E81" w:rsidRPr="00D03E81" w:rsidRDefault="00D03E81" w:rsidP="00B87FD0">
            <w:pPr>
              <w:rPr>
                <w:b/>
                <w:bCs/>
              </w:rPr>
            </w:pPr>
            <w:r w:rsidRPr="00D03E81">
              <w:rPr>
                <w:b/>
                <w:bCs/>
              </w:rPr>
              <w:t>Klopt</w:t>
            </w:r>
          </w:p>
        </w:tc>
        <w:tc>
          <w:tcPr>
            <w:tcW w:w="705" w:type="dxa"/>
            <w:gridSpan w:val="2"/>
          </w:tcPr>
          <w:p w14:paraId="5F6F4A90" w14:textId="77777777" w:rsidR="00D03E81" w:rsidRPr="00D03E81" w:rsidRDefault="00D03E81" w:rsidP="00B87FD0">
            <w:pPr>
              <w:rPr>
                <w:b/>
                <w:bCs/>
              </w:rPr>
            </w:pPr>
            <w:r w:rsidRPr="00D03E81">
              <w:rPr>
                <w:b/>
                <w:bCs/>
              </w:rPr>
              <w:t>Klopt niet</w:t>
            </w:r>
          </w:p>
        </w:tc>
        <w:tc>
          <w:tcPr>
            <w:tcW w:w="697" w:type="dxa"/>
            <w:gridSpan w:val="2"/>
          </w:tcPr>
          <w:p w14:paraId="4B8C4EF4" w14:textId="77777777" w:rsidR="00D03E81" w:rsidRPr="00D03E81" w:rsidRDefault="00D03E81" w:rsidP="00B87FD0">
            <w:pPr>
              <w:rPr>
                <w:b/>
                <w:bCs/>
              </w:rPr>
            </w:pPr>
            <w:r w:rsidRPr="00D03E81">
              <w:rPr>
                <w:b/>
                <w:bCs/>
              </w:rPr>
              <w:t>n.v.t.</w:t>
            </w:r>
          </w:p>
        </w:tc>
      </w:tr>
      <w:tr w:rsidR="00D03E81" w14:paraId="149D8996" w14:textId="77777777" w:rsidTr="00D03E81">
        <w:tblPrEx>
          <w:tblCellMar>
            <w:left w:w="108" w:type="dxa"/>
            <w:right w:w="108" w:type="dxa"/>
          </w:tblCellMar>
        </w:tblPrEx>
        <w:tc>
          <w:tcPr>
            <w:tcW w:w="6743" w:type="dxa"/>
          </w:tcPr>
          <w:p w14:paraId="69DEA83E" w14:textId="3C7CAC40" w:rsidR="00D03E81" w:rsidRDefault="00D03E81" w:rsidP="00B87FD0">
            <w:r>
              <w:t>Er wordt bij ons soms gescholden</w:t>
            </w:r>
          </w:p>
        </w:tc>
        <w:tc>
          <w:tcPr>
            <w:tcW w:w="710" w:type="dxa"/>
            <w:gridSpan w:val="2"/>
          </w:tcPr>
          <w:p w14:paraId="1DE9411F" w14:textId="0EB9457E" w:rsidR="00D03E81" w:rsidRDefault="00D03E81" w:rsidP="00B87FD0"/>
        </w:tc>
        <w:tc>
          <w:tcPr>
            <w:tcW w:w="705" w:type="dxa"/>
            <w:gridSpan w:val="2"/>
          </w:tcPr>
          <w:p w14:paraId="1873F9A3" w14:textId="6652BA13" w:rsidR="00D03E81" w:rsidRDefault="00D03E81" w:rsidP="00B87FD0"/>
        </w:tc>
        <w:tc>
          <w:tcPr>
            <w:tcW w:w="694" w:type="dxa"/>
            <w:gridSpan w:val="2"/>
          </w:tcPr>
          <w:p w14:paraId="343C9E9C" w14:textId="3DAE6483" w:rsidR="00D03E81" w:rsidRDefault="00D03E81" w:rsidP="00B87FD0"/>
        </w:tc>
      </w:tr>
      <w:tr w:rsidR="00D03E81" w14:paraId="753E32CD" w14:textId="77777777" w:rsidTr="00D03E81">
        <w:tblPrEx>
          <w:tblCellMar>
            <w:left w:w="108" w:type="dxa"/>
            <w:right w:w="108" w:type="dxa"/>
          </w:tblCellMar>
        </w:tblPrEx>
        <w:tc>
          <w:tcPr>
            <w:tcW w:w="6743" w:type="dxa"/>
          </w:tcPr>
          <w:p w14:paraId="7AB3FAD5" w14:textId="117FCAED" w:rsidR="00D03E81" w:rsidRDefault="00D03E81" w:rsidP="00B87FD0">
            <w:r>
              <w:t>Er wordt bij ons wel eens geduwd, geslagen of geschopt</w:t>
            </w:r>
          </w:p>
        </w:tc>
        <w:tc>
          <w:tcPr>
            <w:tcW w:w="710" w:type="dxa"/>
            <w:gridSpan w:val="2"/>
          </w:tcPr>
          <w:p w14:paraId="65AAB82F" w14:textId="0F15256B" w:rsidR="00D03E81" w:rsidRDefault="00D03E81" w:rsidP="00B87FD0"/>
        </w:tc>
        <w:tc>
          <w:tcPr>
            <w:tcW w:w="705" w:type="dxa"/>
            <w:gridSpan w:val="2"/>
          </w:tcPr>
          <w:p w14:paraId="6168D82F" w14:textId="7B8DEEF5" w:rsidR="00D03E81" w:rsidRDefault="00D03E81" w:rsidP="00B87FD0"/>
        </w:tc>
        <w:tc>
          <w:tcPr>
            <w:tcW w:w="694" w:type="dxa"/>
            <w:gridSpan w:val="2"/>
          </w:tcPr>
          <w:p w14:paraId="0E3A7F9C" w14:textId="74ABBD66" w:rsidR="00D03E81" w:rsidRDefault="00D03E81" w:rsidP="00B87FD0"/>
        </w:tc>
      </w:tr>
      <w:tr w:rsidR="00D03E81" w14:paraId="41642C80" w14:textId="77777777" w:rsidTr="00D03E81">
        <w:tblPrEx>
          <w:tblCellMar>
            <w:left w:w="108" w:type="dxa"/>
            <w:right w:w="108" w:type="dxa"/>
          </w:tblCellMar>
        </w:tblPrEx>
        <w:tc>
          <w:tcPr>
            <w:tcW w:w="6743" w:type="dxa"/>
          </w:tcPr>
          <w:p w14:paraId="6E2FC5FA" w14:textId="4A7B6F53" w:rsidR="00D03E81" w:rsidRDefault="00D03E81" w:rsidP="00B87FD0">
            <w:r>
              <w:t>Ik hoor soms dat mensen een beledigende opmerking maken</w:t>
            </w:r>
          </w:p>
        </w:tc>
        <w:tc>
          <w:tcPr>
            <w:tcW w:w="710" w:type="dxa"/>
            <w:gridSpan w:val="2"/>
          </w:tcPr>
          <w:p w14:paraId="39CAEA0D" w14:textId="02DD5A71" w:rsidR="00D03E81" w:rsidRDefault="00D03E81" w:rsidP="00B87FD0"/>
        </w:tc>
        <w:tc>
          <w:tcPr>
            <w:tcW w:w="705" w:type="dxa"/>
            <w:gridSpan w:val="2"/>
          </w:tcPr>
          <w:p w14:paraId="3881D3A8" w14:textId="46C807BB" w:rsidR="00D03E81" w:rsidRDefault="00D03E81" w:rsidP="00B87FD0"/>
        </w:tc>
        <w:tc>
          <w:tcPr>
            <w:tcW w:w="694" w:type="dxa"/>
            <w:gridSpan w:val="2"/>
          </w:tcPr>
          <w:p w14:paraId="67A1B330" w14:textId="39492974" w:rsidR="00D03E81" w:rsidRDefault="00D03E81" w:rsidP="00B87FD0"/>
        </w:tc>
      </w:tr>
      <w:tr w:rsidR="00D03E81" w14:paraId="537E7DFD" w14:textId="77777777" w:rsidTr="00D03E81">
        <w:tblPrEx>
          <w:tblCellMar>
            <w:left w:w="108" w:type="dxa"/>
            <w:right w:w="108" w:type="dxa"/>
          </w:tblCellMar>
        </w:tblPrEx>
        <w:tc>
          <w:tcPr>
            <w:tcW w:w="6743" w:type="dxa"/>
          </w:tcPr>
          <w:p w14:paraId="3B0C1234" w14:textId="083F35E4" w:rsidR="00D03E81" w:rsidRDefault="00D03E81" w:rsidP="00B87FD0">
            <w:r>
              <w:t>Er worden wel eens seksueel getinte opmerkingen gemaakt</w:t>
            </w:r>
          </w:p>
        </w:tc>
        <w:tc>
          <w:tcPr>
            <w:tcW w:w="710" w:type="dxa"/>
            <w:gridSpan w:val="2"/>
          </w:tcPr>
          <w:p w14:paraId="5923175A" w14:textId="5A20CC43" w:rsidR="00D03E81" w:rsidRDefault="00D03E81" w:rsidP="00B87FD0"/>
        </w:tc>
        <w:tc>
          <w:tcPr>
            <w:tcW w:w="705" w:type="dxa"/>
            <w:gridSpan w:val="2"/>
          </w:tcPr>
          <w:p w14:paraId="3243B5F5" w14:textId="2D45642D" w:rsidR="00D03E81" w:rsidRDefault="00D03E81" w:rsidP="00B87FD0"/>
        </w:tc>
        <w:tc>
          <w:tcPr>
            <w:tcW w:w="694" w:type="dxa"/>
            <w:gridSpan w:val="2"/>
          </w:tcPr>
          <w:p w14:paraId="6AA83ECF" w14:textId="00E35BCC" w:rsidR="00D03E81" w:rsidRDefault="00D03E81" w:rsidP="00B87FD0"/>
        </w:tc>
      </w:tr>
      <w:tr w:rsidR="00D03E81" w14:paraId="5F63DF1B" w14:textId="77777777" w:rsidTr="00D03E81">
        <w:tblPrEx>
          <w:tblCellMar>
            <w:left w:w="108" w:type="dxa"/>
            <w:right w:w="108" w:type="dxa"/>
          </w:tblCellMar>
        </w:tblPrEx>
        <w:tc>
          <w:tcPr>
            <w:tcW w:w="6743" w:type="dxa"/>
          </w:tcPr>
          <w:p w14:paraId="36B4373D" w14:textId="556CAEFF" w:rsidR="00D03E81" w:rsidRDefault="00D03E81" w:rsidP="00D03E81">
            <w:r>
              <w:t>Er is soms sprake van ongewenste aanrakingen</w:t>
            </w:r>
          </w:p>
        </w:tc>
        <w:tc>
          <w:tcPr>
            <w:tcW w:w="710" w:type="dxa"/>
            <w:gridSpan w:val="2"/>
          </w:tcPr>
          <w:p w14:paraId="3AB80151" w14:textId="23D0DB03" w:rsidR="00D03E81" w:rsidRDefault="00D03E81" w:rsidP="00D03E81"/>
        </w:tc>
        <w:tc>
          <w:tcPr>
            <w:tcW w:w="705" w:type="dxa"/>
            <w:gridSpan w:val="2"/>
          </w:tcPr>
          <w:p w14:paraId="40175851" w14:textId="06130C70" w:rsidR="00D03E81" w:rsidRDefault="00D03E81" w:rsidP="00D03E81"/>
        </w:tc>
        <w:tc>
          <w:tcPr>
            <w:tcW w:w="694" w:type="dxa"/>
            <w:gridSpan w:val="2"/>
          </w:tcPr>
          <w:p w14:paraId="5AA3F7BC" w14:textId="3748FCB2" w:rsidR="00D03E81" w:rsidRDefault="00D03E81" w:rsidP="00D03E81"/>
        </w:tc>
      </w:tr>
      <w:tr w:rsidR="00D03E81" w14:paraId="371E00FC" w14:textId="77777777" w:rsidTr="00D03E81">
        <w:tblPrEx>
          <w:tblCellMar>
            <w:left w:w="108" w:type="dxa"/>
            <w:right w:w="108" w:type="dxa"/>
          </w:tblCellMar>
        </w:tblPrEx>
        <w:tc>
          <w:tcPr>
            <w:tcW w:w="6743" w:type="dxa"/>
          </w:tcPr>
          <w:p w14:paraId="1572F9A9" w14:textId="78A4966C" w:rsidR="00D03E81" w:rsidRDefault="00D03E81" w:rsidP="00D03E81">
            <w:r>
              <w:t>Er wordt bij ons af en toe gepest of getreiterd</w:t>
            </w:r>
          </w:p>
        </w:tc>
        <w:tc>
          <w:tcPr>
            <w:tcW w:w="710" w:type="dxa"/>
            <w:gridSpan w:val="2"/>
          </w:tcPr>
          <w:p w14:paraId="76E07C9E" w14:textId="52142C20" w:rsidR="00D03E81" w:rsidRDefault="00D03E81" w:rsidP="00D03E81"/>
        </w:tc>
        <w:tc>
          <w:tcPr>
            <w:tcW w:w="705" w:type="dxa"/>
            <w:gridSpan w:val="2"/>
          </w:tcPr>
          <w:p w14:paraId="1D19AA65" w14:textId="1C2EFFB3" w:rsidR="00D03E81" w:rsidRDefault="00D03E81" w:rsidP="00D03E81"/>
        </w:tc>
        <w:tc>
          <w:tcPr>
            <w:tcW w:w="694" w:type="dxa"/>
            <w:gridSpan w:val="2"/>
          </w:tcPr>
          <w:p w14:paraId="7CAA94DE" w14:textId="1E6ED005" w:rsidR="00D03E81" w:rsidRDefault="00D03E81" w:rsidP="00D03E81"/>
        </w:tc>
      </w:tr>
      <w:tr w:rsidR="00D03E81" w14:paraId="2C267C63" w14:textId="77777777" w:rsidTr="00D03E81">
        <w:tblPrEx>
          <w:tblCellMar>
            <w:left w:w="108" w:type="dxa"/>
            <w:right w:w="108" w:type="dxa"/>
          </w:tblCellMar>
        </w:tblPrEx>
        <w:tc>
          <w:tcPr>
            <w:tcW w:w="6743" w:type="dxa"/>
          </w:tcPr>
          <w:p w14:paraId="15189299" w14:textId="27AF36CC" w:rsidR="00D03E81" w:rsidRDefault="00D03E81" w:rsidP="00D03E81">
            <w:r>
              <w:lastRenderedPageBreak/>
              <w:t>Er worden soms grappen gemaakt over vrouwen, homo’s, lesbiennes, mensen uit andere culturen of mensen met een beperking</w:t>
            </w:r>
          </w:p>
        </w:tc>
        <w:tc>
          <w:tcPr>
            <w:tcW w:w="710" w:type="dxa"/>
            <w:gridSpan w:val="2"/>
          </w:tcPr>
          <w:p w14:paraId="6ABCC342" w14:textId="65C0CA37" w:rsidR="00D03E81" w:rsidRDefault="00D03E81" w:rsidP="00D03E81"/>
        </w:tc>
        <w:tc>
          <w:tcPr>
            <w:tcW w:w="705" w:type="dxa"/>
            <w:gridSpan w:val="2"/>
          </w:tcPr>
          <w:p w14:paraId="669BA659" w14:textId="3A2CDA55" w:rsidR="00D03E81" w:rsidRDefault="00D03E81" w:rsidP="00D03E81"/>
        </w:tc>
        <w:tc>
          <w:tcPr>
            <w:tcW w:w="694" w:type="dxa"/>
            <w:gridSpan w:val="2"/>
          </w:tcPr>
          <w:p w14:paraId="7C498955" w14:textId="6AEDA702" w:rsidR="00D03E81" w:rsidRDefault="00D03E81" w:rsidP="00D03E81"/>
        </w:tc>
      </w:tr>
    </w:tbl>
    <w:p w14:paraId="40254E17" w14:textId="5FACACB1" w:rsidR="00D03E81" w:rsidRDefault="00D03E81" w:rsidP="00157357"/>
    <w:p w14:paraId="53544470" w14:textId="11DECDB4" w:rsidR="00D03E81" w:rsidRPr="00C65015" w:rsidRDefault="00D03E81" w:rsidP="00D03E81">
      <w:pPr>
        <w:rPr>
          <w:b/>
          <w:bCs/>
        </w:rPr>
      </w:pPr>
      <w:r w:rsidRPr="00C65015">
        <w:rPr>
          <w:b/>
          <w:bCs/>
        </w:rPr>
        <w:t>Totaalscore vraag 10 t/m 16: _____</w:t>
      </w:r>
    </w:p>
    <w:p w14:paraId="5176BD98" w14:textId="77777777" w:rsidR="00D03E81" w:rsidRDefault="00D03E81" w:rsidP="00157357"/>
    <w:tbl>
      <w:tblPr>
        <w:tblStyle w:val="NOCNSF"/>
        <w:tblW w:w="8852" w:type="dxa"/>
        <w:tblLook w:val="04A0" w:firstRow="1" w:lastRow="0" w:firstColumn="1" w:lastColumn="0" w:noHBand="0" w:noVBand="1"/>
      </w:tblPr>
      <w:tblGrid>
        <w:gridCol w:w="6743"/>
        <w:gridCol w:w="664"/>
        <w:gridCol w:w="46"/>
        <w:gridCol w:w="659"/>
        <w:gridCol w:w="46"/>
        <w:gridCol w:w="651"/>
        <w:gridCol w:w="43"/>
      </w:tblGrid>
      <w:tr w:rsidR="00D03E81" w14:paraId="35F608FA" w14:textId="77777777" w:rsidTr="00B87FD0">
        <w:trPr>
          <w:gridAfter w:val="1"/>
          <w:cnfStyle w:val="100000000000" w:firstRow="1" w:lastRow="0" w:firstColumn="0" w:lastColumn="0" w:oddVBand="0" w:evenVBand="0" w:oddHBand="0" w:evenHBand="0" w:firstRowFirstColumn="0" w:firstRowLastColumn="0" w:lastRowFirstColumn="0" w:lastRowLastColumn="0"/>
          <w:wAfter w:w="43" w:type="dxa"/>
        </w:trPr>
        <w:tc>
          <w:tcPr>
            <w:tcW w:w="6743" w:type="dxa"/>
          </w:tcPr>
          <w:p w14:paraId="247311A1" w14:textId="427D3629" w:rsidR="00D03E81" w:rsidRPr="00D03E81" w:rsidRDefault="00615B3C" w:rsidP="00B87FD0">
            <w:pPr>
              <w:rPr>
                <w:b/>
                <w:bCs/>
              </w:rPr>
            </w:pPr>
            <w:r>
              <w:rPr>
                <w:b/>
                <w:bCs/>
              </w:rPr>
              <w:t>O</w:t>
            </w:r>
            <w:r w:rsidR="00D03E81">
              <w:rPr>
                <w:b/>
                <w:bCs/>
              </w:rPr>
              <w:t>mgeving</w:t>
            </w:r>
          </w:p>
        </w:tc>
        <w:tc>
          <w:tcPr>
            <w:tcW w:w="664" w:type="dxa"/>
          </w:tcPr>
          <w:p w14:paraId="6D7818DD" w14:textId="77777777" w:rsidR="00D03E81" w:rsidRPr="00D03E81" w:rsidRDefault="00D03E81" w:rsidP="00B87FD0">
            <w:pPr>
              <w:rPr>
                <w:b/>
                <w:bCs/>
              </w:rPr>
            </w:pPr>
            <w:r w:rsidRPr="00D03E81">
              <w:rPr>
                <w:b/>
                <w:bCs/>
              </w:rPr>
              <w:t>Klopt</w:t>
            </w:r>
          </w:p>
        </w:tc>
        <w:tc>
          <w:tcPr>
            <w:tcW w:w="705" w:type="dxa"/>
            <w:gridSpan w:val="2"/>
          </w:tcPr>
          <w:p w14:paraId="335ECC26" w14:textId="77777777" w:rsidR="00D03E81" w:rsidRPr="00D03E81" w:rsidRDefault="00D03E81" w:rsidP="00B87FD0">
            <w:pPr>
              <w:rPr>
                <w:b/>
                <w:bCs/>
              </w:rPr>
            </w:pPr>
            <w:r w:rsidRPr="00D03E81">
              <w:rPr>
                <w:b/>
                <w:bCs/>
              </w:rPr>
              <w:t>Klopt niet</w:t>
            </w:r>
          </w:p>
        </w:tc>
        <w:tc>
          <w:tcPr>
            <w:tcW w:w="697" w:type="dxa"/>
            <w:gridSpan w:val="2"/>
          </w:tcPr>
          <w:p w14:paraId="56CA9D01" w14:textId="77777777" w:rsidR="00D03E81" w:rsidRPr="00D03E81" w:rsidRDefault="00D03E81" w:rsidP="00B87FD0">
            <w:pPr>
              <w:rPr>
                <w:b/>
                <w:bCs/>
              </w:rPr>
            </w:pPr>
            <w:r w:rsidRPr="00D03E81">
              <w:rPr>
                <w:b/>
                <w:bCs/>
              </w:rPr>
              <w:t>n.v.t.</w:t>
            </w:r>
          </w:p>
        </w:tc>
      </w:tr>
      <w:tr w:rsidR="00D03E81" w14:paraId="1D0CC14D" w14:textId="77777777" w:rsidTr="00B87FD0">
        <w:tblPrEx>
          <w:tblCellMar>
            <w:left w:w="108" w:type="dxa"/>
            <w:right w:w="108" w:type="dxa"/>
          </w:tblCellMar>
        </w:tblPrEx>
        <w:tc>
          <w:tcPr>
            <w:tcW w:w="6743" w:type="dxa"/>
          </w:tcPr>
          <w:p w14:paraId="3AC341F3" w14:textId="21D9AA29" w:rsidR="00D03E81" w:rsidRDefault="00D03E81" w:rsidP="00B87FD0">
            <w:r>
              <w:t>Het gebouw en de toegang daartoe zijn goed verlicht</w:t>
            </w:r>
          </w:p>
        </w:tc>
        <w:tc>
          <w:tcPr>
            <w:tcW w:w="710" w:type="dxa"/>
            <w:gridSpan w:val="2"/>
          </w:tcPr>
          <w:p w14:paraId="6FC5ED07" w14:textId="415F2B40" w:rsidR="00D03E81" w:rsidRDefault="00D03E81" w:rsidP="00B87FD0"/>
        </w:tc>
        <w:tc>
          <w:tcPr>
            <w:tcW w:w="705" w:type="dxa"/>
            <w:gridSpan w:val="2"/>
          </w:tcPr>
          <w:p w14:paraId="17231903" w14:textId="052A4329" w:rsidR="00D03E81" w:rsidRDefault="00D03E81" w:rsidP="00B87FD0"/>
        </w:tc>
        <w:tc>
          <w:tcPr>
            <w:tcW w:w="694" w:type="dxa"/>
            <w:gridSpan w:val="2"/>
          </w:tcPr>
          <w:p w14:paraId="3883381F" w14:textId="301A89EE" w:rsidR="00D03E81" w:rsidRDefault="00D03E81" w:rsidP="00B87FD0"/>
        </w:tc>
      </w:tr>
      <w:tr w:rsidR="00D03E81" w14:paraId="31A4224D" w14:textId="77777777" w:rsidTr="00B87FD0">
        <w:tblPrEx>
          <w:tblCellMar>
            <w:left w:w="108" w:type="dxa"/>
            <w:right w:w="108" w:type="dxa"/>
          </w:tblCellMar>
        </w:tblPrEx>
        <w:tc>
          <w:tcPr>
            <w:tcW w:w="6743" w:type="dxa"/>
          </w:tcPr>
          <w:p w14:paraId="0D6057C1" w14:textId="4FD512EA" w:rsidR="00D03E81" w:rsidRDefault="00D03E81" w:rsidP="00B87FD0">
            <w:r>
              <w:t>Er zijn gescheiden kleed- en doucheruimtes voor mannen en vrouwen</w:t>
            </w:r>
          </w:p>
        </w:tc>
        <w:tc>
          <w:tcPr>
            <w:tcW w:w="710" w:type="dxa"/>
            <w:gridSpan w:val="2"/>
          </w:tcPr>
          <w:p w14:paraId="4413441B" w14:textId="43F32574" w:rsidR="00D03E81" w:rsidRDefault="00D03E81" w:rsidP="00B87FD0"/>
        </w:tc>
        <w:tc>
          <w:tcPr>
            <w:tcW w:w="705" w:type="dxa"/>
            <w:gridSpan w:val="2"/>
          </w:tcPr>
          <w:p w14:paraId="3228941B" w14:textId="714A2179" w:rsidR="00D03E81" w:rsidRDefault="00D03E81" w:rsidP="00B87FD0"/>
        </w:tc>
        <w:tc>
          <w:tcPr>
            <w:tcW w:w="694" w:type="dxa"/>
            <w:gridSpan w:val="2"/>
          </w:tcPr>
          <w:p w14:paraId="59C6908C" w14:textId="7B0B084B" w:rsidR="00D03E81" w:rsidRDefault="00D03E81" w:rsidP="00B87FD0"/>
        </w:tc>
      </w:tr>
      <w:tr w:rsidR="00D03E81" w14:paraId="36E041E6" w14:textId="77777777" w:rsidTr="00B87FD0">
        <w:tblPrEx>
          <w:tblCellMar>
            <w:left w:w="108" w:type="dxa"/>
            <w:right w:w="108" w:type="dxa"/>
          </w:tblCellMar>
        </w:tblPrEx>
        <w:tc>
          <w:tcPr>
            <w:tcW w:w="6743" w:type="dxa"/>
          </w:tcPr>
          <w:p w14:paraId="00C4BCD7" w14:textId="6672F366" w:rsidR="00D03E81" w:rsidRDefault="00D03E81" w:rsidP="00B87FD0">
            <w:r>
              <w:t>De plek waar de training plaatsvindt (hal, veld) is altijd zichtbaar voor ouders</w:t>
            </w:r>
          </w:p>
        </w:tc>
        <w:tc>
          <w:tcPr>
            <w:tcW w:w="710" w:type="dxa"/>
            <w:gridSpan w:val="2"/>
          </w:tcPr>
          <w:p w14:paraId="168D47EB" w14:textId="38609A53" w:rsidR="00D03E81" w:rsidRDefault="00D03E81" w:rsidP="00B87FD0"/>
        </w:tc>
        <w:tc>
          <w:tcPr>
            <w:tcW w:w="705" w:type="dxa"/>
            <w:gridSpan w:val="2"/>
          </w:tcPr>
          <w:p w14:paraId="450CC49C" w14:textId="696DE7C0" w:rsidR="00D03E81" w:rsidRDefault="00D03E81" w:rsidP="00B87FD0"/>
        </w:tc>
        <w:tc>
          <w:tcPr>
            <w:tcW w:w="694" w:type="dxa"/>
            <w:gridSpan w:val="2"/>
          </w:tcPr>
          <w:p w14:paraId="15DF6988" w14:textId="61F0AEC7" w:rsidR="00D03E81" w:rsidRDefault="00D03E81" w:rsidP="00B87FD0"/>
        </w:tc>
      </w:tr>
      <w:tr w:rsidR="00D03E81" w14:paraId="51CD7A38" w14:textId="77777777" w:rsidTr="00B87FD0">
        <w:tblPrEx>
          <w:tblCellMar>
            <w:left w:w="108" w:type="dxa"/>
            <w:right w:w="108" w:type="dxa"/>
          </w:tblCellMar>
        </w:tblPrEx>
        <w:tc>
          <w:tcPr>
            <w:tcW w:w="6743" w:type="dxa"/>
          </w:tcPr>
          <w:p w14:paraId="3F51CFBC" w14:textId="77777777" w:rsidR="00D03E81" w:rsidRPr="00157357" w:rsidRDefault="00D03E81" w:rsidP="00D03E81">
            <w:r>
              <w:t>Wij maken gebruik van het vier-ogen-principe, zodat bij 1-op-1 begeleiding van een sporter er altijd de mogelijkheid is om mee te kijken of luisteren</w:t>
            </w:r>
          </w:p>
          <w:p w14:paraId="544CF6EF" w14:textId="6A19D1B5" w:rsidR="00D03E81" w:rsidRDefault="00D03E81" w:rsidP="00B87FD0"/>
        </w:tc>
        <w:tc>
          <w:tcPr>
            <w:tcW w:w="710" w:type="dxa"/>
            <w:gridSpan w:val="2"/>
          </w:tcPr>
          <w:p w14:paraId="27AA1B9F" w14:textId="5F64B334" w:rsidR="00D03E81" w:rsidRDefault="00D03E81" w:rsidP="00B87FD0"/>
        </w:tc>
        <w:tc>
          <w:tcPr>
            <w:tcW w:w="705" w:type="dxa"/>
            <w:gridSpan w:val="2"/>
          </w:tcPr>
          <w:p w14:paraId="43F272B6" w14:textId="2F5EB579" w:rsidR="00D03E81" w:rsidRDefault="00D03E81" w:rsidP="00B87FD0"/>
        </w:tc>
        <w:tc>
          <w:tcPr>
            <w:tcW w:w="694" w:type="dxa"/>
            <w:gridSpan w:val="2"/>
          </w:tcPr>
          <w:p w14:paraId="472782B0" w14:textId="6D0D395E" w:rsidR="00D03E81" w:rsidRDefault="00D03E81" w:rsidP="00B87FD0"/>
        </w:tc>
      </w:tr>
    </w:tbl>
    <w:p w14:paraId="398B70A9" w14:textId="77777777" w:rsidR="00D03E81" w:rsidRDefault="00D03E81" w:rsidP="00D03E81"/>
    <w:p w14:paraId="5A66F51A" w14:textId="2B862305" w:rsidR="00D03E81" w:rsidRPr="00C65015" w:rsidRDefault="00D03E81" w:rsidP="00D03E81">
      <w:pPr>
        <w:rPr>
          <w:b/>
          <w:bCs/>
        </w:rPr>
      </w:pPr>
      <w:r w:rsidRPr="00C65015">
        <w:rPr>
          <w:b/>
          <w:bCs/>
        </w:rPr>
        <w:t>Totaalscore vraag 17 t/m 20: _____</w:t>
      </w:r>
    </w:p>
    <w:p w14:paraId="69E68F59" w14:textId="6B3A14F5" w:rsidR="00D03E81" w:rsidRDefault="00D03E81" w:rsidP="00157357"/>
    <w:tbl>
      <w:tblPr>
        <w:tblStyle w:val="NOCNSF"/>
        <w:tblW w:w="8852" w:type="dxa"/>
        <w:tblLook w:val="04A0" w:firstRow="1" w:lastRow="0" w:firstColumn="1" w:lastColumn="0" w:noHBand="0" w:noVBand="1"/>
      </w:tblPr>
      <w:tblGrid>
        <w:gridCol w:w="6743"/>
        <w:gridCol w:w="664"/>
        <w:gridCol w:w="46"/>
        <w:gridCol w:w="659"/>
        <w:gridCol w:w="46"/>
        <w:gridCol w:w="651"/>
        <w:gridCol w:w="43"/>
      </w:tblGrid>
      <w:tr w:rsidR="00D03E81" w14:paraId="536BB884" w14:textId="77777777" w:rsidTr="00B87FD0">
        <w:trPr>
          <w:gridAfter w:val="1"/>
          <w:cnfStyle w:val="100000000000" w:firstRow="1" w:lastRow="0" w:firstColumn="0" w:lastColumn="0" w:oddVBand="0" w:evenVBand="0" w:oddHBand="0" w:evenHBand="0" w:firstRowFirstColumn="0" w:firstRowLastColumn="0" w:lastRowFirstColumn="0" w:lastRowLastColumn="0"/>
          <w:wAfter w:w="43" w:type="dxa"/>
        </w:trPr>
        <w:tc>
          <w:tcPr>
            <w:tcW w:w="6743" w:type="dxa"/>
          </w:tcPr>
          <w:p w14:paraId="46DB6CD7" w14:textId="2EF9CC1D" w:rsidR="00D03E81" w:rsidRPr="00D03E81" w:rsidRDefault="00615B3C" w:rsidP="00B87FD0">
            <w:pPr>
              <w:rPr>
                <w:b/>
                <w:bCs/>
              </w:rPr>
            </w:pPr>
            <w:r>
              <w:rPr>
                <w:b/>
                <w:bCs/>
              </w:rPr>
              <w:t>B</w:t>
            </w:r>
            <w:r w:rsidR="00D03E81">
              <w:rPr>
                <w:b/>
                <w:bCs/>
              </w:rPr>
              <w:t>escherming</w:t>
            </w:r>
          </w:p>
        </w:tc>
        <w:tc>
          <w:tcPr>
            <w:tcW w:w="664" w:type="dxa"/>
          </w:tcPr>
          <w:p w14:paraId="6AEB568F" w14:textId="77777777" w:rsidR="00D03E81" w:rsidRPr="00D03E81" w:rsidRDefault="00D03E81" w:rsidP="00B87FD0">
            <w:pPr>
              <w:rPr>
                <w:b/>
                <w:bCs/>
              </w:rPr>
            </w:pPr>
            <w:r w:rsidRPr="00D03E81">
              <w:rPr>
                <w:b/>
                <w:bCs/>
              </w:rPr>
              <w:t>Klopt</w:t>
            </w:r>
          </w:p>
        </w:tc>
        <w:tc>
          <w:tcPr>
            <w:tcW w:w="705" w:type="dxa"/>
            <w:gridSpan w:val="2"/>
          </w:tcPr>
          <w:p w14:paraId="61649FB6" w14:textId="77777777" w:rsidR="00D03E81" w:rsidRPr="00D03E81" w:rsidRDefault="00D03E81" w:rsidP="00B87FD0">
            <w:pPr>
              <w:rPr>
                <w:b/>
                <w:bCs/>
              </w:rPr>
            </w:pPr>
            <w:r w:rsidRPr="00D03E81">
              <w:rPr>
                <w:b/>
                <w:bCs/>
              </w:rPr>
              <w:t>Klopt niet</w:t>
            </w:r>
          </w:p>
        </w:tc>
        <w:tc>
          <w:tcPr>
            <w:tcW w:w="697" w:type="dxa"/>
            <w:gridSpan w:val="2"/>
          </w:tcPr>
          <w:p w14:paraId="6C4FFB61" w14:textId="77777777" w:rsidR="00D03E81" w:rsidRPr="00D03E81" w:rsidRDefault="00D03E81" w:rsidP="00B87FD0">
            <w:pPr>
              <w:rPr>
                <w:b/>
                <w:bCs/>
              </w:rPr>
            </w:pPr>
            <w:r w:rsidRPr="00D03E81">
              <w:rPr>
                <w:b/>
                <w:bCs/>
              </w:rPr>
              <w:t>n.v.t.</w:t>
            </w:r>
          </w:p>
        </w:tc>
      </w:tr>
      <w:tr w:rsidR="00D03E81" w14:paraId="09BCF487" w14:textId="77777777" w:rsidTr="00B87FD0">
        <w:tblPrEx>
          <w:tblCellMar>
            <w:left w:w="108" w:type="dxa"/>
            <w:right w:w="108" w:type="dxa"/>
          </w:tblCellMar>
        </w:tblPrEx>
        <w:tc>
          <w:tcPr>
            <w:tcW w:w="6743" w:type="dxa"/>
          </w:tcPr>
          <w:p w14:paraId="66927897" w14:textId="4207CD42" w:rsidR="00D03E81" w:rsidRDefault="00D03E81" w:rsidP="00B87FD0">
            <w:r>
              <w:t>Er zijn bij ons diverse liefdesrelaties tussen sporters en begeleiders</w:t>
            </w:r>
          </w:p>
        </w:tc>
        <w:tc>
          <w:tcPr>
            <w:tcW w:w="710" w:type="dxa"/>
            <w:gridSpan w:val="2"/>
          </w:tcPr>
          <w:p w14:paraId="1C29347D" w14:textId="6CA031A1" w:rsidR="00D03E81" w:rsidRDefault="00D03E81" w:rsidP="00B87FD0"/>
        </w:tc>
        <w:tc>
          <w:tcPr>
            <w:tcW w:w="705" w:type="dxa"/>
            <w:gridSpan w:val="2"/>
          </w:tcPr>
          <w:p w14:paraId="73CF6E02" w14:textId="504E730A" w:rsidR="00D03E81" w:rsidRDefault="00D03E81" w:rsidP="00B87FD0"/>
        </w:tc>
        <w:tc>
          <w:tcPr>
            <w:tcW w:w="694" w:type="dxa"/>
            <w:gridSpan w:val="2"/>
          </w:tcPr>
          <w:p w14:paraId="77BC3151" w14:textId="353BC056" w:rsidR="00D03E81" w:rsidRDefault="00D03E81" w:rsidP="00B87FD0"/>
        </w:tc>
      </w:tr>
      <w:tr w:rsidR="00D03E81" w14:paraId="4BD1648F" w14:textId="77777777" w:rsidTr="00B87FD0">
        <w:tblPrEx>
          <w:tblCellMar>
            <w:left w:w="108" w:type="dxa"/>
            <w:right w:w="108" w:type="dxa"/>
          </w:tblCellMar>
        </w:tblPrEx>
        <w:tc>
          <w:tcPr>
            <w:tcW w:w="6743" w:type="dxa"/>
          </w:tcPr>
          <w:p w14:paraId="30FD9B83" w14:textId="5471810D" w:rsidR="00D03E81" w:rsidRDefault="00D03E81" w:rsidP="00B87FD0">
            <w:r>
              <w:t>Minderjarige sporters komen wel eens bij begeleiders thuis</w:t>
            </w:r>
          </w:p>
        </w:tc>
        <w:tc>
          <w:tcPr>
            <w:tcW w:w="710" w:type="dxa"/>
            <w:gridSpan w:val="2"/>
          </w:tcPr>
          <w:p w14:paraId="0C43BA79" w14:textId="71AE0444" w:rsidR="00D03E81" w:rsidRDefault="00D03E81" w:rsidP="00B87FD0"/>
        </w:tc>
        <w:tc>
          <w:tcPr>
            <w:tcW w:w="705" w:type="dxa"/>
            <w:gridSpan w:val="2"/>
          </w:tcPr>
          <w:p w14:paraId="1D556B2E" w14:textId="13CB19EB" w:rsidR="00D03E81" w:rsidRDefault="00D03E81" w:rsidP="00B87FD0"/>
        </w:tc>
        <w:tc>
          <w:tcPr>
            <w:tcW w:w="694" w:type="dxa"/>
            <w:gridSpan w:val="2"/>
          </w:tcPr>
          <w:p w14:paraId="70FD9887" w14:textId="589CD603" w:rsidR="00D03E81" w:rsidRDefault="00D03E81" w:rsidP="00B87FD0"/>
        </w:tc>
      </w:tr>
      <w:tr w:rsidR="00D03E81" w14:paraId="4B0D8809" w14:textId="77777777" w:rsidTr="00B87FD0">
        <w:tblPrEx>
          <w:tblCellMar>
            <w:left w:w="108" w:type="dxa"/>
            <w:right w:w="108" w:type="dxa"/>
          </w:tblCellMar>
        </w:tblPrEx>
        <w:tc>
          <w:tcPr>
            <w:tcW w:w="6743" w:type="dxa"/>
          </w:tcPr>
          <w:p w14:paraId="3B0BA2FB" w14:textId="0B8570F7" w:rsidR="00D03E81" w:rsidRDefault="00D03E81" w:rsidP="00D03E81">
            <w:r>
              <w:t>Minderjarige sporters zitten regelmatig alleen bij een begeleider in de auto</w:t>
            </w:r>
          </w:p>
        </w:tc>
        <w:tc>
          <w:tcPr>
            <w:tcW w:w="710" w:type="dxa"/>
            <w:gridSpan w:val="2"/>
          </w:tcPr>
          <w:p w14:paraId="487859A4" w14:textId="4CE91EAC" w:rsidR="00D03E81" w:rsidRDefault="00D03E81" w:rsidP="00D03E81"/>
        </w:tc>
        <w:tc>
          <w:tcPr>
            <w:tcW w:w="705" w:type="dxa"/>
            <w:gridSpan w:val="2"/>
          </w:tcPr>
          <w:p w14:paraId="4C13B5FB" w14:textId="17770AE1" w:rsidR="00D03E81" w:rsidRDefault="00D03E81" w:rsidP="00D03E81"/>
        </w:tc>
        <w:tc>
          <w:tcPr>
            <w:tcW w:w="694" w:type="dxa"/>
            <w:gridSpan w:val="2"/>
          </w:tcPr>
          <w:p w14:paraId="2B392A03" w14:textId="3BE691E0" w:rsidR="00D03E81" w:rsidRDefault="00D03E81" w:rsidP="00D03E81"/>
        </w:tc>
      </w:tr>
      <w:tr w:rsidR="00D03E81" w14:paraId="32784F47" w14:textId="77777777" w:rsidTr="00B87FD0">
        <w:tblPrEx>
          <w:tblCellMar>
            <w:left w:w="108" w:type="dxa"/>
            <w:right w:w="108" w:type="dxa"/>
          </w:tblCellMar>
        </w:tblPrEx>
        <w:tc>
          <w:tcPr>
            <w:tcW w:w="6743" w:type="dxa"/>
          </w:tcPr>
          <w:p w14:paraId="6E436DCC" w14:textId="13ACF425" w:rsidR="00D03E81" w:rsidRDefault="00D03E81" w:rsidP="00D03E81">
            <w:r>
              <w:t>Ambitieuze sporters hebben één trainer-coach die bepaalt hoe hun trainingsprogramma eruit ziet</w:t>
            </w:r>
          </w:p>
        </w:tc>
        <w:tc>
          <w:tcPr>
            <w:tcW w:w="710" w:type="dxa"/>
            <w:gridSpan w:val="2"/>
          </w:tcPr>
          <w:p w14:paraId="2BD82398" w14:textId="61D774EB" w:rsidR="00D03E81" w:rsidRDefault="00D03E81" w:rsidP="00D03E81"/>
        </w:tc>
        <w:tc>
          <w:tcPr>
            <w:tcW w:w="705" w:type="dxa"/>
            <w:gridSpan w:val="2"/>
          </w:tcPr>
          <w:p w14:paraId="1DDA5B0F" w14:textId="14B0E896" w:rsidR="00D03E81" w:rsidRDefault="00D03E81" w:rsidP="00D03E81"/>
        </w:tc>
        <w:tc>
          <w:tcPr>
            <w:tcW w:w="694" w:type="dxa"/>
            <w:gridSpan w:val="2"/>
          </w:tcPr>
          <w:p w14:paraId="5CE403F2" w14:textId="264A8A85" w:rsidR="00D03E81" w:rsidRDefault="00D03E81" w:rsidP="00D03E81"/>
        </w:tc>
      </w:tr>
      <w:tr w:rsidR="00D03E81" w14:paraId="6CC6912D" w14:textId="77777777" w:rsidTr="00B87FD0">
        <w:tblPrEx>
          <w:tblCellMar>
            <w:left w:w="108" w:type="dxa"/>
            <w:right w:w="108" w:type="dxa"/>
          </w:tblCellMar>
        </w:tblPrEx>
        <w:tc>
          <w:tcPr>
            <w:tcW w:w="6743" w:type="dxa"/>
          </w:tcPr>
          <w:p w14:paraId="7E84332D" w14:textId="73731043" w:rsidR="00D03E81" w:rsidRDefault="00D03E81" w:rsidP="00D03E81">
            <w:r>
              <w:t>Op trainingskampen komt het voor dat begeleiders en sporters op dezelfde kamer slapen</w:t>
            </w:r>
          </w:p>
        </w:tc>
        <w:tc>
          <w:tcPr>
            <w:tcW w:w="710" w:type="dxa"/>
            <w:gridSpan w:val="2"/>
          </w:tcPr>
          <w:p w14:paraId="30AC463A" w14:textId="40C7E69B" w:rsidR="00D03E81" w:rsidRDefault="00D03E81" w:rsidP="00D03E81"/>
        </w:tc>
        <w:tc>
          <w:tcPr>
            <w:tcW w:w="705" w:type="dxa"/>
            <w:gridSpan w:val="2"/>
          </w:tcPr>
          <w:p w14:paraId="5C0EE2BB" w14:textId="0E467A20" w:rsidR="00D03E81" w:rsidRDefault="00D03E81" w:rsidP="00D03E81"/>
        </w:tc>
        <w:tc>
          <w:tcPr>
            <w:tcW w:w="694" w:type="dxa"/>
            <w:gridSpan w:val="2"/>
          </w:tcPr>
          <w:p w14:paraId="421CFA99" w14:textId="21AD3E94" w:rsidR="00D03E81" w:rsidRDefault="00D03E81" w:rsidP="00D03E81"/>
        </w:tc>
      </w:tr>
      <w:tr w:rsidR="00D03E81" w14:paraId="1E27E403" w14:textId="77777777" w:rsidTr="00B87FD0">
        <w:tblPrEx>
          <w:tblCellMar>
            <w:left w:w="108" w:type="dxa"/>
            <w:right w:w="108" w:type="dxa"/>
          </w:tblCellMar>
        </w:tblPrEx>
        <w:tc>
          <w:tcPr>
            <w:tcW w:w="6743" w:type="dxa"/>
          </w:tcPr>
          <w:p w14:paraId="015A8E49" w14:textId="776FEA75" w:rsidR="00D03E81" w:rsidRDefault="00D03E81" w:rsidP="00D03E81">
            <w:r>
              <w:t>Niemand haalt het in zijn hoofd om tegen beslissingen van trainer-coaches in te gaan</w:t>
            </w:r>
          </w:p>
        </w:tc>
        <w:tc>
          <w:tcPr>
            <w:tcW w:w="710" w:type="dxa"/>
            <w:gridSpan w:val="2"/>
          </w:tcPr>
          <w:p w14:paraId="0A1132CF" w14:textId="786C8B4C" w:rsidR="00D03E81" w:rsidRDefault="00D03E81" w:rsidP="00D03E81"/>
        </w:tc>
        <w:tc>
          <w:tcPr>
            <w:tcW w:w="705" w:type="dxa"/>
            <w:gridSpan w:val="2"/>
          </w:tcPr>
          <w:p w14:paraId="50D6D539" w14:textId="5D6EA2E8" w:rsidR="00D03E81" w:rsidRDefault="00D03E81" w:rsidP="00D03E81"/>
        </w:tc>
        <w:tc>
          <w:tcPr>
            <w:tcW w:w="694" w:type="dxa"/>
            <w:gridSpan w:val="2"/>
          </w:tcPr>
          <w:p w14:paraId="5CBEC8BD" w14:textId="4FE69F00" w:rsidR="00D03E81" w:rsidRDefault="00D03E81" w:rsidP="00D03E81"/>
        </w:tc>
      </w:tr>
      <w:tr w:rsidR="00D03E81" w14:paraId="14B63617" w14:textId="77777777" w:rsidTr="00B87FD0">
        <w:tblPrEx>
          <w:tblCellMar>
            <w:left w:w="108" w:type="dxa"/>
            <w:right w:w="108" w:type="dxa"/>
          </w:tblCellMar>
        </w:tblPrEx>
        <w:tc>
          <w:tcPr>
            <w:tcW w:w="6743" w:type="dxa"/>
          </w:tcPr>
          <w:p w14:paraId="01F9C924" w14:textId="70EC4C33" w:rsidR="00D03E81" w:rsidRDefault="00D03E81" w:rsidP="00D03E81">
            <w:r>
              <w:t>Trainer-coaches moeten bij ons sporters opvangen of geven vaak fysieke aanwijzingen hoe een beweging hoort.</w:t>
            </w:r>
          </w:p>
        </w:tc>
        <w:tc>
          <w:tcPr>
            <w:tcW w:w="710" w:type="dxa"/>
            <w:gridSpan w:val="2"/>
          </w:tcPr>
          <w:p w14:paraId="66A628CB" w14:textId="3006BFEE" w:rsidR="00D03E81" w:rsidRDefault="00D03E81" w:rsidP="00D03E81"/>
        </w:tc>
        <w:tc>
          <w:tcPr>
            <w:tcW w:w="705" w:type="dxa"/>
            <w:gridSpan w:val="2"/>
          </w:tcPr>
          <w:p w14:paraId="0F77CEDD" w14:textId="7838A45F" w:rsidR="00D03E81" w:rsidRDefault="00D03E81" w:rsidP="00D03E81"/>
        </w:tc>
        <w:tc>
          <w:tcPr>
            <w:tcW w:w="694" w:type="dxa"/>
            <w:gridSpan w:val="2"/>
          </w:tcPr>
          <w:p w14:paraId="0247B9F9" w14:textId="7728EDD3" w:rsidR="00D03E81" w:rsidRDefault="00D03E81" w:rsidP="00D03E81"/>
        </w:tc>
      </w:tr>
      <w:tr w:rsidR="00D03E81" w14:paraId="66E3BDC5" w14:textId="77777777" w:rsidTr="00B87FD0">
        <w:tblPrEx>
          <w:tblCellMar>
            <w:left w:w="108" w:type="dxa"/>
            <w:right w:w="108" w:type="dxa"/>
          </w:tblCellMar>
        </w:tblPrEx>
        <w:tc>
          <w:tcPr>
            <w:tcW w:w="6743" w:type="dxa"/>
          </w:tcPr>
          <w:p w14:paraId="2F9CDFF5" w14:textId="594AF5B9" w:rsidR="00D03E81" w:rsidRDefault="00D03E81" w:rsidP="00D03E81">
            <w:r>
              <w:t>Begeleiders hebben in hun team een ‘lieveling’ onder minderjarige sporters of sluiten juist iemand uit</w:t>
            </w:r>
          </w:p>
        </w:tc>
        <w:tc>
          <w:tcPr>
            <w:tcW w:w="710" w:type="dxa"/>
            <w:gridSpan w:val="2"/>
          </w:tcPr>
          <w:p w14:paraId="30489950" w14:textId="3FB383A5" w:rsidR="00D03E81" w:rsidRDefault="00D03E81" w:rsidP="00D03E81"/>
        </w:tc>
        <w:tc>
          <w:tcPr>
            <w:tcW w:w="705" w:type="dxa"/>
            <w:gridSpan w:val="2"/>
          </w:tcPr>
          <w:p w14:paraId="6C2E6DB3" w14:textId="6134BFEB" w:rsidR="00D03E81" w:rsidRDefault="00D03E81" w:rsidP="00D03E81"/>
        </w:tc>
        <w:tc>
          <w:tcPr>
            <w:tcW w:w="694" w:type="dxa"/>
            <w:gridSpan w:val="2"/>
          </w:tcPr>
          <w:p w14:paraId="4C334B7C" w14:textId="0DFDEB33" w:rsidR="00D03E81" w:rsidRDefault="00D03E81" w:rsidP="00D03E81"/>
        </w:tc>
      </w:tr>
      <w:tr w:rsidR="00D03E81" w14:paraId="7603E1DC" w14:textId="77777777" w:rsidTr="00B87FD0">
        <w:tblPrEx>
          <w:tblCellMar>
            <w:left w:w="108" w:type="dxa"/>
            <w:right w:w="108" w:type="dxa"/>
          </w:tblCellMar>
        </w:tblPrEx>
        <w:tc>
          <w:tcPr>
            <w:tcW w:w="6743" w:type="dxa"/>
          </w:tcPr>
          <w:p w14:paraId="2ED910F2" w14:textId="21C3D61A" w:rsidR="00D03E81" w:rsidRDefault="00D03E81" w:rsidP="00D03E81">
            <w:r>
              <w:t>Elke trainer-coach heeft een eigen aanpak; hier is geen toezicht op of overleg over</w:t>
            </w:r>
          </w:p>
        </w:tc>
        <w:tc>
          <w:tcPr>
            <w:tcW w:w="710" w:type="dxa"/>
            <w:gridSpan w:val="2"/>
          </w:tcPr>
          <w:p w14:paraId="586BE56F" w14:textId="3F633A6D" w:rsidR="00D03E81" w:rsidRDefault="00D03E81" w:rsidP="00D03E81"/>
        </w:tc>
        <w:tc>
          <w:tcPr>
            <w:tcW w:w="705" w:type="dxa"/>
            <w:gridSpan w:val="2"/>
          </w:tcPr>
          <w:p w14:paraId="3E4DC524" w14:textId="5579DEBF" w:rsidR="00D03E81" w:rsidRDefault="00D03E81" w:rsidP="00D03E81"/>
        </w:tc>
        <w:tc>
          <w:tcPr>
            <w:tcW w:w="694" w:type="dxa"/>
            <w:gridSpan w:val="2"/>
          </w:tcPr>
          <w:p w14:paraId="4890CC8C" w14:textId="64CE32A5" w:rsidR="00D03E81" w:rsidRDefault="00D03E81" w:rsidP="00D03E81"/>
        </w:tc>
      </w:tr>
    </w:tbl>
    <w:p w14:paraId="394C801B" w14:textId="77777777" w:rsidR="00D03E81" w:rsidRDefault="00D03E81" w:rsidP="00157357"/>
    <w:p w14:paraId="62458B87" w14:textId="53FA4C3C" w:rsidR="00D03E81" w:rsidRPr="00C65015" w:rsidRDefault="00D03E81" w:rsidP="00D03E81">
      <w:pPr>
        <w:rPr>
          <w:b/>
          <w:bCs/>
        </w:rPr>
      </w:pPr>
      <w:r w:rsidRPr="00C65015">
        <w:rPr>
          <w:b/>
          <w:bCs/>
        </w:rPr>
        <w:t>Totaalscore vraag 21 t/m 29: _____</w:t>
      </w:r>
    </w:p>
    <w:p w14:paraId="5385E2B4" w14:textId="70F96A40" w:rsidR="00D03E81" w:rsidRDefault="00D03E81" w:rsidP="00157357"/>
    <w:tbl>
      <w:tblPr>
        <w:tblStyle w:val="NOCNSF"/>
        <w:tblW w:w="8852" w:type="dxa"/>
        <w:tblLook w:val="04A0" w:firstRow="1" w:lastRow="0" w:firstColumn="1" w:lastColumn="0" w:noHBand="0" w:noVBand="1"/>
      </w:tblPr>
      <w:tblGrid>
        <w:gridCol w:w="6743"/>
        <w:gridCol w:w="664"/>
        <w:gridCol w:w="46"/>
        <w:gridCol w:w="659"/>
        <w:gridCol w:w="46"/>
        <w:gridCol w:w="651"/>
        <w:gridCol w:w="43"/>
      </w:tblGrid>
      <w:tr w:rsidR="00D03E81" w14:paraId="729D05EE" w14:textId="77777777" w:rsidTr="00B87FD0">
        <w:trPr>
          <w:gridAfter w:val="1"/>
          <w:cnfStyle w:val="100000000000" w:firstRow="1" w:lastRow="0" w:firstColumn="0" w:lastColumn="0" w:oddVBand="0" w:evenVBand="0" w:oddHBand="0" w:evenHBand="0" w:firstRowFirstColumn="0" w:firstRowLastColumn="0" w:lastRowFirstColumn="0" w:lastRowLastColumn="0"/>
          <w:wAfter w:w="43" w:type="dxa"/>
        </w:trPr>
        <w:tc>
          <w:tcPr>
            <w:tcW w:w="6743" w:type="dxa"/>
          </w:tcPr>
          <w:p w14:paraId="5D2ED5CD" w14:textId="7BC375BD" w:rsidR="00D03E81" w:rsidRPr="00D03E81" w:rsidRDefault="00615B3C" w:rsidP="00B87FD0">
            <w:pPr>
              <w:rPr>
                <w:b/>
                <w:bCs/>
              </w:rPr>
            </w:pPr>
            <w:r>
              <w:rPr>
                <w:b/>
                <w:bCs/>
              </w:rPr>
              <w:t>O</w:t>
            </w:r>
            <w:r w:rsidR="00D03E81">
              <w:rPr>
                <w:b/>
                <w:bCs/>
              </w:rPr>
              <w:t>nline</w:t>
            </w:r>
          </w:p>
        </w:tc>
        <w:tc>
          <w:tcPr>
            <w:tcW w:w="664" w:type="dxa"/>
          </w:tcPr>
          <w:p w14:paraId="68CD02BF" w14:textId="77777777" w:rsidR="00D03E81" w:rsidRPr="00D03E81" w:rsidRDefault="00D03E81" w:rsidP="00B87FD0">
            <w:pPr>
              <w:rPr>
                <w:b/>
                <w:bCs/>
              </w:rPr>
            </w:pPr>
            <w:r w:rsidRPr="00D03E81">
              <w:rPr>
                <w:b/>
                <w:bCs/>
              </w:rPr>
              <w:t>Klopt</w:t>
            </w:r>
          </w:p>
        </w:tc>
        <w:tc>
          <w:tcPr>
            <w:tcW w:w="705" w:type="dxa"/>
            <w:gridSpan w:val="2"/>
          </w:tcPr>
          <w:p w14:paraId="1BEF3B19" w14:textId="77777777" w:rsidR="00D03E81" w:rsidRPr="00D03E81" w:rsidRDefault="00D03E81" w:rsidP="00B87FD0">
            <w:pPr>
              <w:rPr>
                <w:b/>
                <w:bCs/>
              </w:rPr>
            </w:pPr>
            <w:r w:rsidRPr="00D03E81">
              <w:rPr>
                <w:b/>
                <w:bCs/>
              </w:rPr>
              <w:t>Klopt niet</w:t>
            </w:r>
          </w:p>
        </w:tc>
        <w:tc>
          <w:tcPr>
            <w:tcW w:w="697" w:type="dxa"/>
            <w:gridSpan w:val="2"/>
          </w:tcPr>
          <w:p w14:paraId="43BADC2A" w14:textId="77777777" w:rsidR="00D03E81" w:rsidRPr="00D03E81" w:rsidRDefault="00D03E81" w:rsidP="00B87FD0">
            <w:pPr>
              <w:rPr>
                <w:b/>
                <w:bCs/>
              </w:rPr>
            </w:pPr>
            <w:r w:rsidRPr="00D03E81">
              <w:rPr>
                <w:b/>
                <w:bCs/>
              </w:rPr>
              <w:t>n.v.t.</w:t>
            </w:r>
          </w:p>
        </w:tc>
      </w:tr>
      <w:tr w:rsidR="00D03E81" w14:paraId="2918844B" w14:textId="77777777" w:rsidTr="00B87FD0">
        <w:tblPrEx>
          <w:tblCellMar>
            <w:left w:w="108" w:type="dxa"/>
            <w:right w:w="108" w:type="dxa"/>
          </w:tblCellMar>
        </w:tblPrEx>
        <w:tc>
          <w:tcPr>
            <w:tcW w:w="6743" w:type="dxa"/>
          </w:tcPr>
          <w:p w14:paraId="0CF97107" w14:textId="18BA453F" w:rsidR="00D03E81" w:rsidRDefault="00D03E81" w:rsidP="00B87FD0">
            <w:r>
              <w:t>Iedereen gaat netjes met elkaar om in onze WhatsApp-groepen</w:t>
            </w:r>
          </w:p>
        </w:tc>
        <w:tc>
          <w:tcPr>
            <w:tcW w:w="710" w:type="dxa"/>
            <w:gridSpan w:val="2"/>
          </w:tcPr>
          <w:p w14:paraId="5871CCDE" w14:textId="2585E157" w:rsidR="00D03E81" w:rsidRDefault="00D03E81" w:rsidP="00B87FD0"/>
        </w:tc>
        <w:tc>
          <w:tcPr>
            <w:tcW w:w="705" w:type="dxa"/>
            <w:gridSpan w:val="2"/>
          </w:tcPr>
          <w:p w14:paraId="20CD4AC0" w14:textId="14D409BA" w:rsidR="00D03E81" w:rsidRDefault="00D03E81" w:rsidP="00B87FD0"/>
        </w:tc>
        <w:tc>
          <w:tcPr>
            <w:tcW w:w="694" w:type="dxa"/>
            <w:gridSpan w:val="2"/>
          </w:tcPr>
          <w:p w14:paraId="7EB96304" w14:textId="5CC536CC" w:rsidR="00D03E81" w:rsidRDefault="00D03E81" w:rsidP="00B87FD0"/>
        </w:tc>
      </w:tr>
      <w:tr w:rsidR="00D03E81" w14:paraId="50DDCFB6" w14:textId="77777777" w:rsidTr="00B87FD0">
        <w:tblPrEx>
          <w:tblCellMar>
            <w:left w:w="108" w:type="dxa"/>
            <w:right w:w="108" w:type="dxa"/>
          </w:tblCellMar>
        </w:tblPrEx>
        <w:tc>
          <w:tcPr>
            <w:tcW w:w="6743" w:type="dxa"/>
          </w:tcPr>
          <w:p w14:paraId="2C980431" w14:textId="05653EA4" w:rsidR="00D03E81" w:rsidRDefault="00D03E81" w:rsidP="00B87FD0">
            <w:r>
              <w:lastRenderedPageBreak/>
              <w:t>Begeleiders doen mee in de Whatsapp-groepen en daar hebben we gedragsafspraken over gemaakt</w:t>
            </w:r>
          </w:p>
        </w:tc>
        <w:tc>
          <w:tcPr>
            <w:tcW w:w="710" w:type="dxa"/>
            <w:gridSpan w:val="2"/>
          </w:tcPr>
          <w:p w14:paraId="5EE5A88F" w14:textId="5D6EACFA" w:rsidR="00D03E81" w:rsidRDefault="00D03E81" w:rsidP="00B87FD0"/>
        </w:tc>
        <w:tc>
          <w:tcPr>
            <w:tcW w:w="705" w:type="dxa"/>
            <w:gridSpan w:val="2"/>
          </w:tcPr>
          <w:p w14:paraId="2B807135" w14:textId="737B54BC" w:rsidR="00D03E81" w:rsidRDefault="00D03E81" w:rsidP="00B87FD0"/>
        </w:tc>
        <w:tc>
          <w:tcPr>
            <w:tcW w:w="694" w:type="dxa"/>
            <w:gridSpan w:val="2"/>
          </w:tcPr>
          <w:p w14:paraId="7983D05F" w14:textId="1C2285FF" w:rsidR="00D03E81" w:rsidRDefault="00D03E81" w:rsidP="00B87FD0"/>
        </w:tc>
      </w:tr>
      <w:tr w:rsidR="00D03E81" w14:paraId="0F062A0D" w14:textId="77777777" w:rsidTr="00B87FD0">
        <w:tblPrEx>
          <w:tblCellMar>
            <w:left w:w="108" w:type="dxa"/>
            <w:right w:w="108" w:type="dxa"/>
          </w:tblCellMar>
        </w:tblPrEx>
        <w:tc>
          <w:tcPr>
            <w:tcW w:w="6743" w:type="dxa"/>
          </w:tcPr>
          <w:p w14:paraId="6876550D" w14:textId="2650959C" w:rsidR="00D03E81" w:rsidRDefault="00D03E81" w:rsidP="00B87FD0">
            <w:r>
              <w:t>Telefoons en andere apparaten slingeren nogal eens rond in de kleedkamers</w:t>
            </w:r>
          </w:p>
        </w:tc>
        <w:tc>
          <w:tcPr>
            <w:tcW w:w="710" w:type="dxa"/>
            <w:gridSpan w:val="2"/>
          </w:tcPr>
          <w:p w14:paraId="1EA9CF0F" w14:textId="01B7F4B9" w:rsidR="00D03E81" w:rsidRDefault="00D03E81" w:rsidP="00B87FD0"/>
        </w:tc>
        <w:tc>
          <w:tcPr>
            <w:tcW w:w="705" w:type="dxa"/>
            <w:gridSpan w:val="2"/>
          </w:tcPr>
          <w:p w14:paraId="7379252C" w14:textId="5A9E3083" w:rsidR="00D03E81" w:rsidRDefault="00D03E81" w:rsidP="00B87FD0"/>
        </w:tc>
        <w:tc>
          <w:tcPr>
            <w:tcW w:w="694" w:type="dxa"/>
            <w:gridSpan w:val="2"/>
          </w:tcPr>
          <w:p w14:paraId="09940811" w14:textId="79EED63F" w:rsidR="00D03E81" w:rsidRDefault="00D03E81" w:rsidP="00B87FD0"/>
        </w:tc>
      </w:tr>
      <w:tr w:rsidR="00D03E81" w14:paraId="20BE1582" w14:textId="77777777" w:rsidTr="00B87FD0">
        <w:tblPrEx>
          <w:tblCellMar>
            <w:left w:w="108" w:type="dxa"/>
            <w:right w:w="108" w:type="dxa"/>
          </w:tblCellMar>
        </w:tblPrEx>
        <w:tc>
          <w:tcPr>
            <w:tcW w:w="6743" w:type="dxa"/>
          </w:tcPr>
          <w:p w14:paraId="7A87FF33" w14:textId="7AB89BE7" w:rsidR="00D03E81" w:rsidRDefault="00D03E81" w:rsidP="00B87FD0">
            <w:r>
              <w:t>Er zijn regels opgesteld voor telefoongebruik en die zijn algemeen bekend</w:t>
            </w:r>
          </w:p>
        </w:tc>
        <w:tc>
          <w:tcPr>
            <w:tcW w:w="710" w:type="dxa"/>
            <w:gridSpan w:val="2"/>
          </w:tcPr>
          <w:p w14:paraId="4E56367F" w14:textId="5B53B4E2" w:rsidR="00D03E81" w:rsidRDefault="00D03E81" w:rsidP="00B87FD0"/>
        </w:tc>
        <w:tc>
          <w:tcPr>
            <w:tcW w:w="705" w:type="dxa"/>
            <w:gridSpan w:val="2"/>
          </w:tcPr>
          <w:p w14:paraId="5C75806D" w14:textId="2F39E6B0" w:rsidR="00D03E81" w:rsidRDefault="00D03E81" w:rsidP="00B87FD0"/>
        </w:tc>
        <w:tc>
          <w:tcPr>
            <w:tcW w:w="694" w:type="dxa"/>
            <w:gridSpan w:val="2"/>
          </w:tcPr>
          <w:p w14:paraId="22CCAAB8" w14:textId="09341C9A" w:rsidR="00D03E81" w:rsidRDefault="00D03E81" w:rsidP="00B87FD0"/>
        </w:tc>
      </w:tr>
    </w:tbl>
    <w:p w14:paraId="077F0E70" w14:textId="77777777" w:rsidR="00D03E81" w:rsidRDefault="00D03E81" w:rsidP="00D03E81">
      <w:r>
        <w:t xml:space="preserve"> </w:t>
      </w:r>
    </w:p>
    <w:p w14:paraId="267AD423" w14:textId="444B7655" w:rsidR="00D03E81" w:rsidRPr="00C65015" w:rsidRDefault="00D03E81" w:rsidP="00D03E81">
      <w:pPr>
        <w:rPr>
          <w:b/>
          <w:bCs/>
        </w:rPr>
      </w:pPr>
      <w:r w:rsidRPr="00C65015">
        <w:rPr>
          <w:b/>
          <w:bCs/>
        </w:rPr>
        <w:t>Totaalscore vraag 30 t/m 33: _____</w:t>
      </w:r>
    </w:p>
    <w:p w14:paraId="3CED2037" w14:textId="639B294E" w:rsidR="00D03E81" w:rsidRDefault="00D03E81">
      <w:r>
        <w:br w:type="page"/>
      </w:r>
    </w:p>
    <w:p w14:paraId="24AFB7E6" w14:textId="77777777" w:rsidR="00D03E81" w:rsidRPr="00C65015" w:rsidRDefault="00D03E81" w:rsidP="00157357">
      <w:pPr>
        <w:rPr>
          <w:b/>
          <w:bCs/>
          <w:sz w:val="36"/>
          <w:szCs w:val="36"/>
        </w:rPr>
      </w:pPr>
      <w:r w:rsidRPr="00C65015">
        <w:rPr>
          <w:b/>
          <w:bCs/>
          <w:sz w:val="36"/>
          <w:szCs w:val="36"/>
        </w:rPr>
        <w:lastRenderedPageBreak/>
        <w:t xml:space="preserve">Uitslag </w:t>
      </w:r>
    </w:p>
    <w:p w14:paraId="12361270" w14:textId="77777777" w:rsidR="00D03E81" w:rsidRDefault="00D03E81" w:rsidP="00157357"/>
    <w:p w14:paraId="29CF22F6" w14:textId="77777777" w:rsidR="00D03E81" w:rsidRPr="00C65015" w:rsidRDefault="00D03E81" w:rsidP="00157357">
      <w:pPr>
        <w:rPr>
          <w:b/>
          <w:bCs/>
        </w:rPr>
      </w:pPr>
      <w:r w:rsidRPr="00C65015">
        <w:rPr>
          <w:b/>
          <w:bCs/>
        </w:rPr>
        <w:t xml:space="preserve">Cultuur </w:t>
      </w:r>
    </w:p>
    <w:p w14:paraId="1ACF8423" w14:textId="77777777" w:rsidR="00D03E81" w:rsidRPr="00C65015" w:rsidRDefault="00D03E81" w:rsidP="00157357">
      <w:pPr>
        <w:rPr>
          <w:color w:val="FF6600" w:themeColor="accent4"/>
        </w:rPr>
      </w:pPr>
      <w:r w:rsidRPr="00C65015">
        <w:rPr>
          <w:color w:val="FF6600" w:themeColor="accent4"/>
        </w:rPr>
        <w:t xml:space="preserve">1 of meer punten gescoord op vraag 1 t/m 9? </w:t>
      </w:r>
    </w:p>
    <w:p w14:paraId="58F5EB51" w14:textId="6BAA5AF8" w:rsidR="00D03E81" w:rsidRDefault="00D03E81" w:rsidP="00157357">
      <w:r>
        <w:t xml:space="preserve">De cultuur binnen jullie </w:t>
      </w:r>
      <w:r w:rsidR="00C65015">
        <w:t>club</w:t>
      </w:r>
      <w:r>
        <w:t xml:space="preserve"> kan een voedingsbodem zijn voor grensoverschrijdend gedrag. Cultuurverandering lukt niet zomaar, daar is tijd en energie voor nodig. Wat kan helpen: omgangsregels opstellen, begeleiders bijscholen in het voorkomen van grensoverschrijdend gedrag en het onderwerp bespreekbaar maken. </w:t>
      </w:r>
    </w:p>
    <w:p w14:paraId="64AC759E" w14:textId="77777777" w:rsidR="00D03E81" w:rsidRDefault="00D03E81" w:rsidP="00157357"/>
    <w:p w14:paraId="0C395D51" w14:textId="77777777" w:rsidR="00D03E81" w:rsidRPr="00C65015" w:rsidRDefault="00D03E81" w:rsidP="00157357">
      <w:pPr>
        <w:rPr>
          <w:b/>
          <w:bCs/>
        </w:rPr>
      </w:pPr>
      <w:r w:rsidRPr="00C65015">
        <w:rPr>
          <w:b/>
          <w:bCs/>
        </w:rPr>
        <w:t xml:space="preserve">Gedrag </w:t>
      </w:r>
    </w:p>
    <w:p w14:paraId="61093821" w14:textId="77777777" w:rsidR="00C65015" w:rsidRPr="00C65015" w:rsidRDefault="00D03E81" w:rsidP="00157357">
      <w:pPr>
        <w:rPr>
          <w:color w:val="FF6600" w:themeColor="accent4"/>
        </w:rPr>
      </w:pPr>
      <w:r w:rsidRPr="00C65015">
        <w:rPr>
          <w:color w:val="FF6600" w:themeColor="accent4"/>
        </w:rPr>
        <w:t xml:space="preserve">1 of meer punten gescoord op vraag 10 t/m 16? </w:t>
      </w:r>
    </w:p>
    <w:p w14:paraId="76CB60CF" w14:textId="20ABB60A" w:rsidR="00D03E81" w:rsidRDefault="00D03E81" w:rsidP="00157357">
      <w:r>
        <w:t xml:space="preserve">Op jullie </w:t>
      </w:r>
      <w:r w:rsidR="00C65015">
        <w:t>club</w:t>
      </w:r>
      <w:r>
        <w:t xml:space="preserve"> komt wel eens grensoverschrijdend gedrag voor. Ga daarom vooral door met het doorlopen van de stappen in deze preventietool. Zo verklein je de kans dat dergelijk gedrag voorkomt. </w:t>
      </w:r>
    </w:p>
    <w:p w14:paraId="0C108D11" w14:textId="77777777" w:rsidR="00D03E81" w:rsidRDefault="00D03E81" w:rsidP="00157357"/>
    <w:p w14:paraId="1A184E33" w14:textId="77777777" w:rsidR="00D03E81" w:rsidRPr="00C65015" w:rsidRDefault="00D03E81" w:rsidP="00157357">
      <w:pPr>
        <w:rPr>
          <w:b/>
          <w:bCs/>
        </w:rPr>
      </w:pPr>
      <w:r w:rsidRPr="00C65015">
        <w:rPr>
          <w:b/>
          <w:bCs/>
        </w:rPr>
        <w:t xml:space="preserve">Omgeving </w:t>
      </w:r>
    </w:p>
    <w:p w14:paraId="60289656" w14:textId="77777777" w:rsidR="00C65015" w:rsidRPr="00C65015" w:rsidRDefault="00D03E81" w:rsidP="00157357">
      <w:pPr>
        <w:rPr>
          <w:color w:val="FF6600" w:themeColor="accent4"/>
        </w:rPr>
      </w:pPr>
      <w:r w:rsidRPr="00C65015">
        <w:rPr>
          <w:color w:val="FF6600" w:themeColor="accent4"/>
        </w:rPr>
        <w:t xml:space="preserve">1 of meer punten gescoord op vraag 17 t/m 20? </w:t>
      </w:r>
    </w:p>
    <w:p w14:paraId="2624A587" w14:textId="095F059D" w:rsidR="00C65015" w:rsidRDefault="00D03E81" w:rsidP="00157357">
      <w:r>
        <w:t xml:space="preserve">Hoe de fysieke omgeving van de </w:t>
      </w:r>
      <w:r w:rsidR="00C65015">
        <w:t>club</w:t>
      </w:r>
      <w:r>
        <w:t xml:space="preserve"> is ingericht, kan invloed hebben op de mogelijkheden voor het vertonen van grensoverschrijdend gedrag. Hier is nog ruimte voor verbetering binnen de </w:t>
      </w:r>
      <w:r w:rsidR="00C65015">
        <w:t>club</w:t>
      </w:r>
      <w:r>
        <w:t xml:space="preserve">. Denk aan goede verlichting, aparte kleed- en doucheruimtes en glazen wanden om trainingslocaties heen, in plaats van gesloten ruimtes. </w:t>
      </w:r>
    </w:p>
    <w:p w14:paraId="76FBAC39" w14:textId="77777777" w:rsidR="00C65015" w:rsidRDefault="00C65015" w:rsidP="00157357"/>
    <w:p w14:paraId="328DA4F6" w14:textId="77777777" w:rsidR="00C65015" w:rsidRPr="00C65015" w:rsidRDefault="00D03E81" w:rsidP="00157357">
      <w:pPr>
        <w:rPr>
          <w:b/>
          <w:bCs/>
        </w:rPr>
      </w:pPr>
      <w:r w:rsidRPr="00C65015">
        <w:rPr>
          <w:b/>
          <w:bCs/>
        </w:rPr>
        <w:t xml:space="preserve">Bescherming </w:t>
      </w:r>
    </w:p>
    <w:p w14:paraId="7AA0F88E" w14:textId="77777777" w:rsidR="00C65015" w:rsidRPr="00C65015" w:rsidRDefault="00D03E81" w:rsidP="00157357">
      <w:pPr>
        <w:rPr>
          <w:color w:val="FF6600" w:themeColor="accent4"/>
        </w:rPr>
      </w:pPr>
      <w:r w:rsidRPr="00C65015">
        <w:rPr>
          <w:color w:val="FF6600" w:themeColor="accent4"/>
        </w:rPr>
        <w:t xml:space="preserve">1 of meer punten gescoord op vraag 21 t/m 29? </w:t>
      </w:r>
    </w:p>
    <w:p w14:paraId="336D2819" w14:textId="77777777" w:rsidR="00C65015" w:rsidRDefault="00D03E81" w:rsidP="00157357">
      <w:r>
        <w:t xml:space="preserve">Mensen die zich schuldig maken aan (seksuele) intimidatie creëren vaak gelegenheden om zulk gedrag te kunnen vertonen. Omgangsregels opstellen, begeleiders een VOG laten aanvragen en begeleiders bijscholen in het voorkomen en herkennen van grensoverschrijdend gedrag zijn middelen om (seksuele) intimidatie te voorkomen. </w:t>
      </w:r>
    </w:p>
    <w:p w14:paraId="34B37E8A" w14:textId="77777777" w:rsidR="00C65015" w:rsidRDefault="00C65015" w:rsidP="00157357"/>
    <w:p w14:paraId="54D4785B" w14:textId="77777777" w:rsidR="00C65015" w:rsidRPr="00C65015" w:rsidRDefault="00D03E81" w:rsidP="00157357">
      <w:pPr>
        <w:rPr>
          <w:b/>
          <w:bCs/>
        </w:rPr>
      </w:pPr>
      <w:r w:rsidRPr="00C65015">
        <w:rPr>
          <w:b/>
          <w:bCs/>
        </w:rPr>
        <w:t xml:space="preserve">Online </w:t>
      </w:r>
    </w:p>
    <w:p w14:paraId="63277BA3" w14:textId="77777777" w:rsidR="00C65015" w:rsidRPr="00C65015" w:rsidRDefault="00D03E81" w:rsidP="00157357">
      <w:pPr>
        <w:rPr>
          <w:color w:val="FF6600" w:themeColor="accent4"/>
        </w:rPr>
      </w:pPr>
      <w:r w:rsidRPr="00C65015">
        <w:rPr>
          <w:color w:val="FF6600" w:themeColor="accent4"/>
        </w:rPr>
        <w:t xml:space="preserve">1 of meer punten gescoord op vraag 30 t/m 33? </w:t>
      </w:r>
    </w:p>
    <w:p w14:paraId="528C72A0" w14:textId="4D73A4FC" w:rsidR="00D03E81" w:rsidRPr="00157357" w:rsidRDefault="00D03E81" w:rsidP="00157357">
      <w:r>
        <w:t xml:space="preserve">Mobiele telefoons en online media spelen een belangrijke rol in het leven van veel mensen. Dit is op zichzelf niet erg, maar het biedt wel de mogelijkheid tot het vertonen van online grensoverschrijdend gedrag. Neem afspraken over telefoons en sociale media daarom mee in </w:t>
      </w:r>
      <w:r w:rsidR="002A48F9">
        <w:t>de gedragscode</w:t>
      </w:r>
      <w:r>
        <w:t xml:space="preserve"> en in bijscholing van begeleiders. Maak afspraken over het maken van foto’s en het plaatsen op sociale media, dit is ook van belang voor je privacy reglement.</w:t>
      </w:r>
    </w:p>
    <w:sectPr w:rsidR="00D03E81" w:rsidRPr="00157357" w:rsidSect="003F1C55">
      <w:headerReference w:type="default" r:id="rId11"/>
      <w:headerReference w:type="first" r:id="rId12"/>
      <w:footerReference w:type="first" r:id="rId13"/>
      <w:pgSz w:w="11906" w:h="16838"/>
      <w:pgMar w:top="1701" w:right="1701"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3C598" w14:textId="77777777" w:rsidR="001A4BE9" w:rsidRDefault="001A4BE9" w:rsidP="00BF370B">
      <w:r>
        <w:separator/>
      </w:r>
    </w:p>
  </w:endnote>
  <w:endnote w:type="continuationSeparator" w:id="0">
    <w:p w14:paraId="46052871" w14:textId="77777777" w:rsidR="001A4BE9" w:rsidRDefault="001A4BE9" w:rsidP="00BF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K Grotesk">
    <w:altName w:val="Calibri"/>
    <w:panose1 w:val="00000000000000000000"/>
    <w:charset w:val="00"/>
    <w:family w:val="modern"/>
    <w:notTrueType/>
    <w:pitch w:val="variable"/>
    <w:sig w:usb0="20000007" w:usb1="00000000" w:usb2="00000000" w:usb3="00000000" w:csb0="000001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K Grotesk Light">
    <w:altName w:val="Calibri"/>
    <w:panose1 w:val="00000000000000000000"/>
    <w:charset w:val="00"/>
    <w:family w:val="modern"/>
    <w:notTrueType/>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8"/>
      <w:gridCol w:w="2478"/>
      <w:gridCol w:w="1721"/>
      <w:gridCol w:w="1372"/>
      <w:gridCol w:w="1078"/>
    </w:tblGrid>
    <w:tr w:rsidR="003F1C55" w:rsidRPr="008A058A" w14:paraId="60E033B2" w14:textId="77777777" w:rsidTr="003F1C55">
      <w:tc>
        <w:tcPr>
          <w:tcW w:w="2128" w:type="dxa"/>
          <w:shd w:val="clear" w:color="auto" w:fill="auto"/>
        </w:tcPr>
        <w:sdt>
          <w:sdtPr>
            <w:tag w:val="bezoekadreskop"/>
            <w:id w:val="-2032337608"/>
            <w15:appearance w15:val="hidden"/>
            <w:text/>
          </w:sdtPr>
          <w:sdtEndPr/>
          <w:sdtContent>
            <w:p w14:paraId="17F3076C" w14:textId="77777777" w:rsidR="003F1C55" w:rsidRPr="00B3379D" w:rsidRDefault="003F1C55" w:rsidP="00B3379D">
              <w:pPr>
                <w:pStyle w:val="Footerkopje"/>
              </w:pPr>
              <w:r w:rsidRPr="00B3379D">
                <w:t>Bezoekadres</w:t>
              </w:r>
            </w:p>
          </w:sdtContent>
        </w:sdt>
      </w:tc>
      <w:tc>
        <w:tcPr>
          <w:tcW w:w="2478" w:type="dxa"/>
          <w:shd w:val="clear" w:color="auto" w:fill="auto"/>
        </w:tcPr>
        <w:sdt>
          <w:sdtPr>
            <w:tag w:val="postadreskop"/>
            <w:id w:val="-45766917"/>
            <w15:appearance w15:val="hidden"/>
            <w:text/>
          </w:sdtPr>
          <w:sdtEndPr/>
          <w:sdtContent>
            <w:p w14:paraId="6170817D" w14:textId="77777777" w:rsidR="003F1C55" w:rsidRPr="00B3379D" w:rsidRDefault="003F1C55" w:rsidP="00B3379D">
              <w:pPr>
                <w:pStyle w:val="Footerkopje"/>
              </w:pPr>
              <w:r w:rsidRPr="00B3379D">
                <w:t>Postadres</w:t>
              </w:r>
            </w:p>
          </w:sdtContent>
        </w:sdt>
      </w:tc>
      <w:tc>
        <w:tcPr>
          <w:tcW w:w="1721" w:type="dxa"/>
          <w:shd w:val="clear" w:color="auto" w:fill="auto"/>
        </w:tcPr>
        <w:sdt>
          <w:sdtPr>
            <w:tag w:val="telefoonkop"/>
            <w:id w:val="-1185752623"/>
            <w15:appearance w15:val="hidden"/>
            <w:text/>
          </w:sdtPr>
          <w:sdtEndPr/>
          <w:sdtContent>
            <w:p w14:paraId="34248EA6" w14:textId="77777777" w:rsidR="003F1C55" w:rsidRPr="00B3379D" w:rsidRDefault="003F1C55" w:rsidP="00B3379D">
              <w:pPr>
                <w:pStyle w:val="Footerkopje"/>
              </w:pPr>
              <w:r w:rsidRPr="00B3379D">
                <w:t>Telefoon</w:t>
              </w:r>
            </w:p>
          </w:sdtContent>
        </w:sdt>
      </w:tc>
      <w:tc>
        <w:tcPr>
          <w:tcW w:w="1372" w:type="dxa"/>
          <w:shd w:val="clear" w:color="auto" w:fill="auto"/>
        </w:tcPr>
        <w:sdt>
          <w:sdtPr>
            <w:tag w:val="emailkop"/>
            <w:id w:val="-1933197877"/>
            <w15:appearance w15:val="hidden"/>
            <w:text/>
          </w:sdtPr>
          <w:sdtEndPr/>
          <w:sdtContent>
            <w:p w14:paraId="798141E7" w14:textId="77777777" w:rsidR="003F1C55" w:rsidRPr="00B3379D" w:rsidRDefault="003F1C55" w:rsidP="00B3379D">
              <w:pPr>
                <w:pStyle w:val="Footerkopje"/>
              </w:pPr>
              <w:r w:rsidRPr="00B3379D">
                <w:t>Email</w:t>
              </w:r>
            </w:p>
          </w:sdtContent>
        </w:sdt>
      </w:tc>
      <w:tc>
        <w:tcPr>
          <w:tcW w:w="1078" w:type="dxa"/>
          <w:shd w:val="clear" w:color="auto" w:fill="auto"/>
        </w:tcPr>
        <w:p w14:paraId="6ECA45AF" w14:textId="77777777" w:rsidR="003F1C55" w:rsidRPr="00B3379D" w:rsidRDefault="003F1C55" w:rsidP="00B3379D">
          <w:pPr>
            <w:pStyle w:val="Footerkopje"/>
          </w:pPr>
          <w:r w:rsidRPr="00B3379D">
            <w:t>Web</w:t>
          </w:r>
        </w:p>
      </w:tc>
    </w:tr>
    <w:tr w:rsidR="003F1C55" w:rsidRPr="008A058A" w14:paraId="6D9482E7" w14:textId="77777777" w:rsidTr="003F1C55">
      <w:tc>
        <w:tcPr>
          <w:tcW w:w="2128" w:type="dxa"/>
          <w:shd w:val="clear" w:color="auto" w:fill="auto"/>
        </w:tcPr>
        <w:sdt>
          <w:sdtPr>
            <w:tag w:val="bezoekadrestekst"/>
            <w:id w:val="-2140713015"/>
            <w15:appearance w15:val="hidden"/>
          </w:sdtPr>
          <w:sdtEndPr/>
          <w:sdtContent>
            <w:p w14:paraId="142C2DE0" w14:textId="77777777" w:rsidR="003F1C55" w:rsidRPr="008A058A" w:rsidRDefault="003F1C55" w:rsidP="00B3379D">
              <w:pPr>
                <w:pStyle w:val="Voettekst"/>
              </w:pPr>
              <w:r w:rsidRPr="008A058A">
                <w:t>Papendallaan 60, Arnhem</w:t>
              </w:r>
            </w:p>
          </w:sdtContent>
        </w:sdt>
      </w:tc>
      <w:tc>
        <w:tcPr>
          <w:tcW w:w="2478" w:type="dxa"/>
          <w:shd w:val="clear" w:color="auto" w:fill="auto"/>
        </w:tcPr>
        <w:sdt>
          <w:sdtPr>
            <w:tag w:val="postadrestekst"/>
            <w:id w:val="894619931"/>
            <w15:appearance w15:val="hidden"/>
          </w:sdtPr>
          <w:sdtEndPr/>
          <w:sdtContent>
            <w:p w14:paraId="7DE8A7AA" w14:textId="77777777" w:rsidR="003F1C55" w:rsidRPr="008A058A" w:rsidRDefault="003F1C55" w:rsidP="00B3379D">
              <w:pPr>
                <w:pStyle w:val="Voettekst"/>
              </w:pPr>
              <w:r w:rsidRPr="008A058A">
                <w:t xml:space="preserve">Postbus </w:t>
              </w:r>
              <w:r w:rsidRPr="00B3379D">
                <w:t>302</w:t>
              </w:r>
              <w:r w:rsidRPr="008A058A">
                <w:t>, 6800 AH Arnhem</w:t>
              </w:r>
            </w:p>
          </w:sdtContent>
        </w:sdt>
      </w:tc>
      <w:tc>
        <w:tcPr>
          <w:tcW w:w="1721" w:type="dxa"/>
          <w:shd w:val="clear" w:color="auto" w:fill="auto"/>
        </w:tcPr>
        <w:p w14:paraId="617514EC" w14:textId="77777777" w:rsidR="003F1C55" w:rsidRPr="008A058A" w:rsidRDefault="001A4BE9" w:rsidP="00B3379D">
          <w:pPr>
            <w:pStyle w:val="Voettekst"/>
          </w:pPr>
          <w:sdt>
            <w:sdtPr>
              <w:tag w:val="telefoon"/>
              <w:id w:val="1485046765"/>
              <w15:appearance w15:val="hidden"/>
              <w:text/>
            </w:sdtPr>
            <w:sdtEndPr/>
            <w:sdtContent>
              <w:r w:rsidR="003F1C55" w:rsidRPr="008A058A">
                <w:t>+31 (0)26 483 44 00</w:t>
              </w:r>
            </w:sdtContent>
          </w:sdt>
        </w:p>
      </w:tc>
      <w:tc>
        <w:tcPr>
          <w:tcW w:w="1372" w:type="dxa"/>
          <w:shd w:val="clear" w:color="auto" w:fill="auto"/>
        </w:tcPr>
        <w:p w14:paraId="63B09ECA" w14:textId="77777777" w:rsidR="003F1C55" w:rsidRPr="008A058A" w:rsidRDefault="001A4BE9" w:rsidP="00B3379D">
          <w:pPr>
            <w:pStyle w:val="Voettekst"/>
          </w:pPr>
          <w:sdt>
            <w:sdtPr>
              <w:tag w:val="email"/>
              <w:id w:val="-1089160249"/>
              <w15:appearance w15:val="hidden"/>
              <w:text/>
            </w:sdtPr>
            <w:sdtEndPr/>
            <w:sdtContent>
              <w:r w:rsidR="003F1C55" w:rsidRPr="008A058A">
                <w:t>info@nocnsf.nl</w:t>
              </w:r>
            </w:sdtContent>
          </w:sdt>
        </w:p>
      </w:tc>
      <w:tc>
        <w:tcPr>
          <w:tcW w:w="1078" w:type="dxa"/>
          <w:shd w:val="clear" w:color="auto" w:fill="auto"/>
        </w:tcPr>
        <w:p w14:paraId="09C88B4B" w14:textId="77777777" w:rsidR="003F1C55" w:rsidRPr="008A058A" w:rsidRDefault="001A4BE9" w:rsidP="00B3379D">
          <w:pPr>
            <w:pStyle w:val="Voettekst"/>
          </w:pPr>
          <w:sdt>
            <w:sdtPr>
              <w:tag w:val="website"/>
              <w:id w:val="-890778"/>
              <w15:appearance w15:val="hidden"/>
              <w:text/>
            </w:sdtPr>
            <w:sdtEndPr/>
            <w:sdtContent>
              <w:r w:rsidR="003F1C55" w:rsidRPr="008A058A">
                <w:t>nocnsf.nl</w:t>
              </w:r>
            </w:sdtContent>
          </w:sdt>
        </w:p>
      </w:tc>
    </w:tr>
    <w:tr w:rsidR="003F1C55" w:rsidRPr="008A058A" w14:paraId="787E05D8" w14:textId="77777777" w:rsidTr="003F1C55">
      <w:tc>
        <w:tcPr>
          <w:tcW w:w="8777" w:type="dxa"/>
          <w:gridSpan w:val="5"/>
          <w:shd w:val="clear" w:color="auto" w:fill="auto"/>
        </w:tcPr>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77"/>
          </w:tblGrid>
          <w:tr w:rsidR="00D75AB2" w14:paraId="344CBE4A" w14:textId="77777777" w:rsidTr="00EC37EE">
            <w:tc>
              <w:tcPr>
                <w:tcW w:w="8777" w:type="dxa"/>
                <w:hideMark/>
              </w:tcPr>
              <w:p w14:paraId="756EBCC5" w14:textId="77777777" w:rsidR="00D75AB2" w:rsidRDefault="00D75AB2" w:rsidP="00D75AB2">
                <w:pPr>
                  <w:pStyle w:val="Sponsors"/>
                  <w:spacing w:line="280" w:lineRule="atLeast"/>
                </w:pPr>
                <w:r>
                  <w:t xml:space="preserve">Partners: Nederlandse Loterij </w:t>
                </w:r>
                <w:r>
                  <w:rPr>
                    <w:rFonts w:ascii="Wingdings" w:eastAsia="Wingdings" w:hAnsi="Wingdings" w:cs="Wingdings"/>
                  </w:rPr>
                  <w:t>□</w:t>
                </w:r>
                <w:r>
                  <w:t xml:space="preserve"> T-Mobile </w:t>
                </w:r>
                <w:r>
                  <w:rPr>
                    <w:rFonts w:ascii="Wingdings" w:eastAsia="Wingdings" w:hAnsi="Wingdings" w:cs="Wingdings"/>
                  </w:rPr>
                  <w:t>□</w:t>
                </w:r>
                <w:r>
                  <w:t xml:space="preserve"> AD </w:t>
                </w:r>
                <w:r>
                  <w:rPr>
                    <w:rFonts w:ascii="Wingdings" w:eastAsia="Wingdings" w:hAnsi="Wingdings" w:cs="Wingdings"/>
                  </w:rPr>
                  <w:t>□</w:t>
                </w:r>
                <w:r>
                  <w:t xml:space="preserve"> H2 </w:t>
                </w:r>
                <w:r>
                  <w:rPr>
                    <w:rFonts w:ascii="Wingdings" w:eastAsia="Wingdings" w:hAnsi="Wingdings" w:cs="Wingdings"/>
                  </w:rPr>
                  <w:t>□</w:t>
                </w:r>
                <w:r>
                  <w:t xml:space="preserve"> Rabobank</w:t>
                </w:r>
              </w:p>
            </w:tc>
          </w:tr>
        </w:tbl>
        <w:p w14:paraId="7F2CE5EF" w14:textId="77777777" w:rsidR="003F1C55" w:rsidRPr="00B3379D" w:rsidRDefault="003F1C55" w:rsidP="00B3379D">
          <w:pPr>
            <w:pStyle w:val="Sponsors"/>
          </w:pPr>
        </w:p>
      </w:tc>
    </w:tr>
  </w:tbl>
  <w:p w14:paraId="15B331C6" w14:textId="77777777" w:rsidR="003F1C55" w:rsidRPr="008A058A" w:rsidRDefault="003F1C55" w:rsidP="00B337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2CDE6" w14:textId="77777777" w:rsidR="001A4BE9" w:rsidRDefault="001A4BE9" w:rsidP="00BF370B">
      <w:r>
        <w:separator/>
      </w:r>
    </w:p>
  </w:footnote>
  <w:footnote w:type="continuationSeparator" w:id="0">
    <w:p w14:paraId="51642AFC" w14:textId="77777777" w:rsidR="001A4BE9" w:rsidRDefault="001A4BE9" w:rsidP="00BF3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EFBEB" w14:textId="77777777" w:rsidR="00892E94" w:rsidRDefault="00892E94" w:rsidP="00892E94">
    <w:pPr>
      <w:pStyle w:val="Koptekst"/>
      <w:spacing w:after="1320"/>
    </w:pPr>
    <w:r>
      <w:rPr>
        <w:noProof/>
      </w:rPr>
      <w:drawing>
        <wp:anchor distT="0" distB="0" distL="114300" distR="114300" simplePos="0" relativeHeight="251666432" behindDoc="1" locked="0" layoutInCell="1" allowOverlap="1" wp14:anchorId="654EB987" wp14:editId="18304CA8">
          <wp:simplePos x="0" y="0"/>
          <wp:positionH relativeFrom="page">
            <wp:posOffset>821055</wp:posOffset>
          </wp:positionH>
          <wp:positionV relativeFrom="page">
            <wp:posOffset>370840</wp:posOffset>
          </wp:positionV>
          <wp:extent cx="1040400" cy="939600"/>
          <wp:effectExtent l="0" t="0" r="0" b="0"/>
          <wp:wrapNone/>
          <wp:docPr id="1" name="LogoVolgblad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C_NSF_RGB.png"/>
                  <pic:cNvPicPr/>
                </pic:nvPicPr>
                <pic:blipFill>
                  <a:blip r:embed="rId1"/>
                  <a:stretch>
                    <a:fillRect/>
                  </a:stretch>
                </pic:blipFill>
                <pic:spPr>
                  <a:xfrm>
                    <a:off x="0" y="0"/>
                    <a:ext cx="1040400" cy="939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E9838" w14:textId="77777777" w:rsidR="003F1C55" w:rsidRDefault="003F1C55" w:rsidP="008A2686">
    <w:pPr>
      <w:pStyle w:val="Koptekst"/>
      <w:spacing w:after="1320"/>
    </w:pPr>
    <w:r>
      <w:rPr>
        <w:noProof/>
      </w:rPr>
      <w:drawing>
        <wp:anchor distT="0" distB="0" distL="114300" distR="114300" simplePos="0" relativeHeight="251664384" behindDoc="1" locked="0" layoutInCell="1" allowOverlap="1" wp14:anchorId="0FF98FFE" wp14:editId="7415B745">
          <wp:simplePos x="0" y="0"/>
          <wp:positionH relativeFrom="page">
            <wp:posOffset>821055</wp:posOffset>
          </wp:positionH>
          <wp:positionV relativeFrom="page">
            <wp:posOffset>370205</wp:posOffset>
          </wp:positionV>
          <wp:extent cx="1040400" cy="939600"/>
          <wp:effectExtent l="0" t="0" r="0" b="0"/>
          <wp:wrapNone/>
          <wp:docPr id="3" name="Logo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C_NSF_RGB.png"/>
                  <pic:cNvPicPr/>
                </pic:nvPicPr>
                <pic:blipFill>
                  <a:blip r:embed="rId1"/>
                  <a:stretch>
                    <a:fillRect/>
                  </a:stretch>
                </pic:blipFill>
                <pic:spPr>
                  <a:xfrm>
                    <a:off x="0" y="0"/>
                    <a:ext cx="1040400" cy="93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10.2pt" o:bullet="t">
        <v:imagedata r:id="rId1" o:title="opsomming lijn"/>
      </v:shape>
    </w:pict>
  </w:numPicBullet>
  <w:abstractNum w:abstractNumId="0" w15:restartNumberingAfterBreak="0">
    <w:nsid w:val="FFFFFF7C"/>
    <w:multiLevelType w:val="singleLevel"/>
    <w:tmpl w:val="64BA97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9EE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C612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817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E67D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28E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A2C0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62F2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84CB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F23D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83211C"/>
    <w:multiLevelType w:val="multilevel"/>
    <w:tmpl w:val="435449D0"/>
    <w:lvl w:ilvl="0">
      <w:start w:val="1"/>
      <w:numFmt w:val="decimal"/>
      <w:pStyle w:val="Genummerd"/>
      <w:lvlText w:val="%1"/>
      <w:lvlJc w:val="left"/>
      <w:pPr>
        <w:ind w:left="360" w:hanging="360"/>
      </w:pPr>
      <w:rPr>
        <w:rFonts w:hint="default"/>
      </w:rPr>
    </w:lvl>
    <w:lvl w:ilvl="1">
      <w:start w:val="1"/>
      <w:numFmt w:val="lowerLetter"/>
      <w:pStyle w:val="SubGenummerd"/>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11D70A1"/>
    <w:multiLevelType w:val="multilevel"/>
    <w:tmpl w:val="8B20D456"/>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4C91776"/>
    <w:multiLevelType w:val="hybridMultilevel"/>
    <w:tmpl w:val="30046650"/>
    <w:lvl w:ilvl="0" w:tplc="0942641C">
      <w:start w:val="1"/>
      <w:numFmt w:val="bullet"/>
      <w:pStyle w:val="Opsomming"/>
      <w:lvlText w:val=""/>
      <w:lvlJc w:val="left"/>
      <w:pPr>
        <w:ind w:left="720" w:hanging="360"/>
      </w:pPr>
      <w:rPr>
        <w:rFonts w:ascii="Wingdings 2" w:hAnsi="Wingdings 2" w:hint="default"/>
      </w:rPr>
    </w:lvl>
    <w:lvl w:ilvl="1" w:tplc="AA2CE388">
      <w:start w:val="1"/>
      <w:numFmt w:val="bullet"/>
      <w:pStyle w:val="Subopsomming"/>
      <w:lvlText w:val="-"/>
      <w:lvlJc w:val="left"/>
      <w:pPr>
        <w:ind w:left="1440" w:hanging="360"/>
      </w:pPr>
      <w:rPr>
        <w:rFonts w:ascii="HK Grotesk" w:hAnsi="HK Grotesk"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81"/>
    <w:rsid w:val="000521D1"/>
    <w:rsid w:val="000708F0"/>
    <w:rsid w:val="00077C98"/>
    <w:rsid w:val="000801EE"/>
    <w:rsid w:val="00096D99"/>
    <w:rsid w:val="000B07DB"/>
    <w:rsid w:val="000B0DE9"/>
    <w:rsid w:val="000F5E9F"/>
    <w:rsid w:val="00145343"/>
    <w:rsid w:val="0015066D"/>
    <w:rsid w:val="00157357"/>
    <w:rsid w:val="001A319C"/>
    <w:rsid w:val="001A4BE9"/>
    <w:rsid w:val="001C16EE"/>
    <w:rsid w:val="001F1F2B"/>
    <w:rsid w:val="001F309C"/>
    <w:rsid w:val="002766A3"/>
    <w:rsid w:val="002A1769"/>
    <w:rsid w:val="002A48F9"/>
    <w:rsid w:val="002C7D01"/>
    <w:rsid w:val="002D6D24"/>
    <w:rsid w:val="00345F3B"/>
    <w:rsid w:val="003659BC"/>
    <w:rsid w:val="00381612"/>
    <w:rsid w:val="00393A8E"/>
    <w:rsid w:val="00394CFA"/>
    <w:rsid w:val="003F1C55"/>
    <w:rsid w:val="00424387"/>
    <w:rsid w:val="00433006"/>
    <w:rsid w:val="004530C7"/>
    <w:rsid w:val="004661EE"/>
    <w:rsid w:val="004C2570"/>
    <w:rsid w:val="004C3381"/>
    <w:rsid w:val="004E207D"/>
    <w:rsid w:val="00514546"/>
    <w:rsid w:val="005526F5"/>
    <w:rsid w:val="00591ED3"/>
    <w:rsid w:val="005B7E90"/>
    <w:rsid w:val="005D57CD"/>
    <w:rsid w:val="00601222"/>
    <w:rsid w:val="006142BE"/>
    <w:rsid w:val="00615B3C"/>
    <w:rsid w:val="00627F62"/>
    <w:rsid w:val="006375F5"/>
    <w:rsid w:val="006A1964"/>
    <w:rsid w:val="006A4876"/>
    <w:rsid w:val="006B180F"/>
    <w:rsid w:val="006C61D8"/>
    <w:rsid w:val="007070AE"/>
    <w:rsid w:val="007226DA"/>
    <w:rsid w:val="00731667"/>
    <w:rsid w:val="00771DFA"/>
    <w:rsid w:val="00797EF2"/>
    <w:rsid w:val="00892E94"/>
    <w:rsid w:val="008960F7"/>
    <w:rsid w:val="008A058A"/>
    <w:rsid w:val="008A2686"/>
    <w:rsid w:val="00914D93"/>
    <w:rsid w:val="00965C55"/>
    <w:rsid w:val="009751C1"/>
    <w:rsid w:val="009A4180"/>
    <w:rsid w:val="00AB57D4"/>
    <w:rsid w:val="00AE73AB"/>
    <w:rsid w:val="00B271AF"/>
    <w:rsid w:val="00B3379D"/>
    <w:rsid w:val="00B3397E"/>
    <w:rsid w:val="00B7168A"/>
    <w:rsid w:val="00BB3A15"/>
    <w:rsid w:val="00BE008A"/>
    <w:rsid w:val="00BF370B"/>
    <w:rsid w:val="00C02FBD"/>
    <w:rsid w:val="00C3562A"/>
    <w:rsid w:val="00C65015"/>
    <w:rsid w:val="00C66970"/>
    <w:rsid w:val="00C71ED6"/>
    <w:rsid w:val="00C869D1"/>
    <w:rsid w:val="00CD0BA8"/>
    <w:rsid w:val="00CE6BB5"/>
    <w:rsid w:val="00CF281F"/>
    <w:rsid w:val="00CF3289"/>
    <w:rsid w:val="00D03E81"/>
    <w:rsid w:val="00D75AB2"/>
    <w:rsid w:val="00DB5BC7"/>
    <w:rsid w:val="00E36154"/>
    <w:rsid w:val="00E47BE4"/>
    <w:rsid w:val="00E86815"/>
    <w:rsid w:val="00EA08D8"/>
    <w:rsid w:val="00EC58B8"/>
    <w:rsid w:val="00ED1790"/>
    <w:rsid w:val="00F17F3D"/>
    <w:rsid w:val="00F27910"/>
    <w:rsid w:val="00F90D63"/>
    <w:rsid w:val="00F92F27"/>
    <w:rsid w:val="00FD524B"/>
    <w:rsid w:val="00FE2CCE"/>
    <w:rsid w:val="039B60AC"/>
    <w:rsid w:val="18BFD3F3"/>
    <w:rsid w:val="2C158605"/>
    <w:rsid w:val="32A0BC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F9AEF0"/>
  <w14:defaultImageDpi w14:val="330"/>
  <w15:chartTrackingRefBased/>
  <w15:docId w15:val="{41FFA0B6-57C1-43CD-8C39-86BC9B3FF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378A" w:themeColor="accent1"/>
        <w:lang w:val="nl-NL" w:eastAsia="en-US" w:bidi="ar-SA"/>
      </w:rPr>
    </w:rPrDefault>
    <w:pPrDefault>
      <w:pPr>
        <w:spacing w:line="28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BE008A"/>
  </w:style>
  <w:style w:type="paragraph" w:styleId="Kop1">
    <w:name w:val="heading 1"/>
    <w:basedOn w:val="Lijstalinea"/>
    <w:next w:val="Standaard"/>
    <w:link w:val="Kop1Char"/>
    <w:uiPriority w:val="9"/>
    <w:qFormat/>
    <w:rsid w:val="004E207D"/>
    <w:pPr>
      <w:numPr>
        <w:numId w:val="11"/>
      </w:numPr>
      <w:spacing w:before="180"/>
      <w:ind w:left="397" w:hanging="397"/>
      <w:outlineLvl w:val="0"/>
    </w:pPr>
    <w:rPr>
      <w:b/>
      <w:color w:val="FF6600" w:themeColor="accent4"/>
      <w:sz w:val="22"/>
      <w:szCs w:val="22"/>
    </w:rPr>
  </w:style>
  <w:style w:type="paragraph" w:styleId="Kop2">
    <w:name w:val="heading 2"/>
    <w:basedOn w:val="Standaard"/>
    <w:next w:val="Standaard"/>
    <w:link w:val="Kop2Char"/>
    <w:uiPriority w:val="9"/>
    <w:unhideWhenUsed/>
    <w:qFormat/>
    <w:rsid w:val="00EA08D8"/>
    <w:pPr>
      <w:keepNext/>
      <w:keepLines/>
      <w:numPr>
        <w:ilvl w:val="1"/>
        <w:numId w:val="11"/>
      </w:numPr>
      <w:spacing w:before="180"/>
      <w:ind w:left="709" w:hanging="709"/>
      <w:outlineLvl w:val="1"/>
    </w:pPr>
    <w:rPr>
      <w:rFonts w:asciiTheme="majorHAnsi" w:eastAsiaTheme="majorEastAsia" w:hAnsiTheme="majorHAnsi" w:cstheme="majorBidi"/>
      <w:b/>
      <w:noProof/>
    </w:rPr>
  </w:style>
  <w:style w:type="paragraph" w:styleId="Kop3">
    <w:name w:val="heading 3"/>
    <w:basedOn w:val="Standaard"/>
    <w:next w:val="Standaard"/>
    <w:link w:val="Kop3Char"/>
    <w:uiPriority w:val="9"/>
    <w:unhideWhenUsed/>
    <w:qFormat/>
    <w:rsid w:val="00EA08D8"/>
    <w:pPr>
      <w:keepNext/>
      <w:keepLines/>
      <w:numPr>
        <w:ilvl w:val="2"/>
        <w:numId w:val="11"/>
      </w:numPr>
      <w:spacing w:before="40"/>
      <w:ind w:left="709" w:hanging="709"/>
      <w:outlineLvl w:val="2"/>
    </w:pPr>
    <w:rPr>
      <w:rFonts w:asciiTheme="majorHAnsi" w:eastAsiaTheme="majorEastAsia" w:hAnsiTheme="majorHAnsi" w:cstheme="majorBidi"/>
      <w:b/>
      <w:noProof/>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D179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1790"/>
  </w:style>
  <w:style w:type="paragraph" w:styleId="Voettekst">
    <w:name w:val="footer"/>
    <w:basedOn w:val="Standaard"/>
    <w:link w:val="VoettekstChar"/>
    <w:uiPriority w:val="99"/>
    <w:unhideWhenUsed/>
    <w:rsid w:val="00B3379D"/>
    <w:pPr>
      <w:spacing w:after="160" w:line="240" w:lineRule="auto"/>
      <w:ind w:right="-1305"/>
    </w:pPr>
    <w:rPr>
      <w:rFonts w:ascii="HK Grotesk Light" w:eastAsia="HK Grotesk" w:hAnsi="HK Grotesk Light" w:cs="Times New Roman"/>
      <w:noProof/>
      <w:color w:val="00378A"/>
      <w:sz w:val="16"/>
      <w:szCs w:val="16"/>
    </w:rPr>
  </w:style>
  <w:style w:type="character" w:customStyle="1" w:styleId="VoettekstChar">
    <w:name w:val="Voettekst Char"/>
    <w:basedOn w:val="Standaardalinea-lettertype"/>
    <w:link w:val="Voettekst"/>
    <w:uiPriority w:val="99"/>
    <w:rsid w:val="00B3379D"/>
    <w:rPr>
      <w:rFonts w:ascii="HK Grotesk Light" w:eastAsia="HK Grotesk" w:hAnsi="HK Grotesk Light" w:cs="Times New Roman"/>
      <w:noProof/>
      <w:color w:val="00378A"/>
      <w:sz w:val="16"/>
      <w:szCs w:val="16"/>
    </w:rPr>
  </w:style>
  <w:style w:type="table" w:styleId="Tabelraster">
    <w:name w:val="Table Grid"/>
    <w:basedOn w:val="Standaardtabel"/>
    <w:uiPriority w:val="39"/>
    <w:rsid w:val="00BF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Heading">
    <w:name w:val="_RefHeading"/>
    <w:basedOn w:val="Standaard"/>
    <w:next w:val="Standaard"/>
    <w:qFormat/>
    <w:rsid w:val="00ED1790"/>
    <w:pPr>
      <w:spacing w:line="240" w:lineRule="auto"/>
    </w:pPr>
    <w:rPr>
      <w:b/>
      <w:sz w:val="14"/>
    </w:rPr>
  </w:style>
  <w:style w:type="character" w:styleId="Tekstvantijdelijkeaanduiding">
    <w:name w:val="Placeholder Text"/>
    <w:basedOn w:val="Standaardalinea-lettertype"/>
    <w:uiPriority w:val="99"/>
    <w:semiHidden/>
    <w:rsid w:val="001A319C"/>
    <w:rPr>
      <w:color w:val="808080"/>
    </w:rPr>
  </w:style>
  <w:style w:type="paragraph" w:styleId="Ballontekst">
    <w:name w:val="Balloon Text"/>
    <w:basedOn w:val="Standaard"/>
    <w:link w:val="BallontekstChar"/>
    <w:uiPriority w:val="99"/>
    <w:semiHidden/>
    <w:unhideWhenUsed/>
    <w:rsid w:val="00797EF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97EF2"/>
    <w:rPr>
      <w:rFonts w:ascii="Segoe UI" w:hAnsi="Segoe UI" w:cs="Segoe UI"/>
      <w:sz w:val="18"/>
      <w:szCs w:val="18"/>
    </w:rPr>
  </w:style>
  <w:style w:type="character" w:styleId="Hyperlink">
    <w:name w:val="Hyperlink"/>
    <w:basedOn w:val="Standaardalinea-lettertype"/>
    <w:uiPriority w:val="99"/>
    <w:unhideWhenUsed/>
    <w:rsid w:val="00591ED3"/>
    <w:rPr>
      <w:color w:val="0563C1" w:themeColor="hyperlink"/>
      <w:u w:val="single"/>
    </w:rPr>
  </w:style>
  <w:style w:type="character" w:styleId="Onopgelostemelding">
    <w:name w:val="Unresolved Mention"/>
    <w:basedOn w:val="Standaardalinea-lettertype"/>
    <w:uiPriority w:val="99"/>
    <w:semiHidden/>
    <w:unhideWhenUsed/>
    <w:rsid w:val="00591ED3"/>
    <w:rPr>
      <w:color w:val="605E5C"/>
      <w:shd w:val="clear" w:color="auto" w:fill="E1DFDD"/>
    </w:rPr>
  </w:style>
  <w:style w:type="paragraph" w:styleId="Titel">
    <w:name w:val="Title"/>
    <w:basedOn w:val="Standaard"/>
    <w:next w:val="Standaard"/>
    <w:link w:val="TitelChar"/>
    <w:uiPriority w:val="10"/>
    <w:qFormat/>
    <w:rsid w:val="00CF281F"/>
    <w:pPr>
      <w:spacing w:after="480"/>
    </w:pPr>
    <w:rPr>
      <w:b/>
      <w:sz w:val="120"/>
      <w:szCs w:val="120"/>
    </w:rPr>
  </w:style>
  <w:style w:type="character" w:customStyle="1" w:styleId="TitelChar">
    <w:name w:val="Titel Char"/>
    <w:basedOn w:val="Standaardalinea-lettertype"/>
    <w:link w:val="Titel"/>
    <w:uiPriority w:val="10"/>
    <w:rsid w:val="00CF281F"/>
    <w:rPr>
      <w:b/>
      <w:color w:val="00378A" w:themeColor="accent1"/>
      <w:sz w:val="120"/>
      <w:szCs w:val="120"/>
    </w:rPr>
  </w:style>
  <w:style w:type="paragraph" w:styleId="Bijschrift">
    <w:name w:val="caption"/>
    <w:basedOn w:val="Standaard"/>
    <w:next w:val="Standaard"/>
    <w:uiPriority w:val="35"/>
    <w:unhideWhenUsed/>
    <w:qFormat/>
    <w:rsid w:val="00CF281F"/>
    <w:rPr>
      <w:sz w:val="16"/>
      <w:szCs w:val="16"/>
    </w:rPr>
  </w:style>
  <w:style w:type="paragraph" w:styleId="Ondertitel">
    <w:name w:val="Subtitle"/>
    <w:basedOn w:val="Standaard"/>
    <w:next w:val="Standaard"/>
    <w:link w:val="OndertitelChar"/>
    <w:uiPriority w:val="11"/>
    <w:qFormat/>
    <w:rsid w:val="00CF281F"/>
    <w:rPr>
      <w:b/>
      <w:sz w:val="40"/>
      <w:szCs w:val="39"/>
    </w:rPr>
  </w:style>
  <w:style w:type="character" w:customStyle="1" w:styleId="OndertitelChar">
    <w:name w:val="Ondertitel Char"/>
    <w:basedOn w:val="Standaardalinea-lettertype"/>
    <w:link w:val="Ondertitel"/>
    <w:uiPriority w:val="11"/>
    <w:rsid w:val="00CF281F"/>
    <w:rPr>
      <w:b/>
      <w:color w:val="00378A" w:themeColor="accent1"/>
      <w:sz w:val="40"/>
      <w:szCs w:val="39"/>
    </w:rPr>
  </w:style>
  <w:style w:type="paragraph" w:styleId="Lijstalinea">
    <w:name w:val="List Paragraph"/>
    <w:basedOn w:val="Standaard"/>
    <w:uiPriority w:val="34"/>
    <w:qFormat/>
    <w:rsid w:val="008A2686"/>
    <w:pPr>
      <w:ind w:left="720"/>
      <w:contextualSpacing/>
    </w:pPr>
  </w:style>
  <w:style w:type="character" w:customStyle="1" w:styleId="Kop1Char">
    <w:name w:val="Kop 1 Char"/>
    <w:basedOn w:val="Standaardalinea-lettertype"/>
    <w:link w:val="Kop1"/>
    <w:uiPriority w:val="9"/>
    <w:rsid w:val="004E207D"/>
    <w:rPr>
      <w:b/>
      <w:color w:val="FF6600" w:themeColor="accent4"/>
      <w:sz w:val="22"/>
      <w:szCs w:val="22"/>
    </w:rPr>
  </w:style>
  <w:style w:type="paragraph" w:customStyle="1" w:styleId="Opsomming">
    <w:name w:val="_Opsomming"/>
    <w:basedOn w:val="Lijstalinea"/>
    <w:qFormat/>
    <w:rsid w:val="008A2686"/>
    <w:pPr>
      <w:numPr>
        <w:numId w:val="12"/>
      </w:numPr>
      <w:ind w:left="340" w:hanging="340"/>
    </w:pPr>
  </w:style>
  <w:style w:type="paragraph" w:customStyle="1" w:styleId="Subopsomming">
    <w:name w:val="_Subopsomming"/>
    <w:basedOn w:val="Opsomming"/>
    <w:qFormat/>
    <w:rsid w:val="008A2686"/>
    <w:pPr>
      <w:numPr>
        <w:ilvl w:val="1"/>
      </w:numPr>
      <w:ind w:left="680" w:hanging="340"/>
    </w:pPr>
  </w:style>
  <w:style w:type="paragraph" w:customStyle="1" w:styleId="Genummerd">
    <w:name w:val="_Genummerd"/>
    <w:basedOn w:val="Opsomming"/>
    <w:qFormat/>
    <w:rsid w:val="008A2686"/>
    <w:pPr>
      <w:numPr>
        <w:numId w:val="13"/>
      </w:numPr>
    </w:pPr>
  </w:style>
  <w:style w:type="paragraph" w:customStyle="1" w:styleId="SubGenummerd">
    <w:name w:val="_SubGenummerd"/>
    <w:basedOn w:val="Opsomming"/>
    <w:qFormat/>
    <w:rsid w:val="008A2686"/>
    <w:pPr>
      <w:numPr>
        <w:ilvl w:val="1"/>
        <w:numId w:val="13"/>
      </w:numPr>
    </w:pPr>
  </w:style>
  <w:style w:type="character" w:customStyle="1" w:styleId="Kop2Char">
    <w:name w:val="Kop 2 Char"/>
    <w:basedOn w:val="Standaardalinea-lettertype"/>
    <w:link w:val="Kop2"/>
    <w:uiPriority w:val="9"/>
    <w:rsid w:val="00EA08D8"/>
    <w:rPr>
      <w:rFonts w:asciiTheme="majorHAnsi" w:eastAsiaTheme="majorEastAsia" w:hAnsiTheme="majorHAnsi" w:cstheme="majorBidi"/>
      <w:b/>
      <w:noProof/>
      <w:color w:val="00378A" w:themeColor="accent1"/>
    </w:rPr>
  </w:style>
  <w:style w:type="character" w:customStyle="1" w:styleId="Kop3Char">
    <w:name w:val="Kop 3 Char"/>
    <w:basedOn w:val="Standaardalinea-lettertype"/>
    <w:link w:val="Kop3"/>
    <w:uiPriority w:val="9"/>
    <w:rsid w:val="00EA08D8"/>
    <w:rPr>
      <w:rFonts w:asciiTheme="majorHAnsi" w:eastAsiaTheme="majorEastAsia" w:hAnsiTheme="majorHAnsi" w:cstheme="majorBidi"/>
      <w:b/>
      <w:noProof/>
      <w:color w:val="00378A" w:themeColor="accent1"/>
      <w:szCs w:val="24"/>
    </w:rPr>
  </w:style>
  <w:style w:type="table" w:customStyle="1" w:styleId="NOCNSF">
    <w:name w:val="NOC*NSF"/>
    <w:basedOn w:val="Standaardtabel"/>
    <w:uiPriority w:val="99"/>
    <w:rsid w:val="004530C7"/>
    <w:pPr>
      <w:spacing w:line="240" w:lineRule="auto"/>
    </w:pPr>
    <w:tblPr>
      <w:tblBorders>
        <w:top w:val="single" w:sz="4" w:space="0" w:color="00378A" w:themeColor="accent1"/>
        <w:left w:val="single" w:sz="4" w:space="0" w:color="00378A" w:themeColor="accent1"/>
        <w:bottom w:val="single" w:sz="4" w:space="0" w:color="00378A" w:themeColor="accent1"/>
        <w:right w:val="single" w:sz="4" w:space="0" w:color="00378A" w:themeColor="accent1"/>
        <w:insideH w:val="single" w:sz="4" w:space="0" w:color="00378A" w:themeColor="accent1"/>
        <w:insideV w:val="single" w:sz="4" w:space="0" w:color="00378A" w:themeColor="accent1"/>
      </w:tblBorders>
      <w:tblCellMar>
        <w:top w:w="85" w:type="dxa"/>
        <w:bottom w:w="85" w:type="dxa"/>
      </w:tblCellMar>
    </w:tblPr>
    <w:tblStylePr w:type="firstRow">
      <w:rPr>
        <w:color w:val="FFFFFF" w:themeColor="background1"/>
      </w:rPr>
      <w:tblPr>
        <w:tblCellMar>
          <w:top w:w="85" w:type="dxa"/>
          <w:left w:w="85" w:type="dxa"/>
          <w:bottom w:w="85" w:type="dxa"/>
          <w:right w:w="85" w:type="dxa"/>
        </w:tblCellMar>
      </w:tblPr>
      <w:tcPr>
        <w:shd w:val="clear" w:color="auto" w:fill="00378A" w:themeFill="accent1"/>
      </w:tcPr>
    </w:tblStylePr>
    <w:tblStylePr w:type="seCell">
      <w:rPr>
        <w:color w:val="FFFFFF" w:themeColor="background1"/>
      </w:rPr>
      <w:tblPr/>
      <w:tcPr>
        <w:shd w:val="clear" w:color="auto" w:fill="00378A" w:themeFill="accent1"/>
      </w:tcPr>
    </w:tblStylePr>
  </w:style>
  <w:style w:type="table" w:customStyle="1" w:styleId="TableGrid1">
    <w:name w:val="Table Grid1"/>
    <w:basedOn w:val="Standaardtabel"/>
    <w:next w:val="Tabelraster"/>
    <w:uiPriority w:val="39"/>
    <w:rsid w:val="008A058A"/>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_Sponsors"/>
    <w:basedOn w:val="Standaard"/>
    <w:qFormat/>
    <w:rsid w:val="00CF3289"/>
    <w:pPr>
      <w:tabs>
        <w:tab w:val="left" w:pos="2758"/>
        <w:tab w:val="right" w:pos="6201"/>
        <w:tab w:val="right" w:pos="8931"/>
      </w:tabs>
      <w:spacing w:line="240" w:lineRule="auto"/>
      <w:ind w:right="-1305"/>
    </w:pPr>
    <w:rPr>
      <w:rFonts w:ascii="HK Grotesk" w:eastAsia="HK Grotesk" w:hAnsi="HK Grotesk" w:cs="Times New Roman"/>
      <w:b/>
      <w:noProof/>
      <w:color w:val="00378A"/>
      <w:spacing w:val="-1"/>
      <w:sz w:val="16"/>
      <w:szCs w:val="16"/>
    </w:rPr>
  </w:style>
  <w:style w:type="paragraph" w:customStyle="1" w:styleId="Footerkopje">
    <w:name w:val="_Footerkopje"/>
    <w:basedOn w:val="Standaard"/>
    <w:qFormat/>
    <w:rsid w:val="003F1C55"/>
    <w:pPr>
      <w:spacing w:before="360" w:line="240" w:lineRule="auto"/>
      <w:ind w:right="-1305"/>
    </w:pPr>
    <w:rPr>
      <w:rFonts w:ascii="HK Grotesk" w:eastAsia="HK Grotesk" w:hAnsi="HK Grotesk" w:cs="Times New Roman"/>
      <w:b/>
      <w:noProof/>
      <w:color w:val="00378A" w:themeColor="text1"/>
      <w:sz w:val="16"/>
      <w:szCs w:val="16"/>
    </w:rPr>
  </w:style>
  <w:style w:type="paragraph" w:styleId="Tekstopmerking">
    <w:name w:val="annotation text"/>
    <w:basedOn w:val="Standaard"/>
    <w:link w:val="TekstopmerkingChar"/>
    <w:uiPriority w:val="99"/>
    <w:semiHidden/>
    <w:unhideWhenUsed/>
    <w:pPr>
      <w:spacing w:line="240" w:lineRule="auto"/>
    </w:pPr>
  </w:style>
  <w:style w:type="character" w:customStyle="1" w:styleId="TekstopmerkingChar">
    <w:name w:val="Tekst opmerking Char"/>
    <w:basedOn w:val="Standaardalinea-lettertype"/>
    <w:link w:val="Tekstopmerking"/>
    <w:uiPriority w:val="99"/>
    <w:semiHidden/>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Microsoft\Templates\NOC_NSF\Blanco.dotm" TargetMode="External"/></Relationships>
</file>

<file path=word/theme/theme1.xml><?xml version="1.0" encoding="utf-8"?>
<a:theme xmlns:a="http://schemas.openxmlformats.org/drawingml/2006/main" name="Kantoorthema">
  <a:themeElements>
    <a:clrScheme name="NOC_NSF">
      <a:dk1>
        <a:srgbClr val="00378A"/>
      </a:dk1>
      <a:lt1>
        <a:sysClr val="window" lastClr="FFFFFF"/>
      </a:lt1>
      <a:dk2>
        <a:srgbClr val="000000"/>
      </a:dk2>
      <a:lt2>
        <a:srgbClr val="FFFFFF"/>
      </a:lt2>
      <a:accent1>
        <a:srgbClr val="00378A"/>
      </a:accent1>
      <a:accent2>
        <a:srgbClr val="0079C1"/>
      </a:accent2>
      <a:accent3>
        <a:srgbClr val="FF001A"/>
      </a:accent3>
      <a:accent4>
        <a:srgbClr val="FF6600"/>
      </a:accent4>
      <a:accent5>
        <a:srgbClr val="009540"/>
      </a:accent5>
      <a:accent6>
        <a:srgbClr val="F9B21E"/>
      </a:accent6>
      <a:hlink>
        <a:srgbClr val="0563C1"/>
      </a:hlink>
      <a:folHlink>
        <a:srgbClr val="954F72"/>
      </a:folHlink>
    </a:clrScheme>
    <a:fontScheme name="NOC_NSF">
      <a:majorFont>
        <a:latin typeface="HK Grotesk"/>
        <a:ea typeface=""/>
        <a:cs typeface=""/>
      </a:majorFont>
      <a:minorFont>
        <a:latin typeface="HK Grotes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B79E23970D1C41B43E59484CCAE8DE" ma:contentTypeVersion="15" ma:contentTypeDescription="Een nieuw document maken." ma:contentTypeScope="" ma:versionID="726b22adbdac233aee2ba43cb0347187">
  <xsd:schema xmlns:xsd="http://www.w3.org/2001/XMLSchema" xmlns:xs="http://www.w3.org/2001/XMLSchema" xmlns:p="http://schemas.microsoft.com/office/2006/metadata/properties" xmlns:ns2="90ed44b2-6ab1-4451-b2a2-c331d399b19d" xmlns:ns3="397d9cd0-be22-4099-97b5-7e18797c8fba" targetNamespace="http://schemas.microsoft.com/office/2006/metadata/properties" ma:root="true" ma:fieldsID="bb5d53fd69d07715c5fb0bac984d31f3" ns2:_="" ns3:_="">
    <xsd:import namespace="90ed44b2-6ab1-4451-b2a2-c331d399b19d"/>
    <xsd:import namespace="397d9cd0-be22-4099-97b5-7e18797c8f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d44b2-6ab1-4451-b2a2-c331d399b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9b2e1ac-94c0-419a-94d0-c399bcdcca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7d9cd0-be22-4099-97b5-7e18797c8fb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dfc3d34d-0d6e-4d05-a979-46e5f56f722c}" ma:internalName="TaxCatchAll" ma:showField="CatchAllData" ma:web="397d9cd0-be22-4099-97b5-7e18797c8f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ed44b2-6ab1-4451-b2a2-c331d399b19d">
      <Terms xmlns="http://schemas.microsoft.com/office/infopath/2007/PartnerControls"/>
    </lcf76f155ced4ddcb4097134ff3c332f>
    <TaxCatchAll xmlns="397d9cd0-be22-4099-97b5-7e18797c8fb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60364-1CBB-4645-B567-3A4953A50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d44b2-6ab1-4451-b2a2-c331d399b19d"/>
    <ds:schemaRef ds:uri="397d9cd0-be22-4099-97b5-7e18797c8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1657AC-C59B-4B3F-9A67-273189CE837B}">
  <ds:schemaRefs>
    <ds:schemaRef ds:uri="http://schemas.microsoft.com/office/2006/metadata/properties"/>
    <ds:schemaRef ds:uri="http://schemas.microsoft.com/office/infopath/2007/PartnerControls"/>
    <ds:schemaRef ds:uri="90ed44b2-6ab1-4451-b2a2-c331d399b19d"/>
    <ds:schemaRef ds:uri="397d9cd0-be22-4099-97b5-7e18797c8fba"/>
  </ds:schemaRefs>
</ds:datastoreItem>
</file>

<file path=customXml/itemProps3.xml><?xml version="1.0" encoding="utf-8"?>
<ds:datastoreItem xmlns:ds="http://schemas.openxmlformats.org/officeDocument/2006/customXml" ds:itemID="{2FB75C3D-084D-42DD-941F-F3E14A43C0AA}">
  <ds:schemaRefs>
    <ds:schemaRef ds:uri="http://schemas.microsoft.com/sharepoint/v3/contenttype/forms"/>
  </ds:schemaRefs>
</ds:datastoreItem>
</file>

<file path=customXml/itemProps4.xml><?xml version="1.0" encoding="utf-8"?>
<ds:datastoreItem xmlns:ds="http://schemas.openxmlformats.org/officeDocument/2006/customXml" ds:itemID="{72DC6CC2-DFF2-46C6-8EE8-4FC1667B6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Template>
  <TotalTime>0</TotalTime>
  <Pages>4</Pages>
  <Words>848</Words>
  <Characters>4670</Characters>
  <Application>Microsoft Office Word</Application>
  <DocSecurity>0</DocSecurity>
  <Lines>38</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Derksen</dc:creator>
  <cp:keywords/>
  <dc:description/>
  <cp:lastModifiedBy>Mariska Barrote Mondria</cp:lastModifiedBy>
  <cp:revision>2</cp:revision>
  <dcterms:created xsi:type="dcterms:W3CDTF">2025-07-21T21:46:00Z</dcterms:created>
  <dcterms:modified xsi:type="dcterms:W3CDTF">2025-07-21T21:46:00Z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04-02-2020</vt:lpwstr>
  </property>
  <property fmtid="{D5CDD505-2E9C-101B-9397-08002B2CF9AE}" pid="3" name="ContentTypeId">
    <vt:lpwstr>0x01010054B79E23970D1C41B43E59484CCAE8DE</vt:lpwstr>
  </property>
  <property fmtid="{D5CDD505-2E9C-101B-9397-08002B2CF9AE}" pid="4" name="Order">
    <vt:r8>8300</vt:r8>
  </property>
  <property fmtid="{D5CDD505-2E9C-101B-9397-08002B2CF9AE}" pid="5" name="MediaServiceImageTags">
    <vt:lpwstr/>
  </property>
</Properties>
</file>