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AF65B" w14:textId="07C7283C" w:rsidR="00FE43C2" w:rsidRDefault="00FE43C2" w:rsidP="00FE43C2">
      <w:pPr>
        <w:spacing w:line="240" w:lineRule="auto"/>
        <w:rPr>
          <w:rStyle w:val="Kop1Char"/>
        </w:rPr>
      </w:pPr>
      <w:r>
        <w:rPr>
          <w:rStyle w:val="Kop1Char"/>
        </w:rPr>
        <w:t>e</w:t>
      </w:r>
      <w:r w:rsidRPr="00FE43C2">
        <w:rPr>
          <w:rStyle w:val="Kop1Char"/>
        </w:rPr>
        <w:t>en VCP in actie, waar let ik op</w:t>
      </w:r>
      <w:r>
        <w:rPr>
          <w:rStyle w:val="Kop1Char"/>
        </w:rPr>
        <w:t>?</w:t>
      </w:r>
    </w:p>
    <w:p w14:paraId="38FEA9D3" w14:textId="73EB4F37" w:rsidR="00FE43C2" w:rsidRPr="00FE43C2" w:rsidRDefault="00FE43C2" w:rsidP="00FE43C2">
      <w:pPr>
        <w:pStyle w:val="Ondertitel"/>
        <w:rPr>
          <w:sz w:val="28"/>
          <w:szCs w:val="28"/>
        </w:rPr>
      </w:pPr>
      <w:r w:rsidRPr="00FE43C2">
        <w:rPr>
          <w:sz w:val="28"/>
          <w:szCs w:val="28"/>
        </w:rPr>
        <w:t>observatieformulier</w:t>
      </w:r>
    </w:p>
    <w:p w14:paraId="1CC5E463" w14:textId="77777777" w:rsidR="00FE43C2" w:rsidRPr="00976C60" w:rsidRDefault="00FE43C2" w:rsidP="00FE43C2">
      <w:pPr>
        <w:spacing w:line="240" w:lineRule="auto"/>
        <w:rPr>
          <w:rFonts w:ascii="Arial" w:hAnsi="Arial" w:cs="Arial"/>
        </w:rPr>
      </w:pPr>
    </w:p>
    <w:p w14:paraId="6ED7708B" w14:textId="77777777" w:rsidR="00FE43C2" w:rsidRPr="00FE43C2" w:rsidRDefault="00FE43C2" w:rsidP="00FE43C2">
      <w:pPr>
        <w:spacing w:line="240" w:lineRule="auto"/>
        <w:rPr>
          <w:rFonts w:cs="Arial"/>
          <w:color w:val="00378A" w:themeColor="text1"/>
        </w:rPr>
      </w:pPr>
      <w:r w:rsidRPr="00FE43C2">
        <w:rPr>
          <w:rFonts w:cs="Arial"/>
          <w:color w:val="00378A" w:themeColor="text1"/>
        </w:rPr>
        <w:t>Als ik in een rollenspel mijn collega-VCP observeer, kan ik op veel aspecten letten.</w:t>
      </w:r>
    </w:p>
    <w:p w14:paraId="5A0588BE" w14:textId="77777777" w:rsidR="00FE43C2" w:rsidRPr="00FE43C2" w:rsidRDefault="00FE43C2" w:rsidP="00FE43C2">
      <w:pPr>
        <w:spacing w:line="240" w:lineRule="auto"/>
        <w:rPr>
          <w:rFonts w:cs="Arial"/>
          <w:color w:val="00378A" w:themeColor="text1"/>
        </w:rPr>
      </w:pPr>
      <w:r w:rsidRPr="00FE43C2">
        <w:rPr>
          <w:rFonts w:cs="Arial"/>
          <w:color w:val="00378A" w:themeColor="text1"/>
        </w:rPr>
        <w:t>Kies een beperkt (drie?) aantal aspecten of -beter nog- vraag je collega-VCP waar deze van jou feedback op wil krijgen. Dan lever je maatwerk!</w:t>
      </w:r>
    </w:p>
    <w:p w14:paraId="215BD1CB" w14:textId="77777777" w:rsidR="00FE43C2" w:rsidRPr="00FE43C2" w:rsidRDefault="00FE43C2" w:rsidP="00FE43C2">
      <w:pPr>
        <w:spacing w:line="240" w:lineRule="auto"/>
        <w:rPr>
          <w:rFonts w:cs="Arial"/>
          <w:color w:val="00378A" w:themeColor="text1"/>
        </w:rPr>
      </w:pPr>
    </w:p>
    <w:tbl>
      <w:tblPr>
        <w:tblStyle w:val="NOCNSF"/>
        <w:tblW w:w="9072" w:type="dxa"/>
        <w:tblLook w:val="04A0" w:firstRow="1" w:lastRow="0" w:firstColumn="1" w:lastColumn="0" w:noHBand="0" w:noVBand="1"/>
      </w:tblPr>
      <w:tblGrid>
        <w:gridCol w:w="4537"/>
        <w:gridCol w:w="4535"/>
      </w:tblGrid>
      <w:tr w:rsidR="00FE43C2" w:rsidRPr="00FE43C2" w14:paraId="785367F6" w14:textId="77777777" w:rsidTr="00FE4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5A8C1A62" w14:textId="77777777" w:rsidR="00FE43C2" w:rsidRPr="00FE43C2" w:rsidRDefault="00FE43C2" w:rsidP="007D4B36">
            <w:pPr>
              <w:pStyle w:val="Inhoudtabel"/>
              <w:rPr>
                <w:rFonts w:cs="Arial"/>
                <w:b/>
                <w:bCs/>
                <w:color w:val="FFFFFF" w:themeColor="background1"/>
              </w:rPr>
            </w:pPr>
            <w:r w:rsidRPr="00FE43C2">
              <w:rPr>
                <w:rFonts w:cs="Arial"/>
                <w:b/>
                <w:bCs/>
                <w:color w:val="FFFFFF" w:themeColor="background1"/>
              </w:rPr>
              <w:t>Ik lette op</w:t>
            </w:r>
          </w:p>
        </w:tc>
        <w:tc>
          <w:tcPr>
            <w:tcW w:w="4535" w:type="dxa"/>
          </w:tcPr>
          <w:p w14:paraId="4BDCFFF0" w14:textId="77777777" w:rsidR="00FE43C2" w:rsidRPr="00FE43C2" w:rsidRDefault="00FE43C2" w:rsidP="007D4B36">
            <w:pPr>
              <w:pStyle w:val="Inhoudtabel"/>
              <w:rPr>
                <w:rFonts w:cs="Arial"/>
                <w:b/>
                <w:bCs/>
                <w:color w:val="FFFFFF" w:themeColor="background1"/>
              </w:rPr>
            </w:pPr>
            <w:r w:rsidRPr="00FE43C2">
              <w:rPr>
                <w:rFonts w:cs="Arial"/>
                <w:b/>
                <w:bCs/>
                <w:color w:val="FFFFFF" w:themeColor="background1"/>
              </w:rPr>
              <w:t>Ik nam waar</w:t>
            </w:r>
          </w:p>
        </w:tc>
      </w:tr>
      <w:tr w:rsidR="00FE43C2" w:rsidRPr="00FE43C2" w14:paraId="453D66F6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32C8370A" w14:textId="02D04698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kiest een veilige plek.</w:t>
            </w:r>
          </w:p>
        </w:tc>
        <w:tc>
          <w:tcPr>
            <w:tcW w:w="4535" w:type="dxa"/>
          </w:tcPr>
          <w:p w14:paraId="45F4390C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34760B6E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5FA3D0E5" w14:textId="6FF1141A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stelt de ander op z’n gemak.</w:t>
            </w:r>
          </w:p>
        </w:tc>
        <w:tc>
          <w:tcPr>
            <w:tcW w:w="4535" w:type="dxa"/>
          </w:tcPr>
          <w:p w14:paraId="2A91BFC1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4A23387A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2FA15D45" w14:textId="3B1D200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3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biedt een luisterend oor aan.</w:t>
            </w:r>
          </w:p>
        </w:tc>
        <w:tc>
          <w:tcPr>
            <w:tcW w:w="4535" w:type="dxa"/>
          </w:tcPr>
          <w:p w14:paraId="5C83DF87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2624B1B8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443A7284" w14:textId="48DB9A02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4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legt uit dat de melder bepaalt wat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er gebeurt.</w:t>
            </w:r>
          </w:p>
        </w:tc>
        <w:tc>
          <w:tcPr>
            <w:tcW w:w="4535" w:type="dxa"/>
          </w:tcPr>
          <w:p w14:paraId="114815C3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15778B38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3BAFF39D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68C2B988" w14:textId="1D1E6AB0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5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licht ‘vertrouwelijkheid’ en</w:t>
            </w:r>
          </w:p>
          <w:p w14:paraId="11548082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   ‘anonimiteit’ toe.</w:t>
            </w:r>
          </w:p>
        </w:tc>
        <w:tc>
          <w:tcPr>
            <w:tcW w:w="4535" w:type="dxa"/>
          </w:tcPr>
          <w:p w14:paraId="71D2B67E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7003ADCE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6821A0FB" w14:textId="2DB6A480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6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geeft deze uitleg aan het begin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van het gesprek.</w:t>
            </w:r>
          </w:p>
        </w:tc>
        <w:tc>
          <w:tcPr>
            <w:tcW w:w="4535" w:type="dxa"/>
          </w:tcPr>
          <w:p w14:paraId="6D2999F1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5F961DBF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582FB065" w14:textId="6C259385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>
              <w:rPr>
                <w:rFonts w:cs="Arial"/>
                <w:color w:val="00378A" w:themeColor="text1"/>
                <w:sz w:val="20"/>
                <w:szCs w:val="20"/>
              </w:rPr>
              <w:t>7.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 De VCP luistert actief: hummen,   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aanmoedigen (“Ja”, knikken), herhalen van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kernwoorden.</w:t>
            </w:r>
          </w:p>
        </w:tc>
        <w:tc>
          <w:tcPr>
            <w:tcW w:w="4535" w:type="dxa"/>
          </w:tcPr>
          <w:p w14:paraId="388EF692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5B5EDD2C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1D001902" w14:textId="57D454DE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8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 xml:space="preserve">. 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De VCP stelt uitnodigende vragen.</w:t>
            </w:r>
          </w:p>
        </w:tc>
        <w:tc>
          <w:tcPr>
            <w:tcW w:w="4535" w:type="dxa"/>
          </w:tcPr>
          <w:p w14:paraId="27CC156E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6EDC1041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6157D45F" w14:textId="31FD0311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9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 xml:space="preserve">. 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De VCP vraagt door op onduidelijkheden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(‘weleens’, ‘een beetje’) en generalisaties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(‘altijd’, ‘iedereen’), richting feiten en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bewijzen.</w:t>
            </w:r>
          </w:p>
        </w:tc>
        <w:tc>
          <w:tcPr>
            <w:tcW w:w="4535" w:type="dxa"/>
          </w:tcPr>
          <w:p w14:paraId="017B363A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6014C892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0B688EDF" w14:textId="526B6A22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10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vat regelmatig samen, óók om te</w:t>
            </w:r>
          </w:p>
          <w:p w14:paraId="453DA667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    controleren of zij / hij het goed begrepen 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 heeft.</w:t>
            </w:r>
          </w:p>
        </w:tc>
        <w:tc>
          <w:tcPr>
            <w:tcW w:w="4535" w:type="dxa"/>
          </w:tcPr>
          <w:p w14:paraId="69258965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36AF911E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185F83ED" w14:textId="7DD374B6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11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bespreekt de mogelijke klachten-</w:t>
            </w:r>
          </w:p>
          <w:p w14:paraId="2354CA61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    routes (binnen de vereniging, strafrecht,</w:t>
            </w:r>
          </w:p>
          <w:p w14:paraId="06E4B652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    tuchtrecht).</w:t>
            </w:r>
          </w:p>
        </w:tc>
        <w:tc>
          <w:tcPr>
            <w:tcW w:w="4535" w:type="dxa"/>
          </w:tcPr>
          <w:p w14:paraId="0F331B6B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10C79BF4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085EFD0D" w14:textId="34316C92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12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licht mogelijke doorverwijzingen 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 toe  (VP, klachten-/</w:t>
            </w:r>
            <w:proofErr w:type="spellStart"/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tuchtcie</w:t>
            </w:r>
            <w:proofErr w:type="spellEnd"/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bond, politie)</w:t>
            </w:r>
          </w:p>
        </w:tc>
        <w:tc>
          <w:tcPr>
            <w:tcW w:w="4535" w:type="dxa"/>
          </w:tcPr>
          <w:p w14:paraId="3F1E8456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7AAABFD4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54B6A8C5" w14:textId="671ED9A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13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laat de routekeuze over aan de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 ander.</w:t>
            </w:r>
          </w:p>
        </w:tc>
        <w:tc>
          <w:tcPr>
            <w:tcW w:w="4535" w:type="dxa"/>
          </w:tcPr>
          <w:p w14:paraId="7E757231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12D16B65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038E15F0" w14:textId="2590D9D9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lastRenderedPageBreak/>
              <w:t>14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vat de essentie van het verhaal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 en de mogelijke vervolgstappen samen.</w:t>
            </w:r>
          </w:p>
        </w:tc>
        <w:tc>
          <w:tcPr>
            <w:tcW w:w="4535" w:type="dxa"/>
          </w:tcPr>
          <w:p w14:paraId="7CEC5DA5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7D4636D3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0711BD43" w14:textId="41022F2D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15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laat de ander de afspraken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  herhalen. </w:t>
            </w:r>
          </w:p>
        </w:tc>
        <w:tc>
          <w:tcPr>
            <w:tcW w:w="4535" w:type="dxa"/>
          </w:tcPr>
          <w:p w14:paraId="4E967653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032A7BB6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09B23358" w14:textId="0BD8A6EB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16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vraagt of alles helder is.</w:t>
            </w:r>
          </w:p>
        </w:tc>
        <w:tc>
          <w:tcPr>
            <w:tcW w:w="4535" w:type="dxa"/>
          </w:tcPr>
          <w:p w14:paraId="14685FA8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FE43C2" w:rsidRPr="00FE43C2" w14:paraId="059B0E51" w14:textId="77777777" w:rsidTr="00FE43C2">
        <w:tblPrEx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0FD8BA21" w14:textId="1188497C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>17</w:t>
            </w:r>
            <w:r>
              <w:rPr>
                <w:rFonts w:cs="Arial"/>
                <w:color w:val="00378A" w:themeColor="text1"/>
                <w:sz w:val="20"/>
                <w:szCs w:val="20"/>
              </w:rPr>
              <w:t>.</w:t>
            </w: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De VCP vraagt hoe de ander dit gesprek</w:t>
            </w:r>
          </w:p>
          <w:p w14:paraId="086942A2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FE43C2">
              <w:rPr>
                <w:rFonts w:cs="Arial"/>
                <w:color w:val="00378A" w:themeColor="text1"/>
                <w:sz w:val="20"/>
                <w:szCs w:val="20"/>
              </w:rPr>
              <w:t xml:space="preserve">     heeft ervaren.</w:t>
            </w:r>
          </w:p>
        </w:tc>
        <w:tc>
          <w:tcPr>
            <w:tcW w:w="4535" w:type="dxa"/>
          </w:tcPr>
          <w:p w14:paraId="492E05A3" w14:textId="77777777" w:rsidR="00FE43C2" w:rsidRPr="00FE43C2" w:rsidRDefault="00FE43C2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</w:tbl>
    <w:p w14:paraId="2880F392" w14:textId="77777777" w:rsidR="00FE43C2" w:rsidRPr="00976C60" w:rsidRDefault="00FE43C2" w:rsidP="00FE43C2">
      <w:pPr>
        <w:spacing w:line="240" w:lineRule="auto"/>
        <w:rPr>
          <w:rFonts w:ascii="Arial" w:hAnsi="Arial" w:cs="Arial"/>
        </w:rPr>
      </w:pPr>
    </w:p>
    <w:p w14:paraId="760D0014" w14:textId="77777777" w:rsidR="00FE43C2" w:rsidRPr="00976C60" w:rsidRDefault="00FE43C2" w:rsidP="00FE43C2">
      <w:pPr>
        <w:spacing w:line="240" w:lineRule="auto"/>
        <w:rPr>
          <w:rFonts w:ascii="Arial" w:hAnsi="Arial" w:cs="Arial"/>
        </w:rPr>
      </w:pPr>
    </w:p>
    <w:p w14:paraId="30532D33" w14:textId="77777777" w:rsidR="003F6D96" w:rsidRPr="00FE43C2" w:rsidRDefault="003F6D96" w:rsidP="00FE43C2"/>
    <w:sectPr w:rsidR="003F6D96" w:rsidRPr="00FE43C2" w:rsidSect="00201DA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624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C3CEE" w14:textId="77777777" w:rsidR="00012816" w:rsidRDefault="00012816" w:rsidP="00DE2D0E">
      <w:r>
        <w:separator/>
      </w:r>
    </w:p>
  </w:endnote>
  <w:endnote w:type="continuationSeparator" w:id="0">
    <w:p w14:paraId="5369E3F1" w14:textId="77777777" w:rsidR="00012816" w:rsidRDefault="00012816" w:rsidP="00DE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K Grotesk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HK Grotesk Light">
    <w:altName w:val="Calibri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85168" w14:textId="367445D3" w:rsidR="00295501" w:rsidRPr="00D27189" w:rsidRDefault="00295501" w:rsidP="00DE2D0E">
    <w:pPr>
      <w:pStyle w:val="Voettekst"/>
      <w:rPr>
        <w:b/>
        <w:bCs/>
        <w:color w:val="FF6600"/>
        <w:sz w:val="18"/>
        <w:szCs w:val="18"/>
      </w:rPr>
    </w:pPr>
    <w:r w:rsidRPr="00D27189">
      <w:rPr>
        <w:b/>
        <w:bCs/>
        <w:color w:val="FF6600"/>
        <w:sz w:val="18"/>
        <w:szCs w:val="18"/>
      </w:rPr>
      <w:t>www.sportopleidingen.nl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1C14F" w14:textId="69A66466" w:rsidR="00295501" w:rsidRPr="00201DA1" w:rsidRDefault="00295501" w:rsidP="00DE2D0E">
    <w:pPr>
      <w:pStyle w:val="Voettekst"/>
      <w:rPr>
        <w:b/>
        <w:bCs/>
        <w:color w:val="FF6600"/>
        <w:sz w:val="18"/>
        <w:szCs w:val="18"/>
      </w:rPr>
    </w:pPr>
    <w:r w:rsidRPr="00D27189">
      <w:rPr>
        <w:b/>
        <w:bCs/>
        <w:color w:val="FF6600"/>
        <w:sz w:val="18"/>
        <w:szCs w:val="18"/>
      </w:rPr>
      <w:t>www.sportopleidingen.nl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F7451" w14:textId="77777777" w:rsidR="00012816" w:rsidRDefault="00012816" w:rsidP="00DE2D0E">
      <w:r>
        <w:separator/>
      </w:r>
    </w:p>
  </w:footnote>
  <w:footnote w:type="continuationSeparator" w:id="0">
    <w:p w14:paraId="20746A00" w14:textId="77777777" w:rsidR="00012816" w:rsidRDefault="00012816" w:rsidP="00DE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0D74" w14:textId="5DDA88B6" w:rsidR="00295501" w:rsidRDefault="00295501" w:rsidP="00DE2D0E">
    <w:pPr>
      <w:pStyle w:val="Koptekst"/>
    </w:pPr>
    <w:r>
      <w:rPr>
        <w:noProof/>
      </w:rPr>
      <w:drawing>
        <wp:inline distT="0" distB="0" distL="0" distR="0" wp14:anchorId="1CA7F5E1" wp14:editId="77A78A55">
          <wp:extent cx="2557780" cy="619125"/>
          <wp:effectExtent l="0" t="0" r="0" b="9525"/>
          <wp:docPr id="378" name="Afbeelding 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BA422" w14:textId="77777777" w:rsidR="00295501" w:rsidRDefault="00295501" w:rsidP="00DE2D0E">
    <w:pPr>
      <w:pStyle w:val="Koptekst"/>
    </w:pPr>
  </w:p>
  <w:p w14:paraId="0F0D84D1" w14:textId="77777777" w:rsidR="00295501" w:rsidRDefault="00295501" w:rsidP="00DE2D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7767B" w14:textId="6C197FDF" w:rsidR="00295501" w:rsidRDefault="00295501" w:rsidP="00DE2D0E">
    <w:pPr>
      <w:pStyle w:val="Koptekst"/>
    </w:pPr>
    <w:r>
      <w:rPr>
        <w:noProof/>
      </w:rPr>
      <w:drawing>
        <wp:inline distT="0" distB="0" distL="0" distR="0" wp14:anchorId="0635E510" wp14:editId="5CA15082">
          <wp:extent cx="2557780" cy="619125"/>
          <wp:effectExtent l="0" t="0" r="0" b="9525"/>
          <wp:docPr id="379" name="Afbeelding 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B8EBE" w14:textId="6AB9FFDF" w:rsidR="00295501" w:rsidRDefault="00295501" w:rsidP="00DE2D0E">
    <w:pPr>
      <w:pStyle w:val="Koptekst"/>
    </w:pPr>
  </w:p>
  <w:p w14:paraId="7C9A0E96" w14:textId="77777777" w:rsidR="00295501" w:rsidRDefault="00295501" w:rsidP="00DE2D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Opsommingsteken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 w15:restartNumberingAfterBreak="0">
    <w:nsid w:val="056062B5"/>
    <w:multiLevelType w:val="hybridMultilevel"/>
    <w:tmpl w:val="AC86323A"/>
    <w:lvl w:ilvl="0" w:tplc="204EC1C8">
      <w:start w:val="1"/>
      <w:numFmt w:val="bullet"/>
      <w:pStyle w:val="ImportWordListStyleDefinition1512379294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3053"/>
    <w:multiLevelType w:val="hybridMultilevel"/>
    <w:tmpl w:val="220A6006"/>
    <w:lvl w:ilvl="0" w:tplc="04130001">
      <w:start w:val="1"/>
      <w:numFmt w:val="bullet"/>
      <w:pStyle w:val="ImportWordListStyleDefinition991245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47F1"/>
    <w:multiLevelType w:val="hybridMultilevel"/>
    <w:tmpl w:val="13B0ADBA"/>
    <w:lvl w:ilvl="0" w:tplc="8C483094">
      <w:start w:val="1"/>
      <w:numFmt w:val="bullet"/>
      <w:pStyle w:val="List1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026"/>
    <w:multiLevelType w:val="hybridMultilevel"/>
    <w:tmpl w:val="3C24843C"/>
    <w:lvl w:ilvl="0" w:tplc="6AD25682">
      <w:start w:val="1"/>
      <w:numFmt w:val="bullet"/>
      <w:pStyle w:val="ImportWordListStyleDefinition119276372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36D9"/>
    <w:multiLevelType w:val="hybridMultilevel"/>
    <w:tmpl w:val="AC40C62E"/>
    <w:lvl w:ilvl="0" w:tplc="F5428F7C">
      <w:start w:val="1"/>
      <w:numFmt w:val="bullet"/>
      <w:pStyle w:val="ImportWordListStyleDefinition1852599205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2B85"/>
    <w:multiLevelType w:val="hybridMultilevel"/>
    <w:tmpl w:val="831AF3F6"/>
    <w:lvl w:ilvl="0" w:tplc="CBDAE836">
      <w:start w:val="1"/>
      <w:numFmt w:val="bullet"/>
      <w:pStyle w:val="ImportWordListStyleDefinition12723244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41B0"/>
    <w:multiLevelType w:val="hybridMultilevel"/>
    <w:tmpl w:val="6942A508"/>
    <w:lvl w:ilvl="0" w:tplc="5C4EB5EA">
      <w:start w:val="1"/>
      <w:numFmt w:val="bullet"/>
      <w:pStyle w:val="List6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4AE"/>
    <w:multiLevelType w:val="hybridMultilevel"/>
    <w:tmpl w:val="919CA264"/>
    <w:lvl w:ilvl="0" w:tplc="20DCEF64">
      <w:start w:val="3"/>
      <w:numFmt w:val="bullet"/>
      <w:pStyle w:val="List7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575877"/>
    <w:multiLevelType w:val="hybridMultilevel"/>
    <w:tmpl w:val="422C1016"/>
    <w:lvl w:ilvl="0" w:tplc="CBDAE836">
      <w:start w:val="1"/>
      <w:numFmt w:val="bullet"/>
      <w:pStyle w:val="Lijst3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D748C"/>
    <w:multiLevelType w:val="hybridMultilevel"/>
    <w:tmpl w:val="C63EC432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D0BE6"/>
    <w:multiLevelType w:val="hybridMultilevel"/>
    <w:tmpl w:val="647EC072"/>
    <w:lvl w:ilvl="0" w:tplc="04130001">
      <w:start w:val="1"/>
      <w:numFmt w:val="bullet"/>
      <w:pStyle w:val="ImportWordListStyleDefinition1577548259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D6080"/>
    <w:multiLevelType w:val="hybridMultilevel"/>
    <w:tmpl w:val="815630D6"/>
    <w:lvl w:ilvl="0" w:tplc="77D4A042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381B"/>
    <w:multiLevelType w:val="hybridMultilevel"/>
    <w:tmpl w:val="51F0D5EE"/>
    <w:lvl w:ilvl="0" w:tplc="04130001">
      <w:start w:val="1"/>
      <w:numFmt w:val="bullet"/>
      <w:pStyle w:val="ImportWordListStyleDefinition4212684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6162"/>
    <w:multiLevelType w:val="hybridMultilevel"/>
    <w:tmpl w:val="D074A06C"/>
    <w:lvl w:ilvl="0" w:tplc="96302788">
      <w:start w:val="1"/>
      <w:numFmt w:val="bullet"/>
      <w:pStyle w:val="ImportWordListStyleDefinition1421215062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918D1"/>
    <w:multiLevelType w:val="hybridMultilevel"/>
    <w:tmpl w:val="45F6759A"/>
    <w:lvl w:ilvl="0" w:tplc="1FC6708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13AC6"/>
    <w:multiLevelType w:val="hybridMultilevel"/>
    <w:tmpl w:val="6B866D06"/>
    <w:lvl w:ilvl="0" w:tplc="F8F6980C">
      <w:start w:val="1"/>
      <w:numFmt w:val="bullet"/>
      <w:pStyle w:val="ImportWordListStyleDefinition1237399006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29F0"/>
    <w:multiLevelType w:val="hybridMultilevel"/>
    <w:tmpl w:val="09567796"/>
    <w:lvl w:ilvl="0" w:tplc="CBDAE836">
      <w:start w:val="1"/>
      <w:numFmt w:val="bullet"/>
      <w:pStyle w:val="ImportWordListStyleDefinition1034426872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2F1233"/>
    <w:multiLevelType w:val="hybridMultilevel"/>
    <w:tmpl w:val="ECC619E8"/>
    <w:lvl w:ilvl="0" w:tplc="CBDAE836">
      <w:start w:val="1"/>
      <w:numFmt w:val="bullet"/>
      <w:pStyle w:val="ImportWordListStyleDefinition1381110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33E8E"/>
    <w:multiLevelType w:val="hybridMultilevel"/>
    <w:tmpl w:val="9A484890"/>
    <w:lvl w:ilvl="0" w:tplc="CDB0592C">
      <w:start w:val="1"/>
      <w:numFmt w:val="bullet"/>
      <w:pStyle w:val="List10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710FD"/>
    <w:multiLevelType w:val="hybridMultilevel"/>
    <w:tmpl w:val="D4C2B6F4"/>
    <w:lvl w:ilvl="0" w:tplc="23084A68">
      <w:start w:val="1"/>
      <w:numFmt w:val="bullet"/>
      <w:pStyle w:val="List1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D70A1"/>
    <w:multiLevelType w:val="multilevel"/>
    <w:tmpl w:val="8B20D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8470F7"/>
    <w:multiLevelType w:val="hybridMultilevel"/>
    <w:tmpl w:val="75582876"/>
    <w:lvl w:ilvl="0" w:tplc="04130003">
      <w:start w:val="1"/>
      <w:numFmt w:val="bullet"/>
      <w:pStyle w:val="ImportWordListStyleDefinition839007022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4" w15:restartNumberingAfterBreak="0">
    <w:nsid w:val="35455889"/>
    <w:multiLevelType w:val="hybridMultilevel"/>
    <w:tmpl w:val="F59E5AD8"/>
    <w:lvl w:ilvl="0" w:tplc="CAD4B0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71EF8"/>
    <w:multiLevelType w:val="hybridMultilevel"/>
    <w:tmpl w:val="9C70F662"/>
    <w:lvl w:ilvl="0" w:tplc="F5428F7C">
      <w:start w:val="1"/>
      <w:numFmt w:val="bullet"/>
      <w:pStyle w:val="ImportWordListStyleDefinition182585040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D6AF66E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32708"/>
    <w:multiLevelType w:val="hybridMultilevel"/>
    <w:tmpl w:val="DAD019D2"/>
    <w:lvl w:ilvl="0" w:tplc="5CCC5D04">
      <w:start w:val="1"/>
      <w:numFmt w:val="bullet"/>
      <w:pStyle w:val="ImportWordListStyleDefinition1426078487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1272F"/>
    <w:multiLevelType w:val="hybridMultilevel"/>
    <w:tmpl w:val="1B70FB28"/>
    <w:lvl w:ilvl="0" w:tplc="4C466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B5A0C"/>
    <w:multiLevelType w:val="hybridMultilevel"/>
    <w:tmpl w:val="6B865A6C"/>
    <w:lvl w:ilvl="0" w:tplc="4C466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801B1"/>
    <w:multiLevelType w:val="hybridMultilevel"/>
    <w:tmpl w:val="6C5679B2"/>
    <w:lvl w:ilvl="0" w:tplc="0409000F">
      <w:start w:val="1"/>
      <w:numFmt w:val="decimal"/>
      <w:pStyle w:val="List1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74E2D"/>
    <w:multiLevelType w:val="hybridMultilevel"/>
    <w:tmpl w:val="C12AEC7E"/>
    <w:lvl w:ilvl="0" w:tplc="CBDAE836">
      <w:start w:val="1"/>
      <w:numFmt w:val="bullet"/>
      <w:pStyle w:val="Lijst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86699"/>
    <w:multiLevelType w:val="hybridMultilevel"/>
    <w:tmpl w:val="7A6C23A4"/>
    <w:lvl w:ilvl="0" w:tplc="728E3C2A">
      <w:start w:val="1"/>
      <w:numFmt w:val="bullet"/>
      <w:pStyle w:val="ImportWordListStyleDefinition116535379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041ED1"/>
    <w:multiLevelType w:val="hybridMultilevel"/>
    <w:tmpl w:val="F65E2716"/>
    <w:lvl w:ilvl="0" w:tplc="D848F8F8">
      <w:start w:val="1"/>
      <w:numFmt w:val="bullet"/>
      <w:pStyle w:val="Lijst4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91776"/>
    <w:multiLevelType w:val="hybridMultilevel"/>
    <w:tmpl w:val="D0561BAC"/>
    <w:lvl w:ilvl="0" w:tplc="E73A570C">
      <w:start w:val="1"/>
      <w:numFmt w:val="bullet"/>
      <w:pStyle w:val="ImportWordListStyleDefinition99876907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CE388">
      <w:start w:val="1"/>
      <w:numFmt w:val="bullet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222B8"/>
    <w:multiLevelType w:val="hybridMultilevel"/>
    <w:tmpl w:val="44BEA2A2"/>
    <w:lvl w:ilvl="0" w:tplc="04090001">
      <w:start w:val="1"/>
      <w:numFmt w:val="bullet"/>
      <w:pStyle w:val="ImportWordListStyleDefinition655761006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D62145"/>
    <w:multiLevelType w:val="hybridMultilevel"/>
    <w:tmpl w:val="120217C2"/>
    <w:lvl w:ilvl="0" w:tplc="E5B61C74">
      <w:start w:val="1"/>
      <w:numFmt w:val="bullet"/>
      <w:pStyle w:val="Lijst5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13296"/>
    <w:multiLevelType w:val="hybridMultilevel"/>
    <w:tmpl w:val="0722F900"/>
    <w:lvl w:ilvl="0" w:tplc="A2D66AC2">
      <w:start w:val="1"/>
      <w:numFmt w:val="bullet"/>
      <w:pStyle w:val="ImportWordListStyleDefinition1620797395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66F8C"/>
    <w:multiLevelType w:val="hybridMultilevel"/>
    <w:tmpl w:val="DABAA90A"/>
    <w:lvl w:ilvl="0" w:tplc="1CB6F2A8">
      <w:start w:val="1"/>
      <w:numFmt w:val="bullet"/>
      <w:pStyle w:val="List8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61B22"/>
    <w:multiLevelType w:val="hybridMultilevel"/>
    <w:tmpl w:val="84B20338"/>
    <w:lvl w:ilvl="0" w:tplc="E0580ABE">
      <w:start w:val="1"/>
      <w:numFmt w:val="bullet"/>
      <w:pStyle w:val="ImportWordListStyleDefinition1380326178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60556"/>
    <w:multiLevelType w:val="hybridMultilevel"/>
    <w:tmpl w:val="7DB87CEA"/>
    <w:lvl w:ilvl="0" w:tplc="04130001">
      <w:start w:val="1"/>
      <w:numFmt w:val="bullet"/>
      <w:pStyle w:val="ImportWordListStyleDefinition78801692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0BFBE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03B17"/>
    <w:multiLevelType w:val="hybridMultilevel"/>
    <w:tmpl w:val="9738C7C4"/>
    <w:lvl w:ilvl="0" w:tplc="4F8C0B7A">
      <w:start w:val="1"/>
      <w:numFmt w:val="bullet"/>
      <w:pStyle w:val="ImportWordListStyleDefinition151592495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833F9C"/>
    <w:multiLevelType w:val="multilevel"/>
    <w:tmpl w:val="C7024046"/>
    <w:lvl w:ilvl="0">
      <w:start w:val="1"/>
      <w:numFmt w:val="decimal"/>
      <w:pStyle w:val="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57051E30"/>
    <w:multiLevelType w:val="hybridMultilevel"/>
    <w:tmpl w:val="AE382FB0"/>
    <w:lvl w:ilvl="0" w:tplc="CBDAE836">
      <w:start w:val="1"/>
      <w:numFmt w:val="bullet"/>
      <w:pStyle w:val="ImportWordListStyleDefinition148651143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9A5D4F"/>
    <w:multiLevelType w:val="hybridMultilevel"/>
    <w:tmpl w:val="98C8B0EC"/>
    <w:lvl w:ilvl="0" w:tplc="02E09F10">
      <w:start w:val="1"/>
      <w:numFmt w:val="bullet"/>
      <w:pStyle w:val="ImportWordListStyleDefinition1674794390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80250F"/>
    <w:multiLevelType w:val="hybridMultilevel"/>
    <w:tmpl w:val="3CEA5CF2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DC5045"/>
    <w:multiLevelType w:val="hybridMultilevel"/>
    <w:tmpl w:val="56F2F1FC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8E4E9E"/>
    <w:multiLevelType w:val="multilevel"/>
    <w:tmpl w:val="641C0270"/>
    <w:lvl w:ilvl="0">
      <w:start w:val="1"/>
      <w:numFmt w:val="decimal"/>
      <w:pStyle w:val="ImportWordListStyleDefinition60819901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7" w15:restartNumberingAfterBreak="0">
    <w:nsid w:val="5F882BD7"/>
    <w:multiLevelType w:val="hybridMultilevel"/>
    <w:tmpl w:val="322E5FD8"/>
    <w:lvl w:ilvl="0" w:tplc="04130001">
      <w:start w:val="1"/>
      <w:numFmt w:val="bullet"/>
      <w:pStyle w:val="ImportWordListStyleDefinition8078666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901B1"/>
    <w:multiLevelType w:val="hybridMultilevel"/>
    <w:tmpl w:val="659A3BE8"/>
    <w:lvl w:ilvl="0" w:tplc="CBDAE836">
      <w:start w:val="1"/>
      <w:numFmt w:val="bullet"/>
      <w:pStyle w:val="ImportWordListStyleDefinition1892617183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2E2D56"/>
    <w:multiLevelType w:val="hybridMultilevel"/>
    <w:tmpl w:val="D5F01924"/>
    <w:lvl w:ilvl="0" w:tplc="CBDAE836">
      <w:start w:val="1"/>
      <w:numFmt w:val="bullet"/>
      <w:pStyle w:val="ImportWordListStyleDefinition11411207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1C1F44"/>
    <w:multiLevelType w:val="hybridMultilevel"/>
    <w:tmpl w:val="3BEEA40E"/>
    <w:lvl w:ilvl="0" w:tplc="04130001">
      <w:start w:val="1"/>
      <w:numFmt w:val="bullet"/>
      <w:pStyle w:val="ImportWordListStyleDefinition47854507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D6743F"/>
    <w:multiLevelType w:val="hybridMultilevel"/>
    <w:tmpl w:val="E6363D5A"/>
    <w:lvl w:ilvl="0" w:tplc="F2E0FC04">
      <w:start w:val="1"/>
      <w:numFmt w:val="bullet"/>
      <w:pStyle w:val="ImportWordListStyleDefinition165055019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14564C"/>
    <w:multiLevelType w:val="hybridMultilevel"/>
    <w:tmpl w:val="EDF80040"/>
    <w:lvl w:ilvl="0" w:tplc="91BA2C68">
      <w:start w:val="1"/>
      <w:numFmt w:val="bullet"/>
      <w:pStyle w:val="List1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C3683E"/>
    <w:multiLevelType w:val="hybridMultilevel"/>
    <w:tmpl w:val="C5445420"/>
    <w:lvl w:ilvl="0" w:tplc="01BCCD98">
      <w:start w:val="1"/>
      <w:numFmt w:val="bullet"/>
      <w:pStyle w:val="ImportWordListStyleDefinition90202805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25518"/>
    <w:multiLevelType w:val="hybridMultilevel"/>
    <w:tmpl w:val="63146442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C1C53"/>
    <w:multiLevelType w:val="hybridMultilevel"/>
    <w:tmpl w:val="C652E5E2"/>
    <w:lvl w:ilvl="0" w:tplc="04130001">
      <w:start w:val="1"/>
      <w:numFmt w:val="bullet"/>
      <w:pStyle w:val="List9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33FBF"/>
    <w:multiLevelType w:val="hybridMultilevel"/>
    <w:tmpl w:val="012EA1F0"/>
    <w:lvl w:ilvl="0" w:tplc="244CFC34">
      <w:start w:val="1"/>
      <w:numFmt w:val="bullet"/>
      <w:pStyle w:val="Colofonopsomming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B463C8"/>
    <w:multiLevelType w:val="hybridMultilevel"/>
    <w:tmpl w:val="8BAA9C92"/>
    <w:lvl w:ilvl="0" w:tplc="4C466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18"/>
  </w:num>
  <w:num w:numId="4">
    <w:abstractNumId w:val="56"/>
  </w:num>
  <w:num w:numId="5">
    <w:abstractNumId w:val="46"/>
  </w:num>
  <w:num w:numId="6">
    <w:abstractNumId w:val="42"/>
  </w:num>
  <w:num w:numId="7">
    <w:abstractNumId w:val="17"/>
  </w:num>
  <w:num w:numId="8">
    <w:abstractNumId w:val="19"/>
  </w:num>
  <w:num w:numId="9">
    <w:abstractNumId w:val="30"/>
  </w:num>
  <w:num w:numId="10">
    <w:abstractNumId w:val="48"/>
  </w:num>
  <w:num w:numId="11">
    <w:abstractNumId w:val="9"/>
  </w:num>
  <w:num w:numId="12">
    <w:abstractNumId w:val="49"/>
  </w:num>
  <w:num w:numId="13">
    <w:abstractNumId w:val="6"/>
  </w:num>
  <w:num w:numId="14">
    <w:abstractNumId w:val="5"/>
  </w:num>
  <w:num w:numId="15">
    <w:abstractNumId w:val="25"/>
  </w:num>
  <w:num w:numId="16">
    <w:abstractNumId w:val="0"/>
  </w:num>
  <w:num w:numId="17">
    <w:abstractNumId w:val="43"/>
  </w:num>
  <w:num w:numId="18">
    <w:abstractNumId w:val="32"/>
  </w:num>
  <w:num w:numId="19">
    <w:abstractNumId w:val="35"/>
  </w:num>
  <w:num w:numId="20">
    <w:abstractNumId w:val="38"/>
  </w:num>
  <w:num w:numId="21">
    <w:abstractNumId w:val="7"/>
  </w:num>
  <w:num w:numId="22">
    <w:abstractNumId w:val="51"/>
  </w:num>
  <w:num w:numId="23">
    <w:abstractNumId w:val="40"/>
  </w:num>
  <w:num w:numId="24">
    <w:abstractNumId w:val="14"/>
  </w:num>
  <w:num w:numId="25">
    <w:abstractNumId w:val="8"/>
  </w:num>
  <w:num w:numId="26">
    <w:abstractNumId w:val="39"/>
  </w:num>
  <w:num w:numId="27">
    <w:abstractNumId w:val="37"/>
  </w:num>
  <w:num w:numId="28">
    <w:abstractNumId w:val="36"/>
  </w:num>
  <w:num w:numId="29">
    <w:abstractNumId w:val="23"/>
  </w:num>
  <w:num w:numId="30">
    <w:abstractNumId w:val="2"/>
  </w:num>
  <w:num w:numId="31">
    <w:abstractNumId w:val="55"/>
  </w:num>
  <w:num w:numId="32">
    <w:abstractNumId w:val="47"/>
  </w:num>
  <w:num w:numId="33">
    <w:abstractNumId w:val="53"/>
  </w:num>
  <w:num w:numId="34">
    <w:abstractNumId w:val="20"/>
  </w:num>
  <w:num w:numId="35">
    <w:abstractNumId w:val="13"/>
  </w:num>
  <w:num w:numId="36">
    <w:abstractNumId w:val="52"/>
  </w:num>
  <w:num w:numId="37">
    <w:abstractNumId w:val="16"/>
  </w:num>
  <w:num w:numId="38">
    <w:abstractNumId w:val="29"/>
  </w:num>
  <w:num w:numId="39">
    <w:abstractNumId w:val="31"/>
  </w:num>
  <w:num w:numId="40">
    <w:abstractNumId w:val="3"/>
  </w:num>
  <w:num w:numId="41">
    <w:abstractNumId w:val="34"/>
  </w:num>
  <w:num w:numId="42">
    <w:abstractNumId w:val="21"/>
  </w:num>
  <w:num w:numId="43">
    <w:abstractNumId w:val="1"/>
  </w:num>
  <w:num w:numId="44">
    <w:abstractNumId w:val="50"/>
  </w:num>
  <w:num w:numId="45">
    <w:abstractNumId w:val="11"/>
  </w:num>
  <w:num w:numId="46">
    <w:abstractNumId w:val="4"/>
  </w:num>
  <w:num w:numId="47">
    <w:abstractNumId w:val="26"/>
  </w:num>
  <w:num w:numId="48">
    <w:abstractNumId w:val="41"/>
  </w:num>
  <w:num w:numId="49">
    <w:abstractNumId w:val="44"/>
  </w:num>
  <w:num w:numId="50">
    <w:abstractNumId w:val="15"/>
  </w:num>
  <w:num w:numId="51">
    <w:abstractNumId w:val="12"/>
  </w:num>
  <w:num w:numId="52">
    <w:abstractNumId w:val="24"/>
  </w:num>
  <w:num w:numId="53">
    <w:abstractNumId w:val="27"/>
  </w:num>
  <w:num w:numId="54">
    <w:abstractNumId w:val="10"/>
  </w:num>
  <w:num w:numId="55">
    <w:abstractNumId w:val="45"/>
  </w:num>
  <w:num w:numId="56">
    <w:abstractNumId w:val="54"/>
  </w:num>
  <w:num w:numId="57">
    <w:abstractNumId w:val="28"/>
  </w:num>
  <w:num w:numId="58">
    <w:abstractNumId w:val="5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8"/>
    <w:rsid w:val="00012816"/>
    <w:rsid w:val="00026F6F"/>
    <w:rsid w:val="00031D96"/>
    <w:rsid w:val="000521D1"/>
    <w:rsid w:val="000708F0"/>
    <w:rsid w:val="00077C98"/>
    <w:rsid w:val="000801EE"/>
    <w:rsid w:val="00082BF2"/>
    <w:rsid w:val="000921F5"/>
    <w:rsid w:val="0009684C"/>
    <w:rsid w:val="00096D99"/>
    <w:rsid w:val="000B07DB"/>
    <w:rsid w:val="000B0DE9"/>
    <w:rsid w:val="000C1BF8"/>
    <w:rsid w:val="000C2446"/>
    <w:rsid w:val="000E18CD"/>
    <w:rsid w:val="000E2CC9"/>
    <w:rsid w:val="000E3862"/>
    <w:rsid w:val="000F5E9F"/>
    <w:rsid w:val="00100DAD"/>
    <w:rsid w:val="00145343"/>
    <w:rsid w:val="0015066D"/>
    <w:rsid w:val="00157357"/>
    <w:rsid w:val="00166453"/>
    <w:rsid w:val="001A319C"/>
    <w:rsid w:val="001A4A75"/>
    <w:rsid w:val="001B1631"/>
    <w:rsid w:val="001B5BB4"/>
    <w:rsid w:val="001C16EE"/>
    <w:rsid w:val="001D2C73"/>
    <w:rsid w:val="001D6983"/>
    <w:rsid w:val="001D71B8"/>
    <w:rsid w:val="001F1F2B"/>
    <w:rsid w:val="001F309C"/>
    <w:rsid w:val="00200274"/>
    <w:rsid w:val="00201DA1"/>
    <w:rsid w:val="0020732A"/>
    <w:rsid w:val="002462AE"/>
    <w:rsid w:val="00251E2B"/>
    <w:rsid w:val="002739A9"/>
    <w:rsid w:val="002766A3"/>
    <w:rsid w:val="00292BED"/>
    <w:rsid w:val="00295501"/>
    <w:rsid w:val="002A1769"/>
    <w:rsid w:val="002A37ED"/>
    <w:rsid w:val="002D6D24"/>
    <w:rsid w:val="002E3BBA"/>
    <w:rsid w:val="00313DE2"/>
    <w:rsid w:val="00321325"/>
    <w:rsid w:val="003227F1"/>
    <w:rsid w:val="00324D54"/>
    <w:rsid w:val="00331723"/>
    <w:rsid w:val="00332996"/>
    <w:rsid w:val="00345F3B"/>
    <w:rsid w:val="00361AC1"/>
    <w:rsid w:val="003659BC"/>
    <w:rsid w:val="00371735"/>
    <w:rsid w:val="00381612"/>
    <w:rsid w:val="00393A8E"/>
    <w:rsid w:val="00394CFA"/>
    <w:rsid w:val="003A4018"/>
    <w:rsid w:val="003B6F7B"/>
    <w:rsid w:val="003C4C18"/>
    <w:rsid w:val="003D256B"/>
    <w:rsid w:val="003F1C55"/>
    <w:rsid w:val="003F6D96"/>
    <w:rsid w:val="004135EF"/>
    <w:rsid w:val="00424387"/>
    <w:rsid w:val="00433006"/>
    <w:rsid w:val="00437645"/>
    <w:rsid w:val="00445BCE"/>
    <w:rsid w:val="00446C32"/>
    <w:rsid w:val="004511EE"/>
    <w:rsid w:val="004530C7"/>
    <w:rsid w:val="00454131"/>
    <w:rsid w:val="004661EE"/>
    <w:rsid w:val="004879C7"/>
    <w:rsid w:val="004B7FEE"/>
    <w:rsid w:val="004C115F"/>
    <w:rsid w:val="004C2570"/>
    <w:rsid w:val="004C3381"/>
    <w:rsid w:val="004E207D"/>
    <w:rsid w:val="004F369E"/>
    <w:rsid w:val="005079AB"/>
    <w:rsid w:val="00523ABF"/>
    <w:rsid w:val="0053189A"/>
    <w:rsid w:val="00535166"/>
    <w:rsid w:val="0053691A"/>
    <w:rsid w:val="005526F5"/>
    <w:rsid w:val="0057160C"/>
    <w:rsid w:val="00574D21"/>
    <w:rsid w:val="00580625"/>
    <w:rsid w:val="0058554B"/>
    <w:rsid w:val="00591ED3"/>
    <w:rsid w:val="005951FF"/>
    <w:rsid w:val="005B4B4C"/>
    <w:rsid w:val="005B7E90"/>
    <w:rsid w:val="005D57CD"/>
    <w:rsid w:val="005E62FD"/>
    <w:rsid w:val="005F41BB"/>
    <w:rsid w:val="00601222"/>
    <w:rsid w:val="006142BE"/>
    <w:rsid w:val="00627F62"/>
    <w:rsid w:val="00634BAF"/>
    <w:rsid w:val="006375F5"/>
    <w:rsid w:val="00637A5B"/>
    <w:rsid w:val="006703A1"/>
    <w:rsid w:val="006841E0"/>
    <w:rsid w:val="0068593C"/>
    <w:rsid w:val="00691858"/>
    <w:rsid w:val="006A4876"/>
    <w:rsid w:val="006A7042"/>
    <w:rsid w:val="006B180F"/>
    <w:rsid w:val="006D35C4"/>
    <w:rsid w:val="006E5988"/>
    <w:rsid w:val="006F7861"/>
    <w:rsid w:val="0070665C"/>
    <w:rsid w:val="007070AE"/>
    <w:rsid w:val="0071136D"/>
    <w:rsid w:val="007226DA"/>
    <w:rsid w:val="00731667"/>
    <w:rsid w:val="00750F99"/>
    <w:rsid w:val="007533D1"/>
    <w:rsid w:val="00756075"/>
    <w:rsid w:val="007633E4"/>
    <w:rsid w:val="00770EE3"/>
    <w:rsid w:val="00771DFA"/>
    <w:rsid w:val="00797EF2"/>
    <w:rsid w:val="007A28D5"/>
    <w:rsid w:val="007C60DB"/>
    <w:rsid w:val="007D2944"/>
    <w:rsid w:val="007D2DCD"/>
    <w:rsid w:val="007D4CA1"/>
    <w:rsid w:val="007E74F4"/>
    <w:rsid w:val="007F60EE"/>
    <w:rsid w:val="00805BDA"/>
    <w:rsid w:val="00862CB3"/>
    <w:rsid w:val="00862E86"/>
    <w:rsid w:val="00864F11"/>
    <w:rsid w:val="00866CAB"/>
    <w:rsid w:val="00872F8D"/>
    <w:rsid w:val="008766C4"/>
    <w:rsid w:val="0088573D"/>
    <w:rsid w:val="00892E94"/>
    <w:rsid w:val="00893F27"/>
    <w:rsid w:val="008A058A"/>
    <w:rsid w:val="008A2686"/>
    <w:rsid w:val="008D24B1"/>
    <w:rsid w:val="008F35E2"/>
    <w:rsid w:val="00904AF8"/>
    <w:rsid w:val="00906A37"/>
    <w:rsid w:val="00914D93"/>
    <w:rsid w:val="009213EA"/>
    <w:rsid w:val="009263AB"/>
    <w:rsid w:val="00930B73"/>
    <w:rsid w:val="00933554"/>
    <w:rsid w:val="00933BDC"/>
    <w:rsid w:val="00963F9B"/>
    <w:rsid w:val="00965C55"/>
    <w:rsid w:val="009672AF"/>
    <w:rsid w:val="00970DB9"/>
    <w:rsid w:val="009751C1"/>
    <w:rsid w:val="00983A80"/>
    <w:rsid w:val="00991263"/>
    <w:rsid w:val="009A4180"/>
    <w:rsid w:val="009C3A71"/>
    <w:rsid w:val="009C3F94"/>
    <w:rsid w:val="009E136C"/>
    <w:rsid w:val="009F1CFC"/>
    <w:rsid w:val="00A06AD1"/>
    <w:rsid w:val="00A12FCE"/>
    <w:rsid w:val="00A20E91"/>
    <w:rsid w:val="00A23893"/>
    <w:rsid w:val="00A276E0"/>
    <w:rsid w:val="00A45FC8"/>
    <w:rsid w:val="00A50A82"/>
    <w:rsid w:val="00A6386A"/>
    <w:rsid w:val="00A7694B"/>
    <w:rsid w:val="00A821C9"/>
    <w:rsid w:val="00A83AAE"/>
    <w:rsid w:val="00A84FD6"/>
    <w:rsid w:val="00AB0E7B"/>
    <w:rsid w:val="00AB57D4"/>
    <w:rsid w:val="00AB6E1D"/>
    <w:rsid w:val="00AC3DB6"/>
    <w:rsid w:val="00AD3B24"/>
    <w:rsid w:val="00AE2783"/>
    <w:rsid w:val="00AE3F5F"/>
    <w:rsid w:val="00AE73AB"/>
    <w:rsid w:val="00B01DBF"/>
    <w:rsid w:val="00B23050"/>
    <w:rsid w:val="00B23718"/>
    <w:rsid w:val="00B23F6A"/>
    <w:rsid w:val="00B271AF"/>
    <w:rsid w:val="00B3379D"/>
    <w:rsid w:val="00B3397E"/>
    <w:rsid w:val="00B527C8"/>
    <w:rsid w:val="00B6219F"/>
    <w:rsid w:val="00B625CD"/>
    <w:rsid w:val="00B668AD"/>
    <w:rsid w:val="00B767A4"/>
    <w:rsid w:val="00B92FF8"/>
    <w:rsid w:val="00BB3A15"/>
    <w:rsid w:val="00BE008A"/>
    <w:rsid w:val="00BF370B"/>
    <w:rsid w:val="00C02FBD"/>
    <w:rsid w:val="00C0640C"/>
    <w:rsid w:val="00C0678B"/>
    <w:rsid w:val="00C14051"/>
    <w:rsid w:val="00C164CC"/>
    <w:rsid w:val="00C543A1"/>
    <w:rsid w:val="00C66970"/>
    <w:rsid w:val="00C71ED6"/>
    <w:rsid w:val="00C759C5"/>
    <w:rsid w:val="00C869D1"/>
    <w:rsid w:val="00C90CED"/>
    <w:rsid w:val="00CA2A28"/>
    <w:rsid w:val="00CA2A2F"/>
    <w:rsid w:val="00CD0142"/>
    <w:rsid w:val="00CD0BA8"/>
    <w:rsid w:val="00CD26A5"/>
    <w:rsid w:val="00CD7524"/>
    <w:rsid w:val="00CE53CB"/>
    <w:rsid w:val="00CF0196"/>
    <w:rsid w:val="00CF281F"/>
    <w:rsid w:val="00CF3289"/>
    <w:rsid w:val="00D27189"/>
    <w:rsid w:val="00D27469"/>
    <w:rsid w:val="00D475C3"/>
    <w:rsid w:val="00D664D0"/>
    <w:rsid w:val="00D76968"/>
    <w:rsid w:val="00D835A8"/>
    <w:rsid w:val="00D93357"/>
    <w:rsid w:val="00DA627A"/>
    <w:rsid w:val="00DB111D"/>
    <w:rsid w:val="00DB3F59"/>
    <w:rsid w:val="00DE2D0E"/>
    <w:rsid w:val="00DF7729"/>
    <w:rsid w:val="00E01EE1"/>
    <w:rsid w:val="00E02FDF"/>
    <w:rsid w:val="00E07B08"/>
    <w:rsid w:val="00E17A5C"/>
    <w:rsid w:val="00E270A7"/>
    <w:rsid w:val="00E34574"/>
    <w:rsid w:val="00E36154"/>
    <w:rsid w:val="00E45C7E"/>
    <w:rsid w:val="00E47BE4"/>
    <w:rsid w:val="00E47C8E"/>
    <w:rsid w:val="00E54D4B"/>
    <w:rsid w:val="00E744B7"/>
    <w:rsid w:val="00E85762"/>
    <w:rsid w:val="00E90BFD"/>
    <w:rsid w:val="00E963D8"/>
    <w:rsid w:val="00EA08D8"/>
    <w:rsid w:val="00EB2906"/>
    <w:rsid w:val="00EC58B8"/>
    <w:rsid w:val="00ED1790"/>
    <w:rsid w:val="00EE0CA6"/>
    <w:rsid w:val="00EE57C9"/>
    <w:rsid w:val="00EE6453"/>
    <w:rsid w:val="00EF23A7"/>
    <w:rsid w:val="00F17F3D"/>
    <w:rsid w:val="00F2225B"/>
    <w:rsid w:val="00F27910"/>
    <w:rsid w:val="00F42428"/>
    <w:rsid w:val="00F50616"/>
    <w:rsid w:val="00F52738"/>
    <w:rsid w:val="00F61AC5"/>
    <w:rsid w:val="00F76C8B"/>
    <w:rsid w:val="00F828C1"/>
    <w:rsid w:val="00F90D63"/>
    <w:rsid w:val="00F92F27"/>
    <w:rsid w:val="00F95A9C"/>
    <w:rsid w:val="00FB74F9"/>
    <w:rsid w:val="00FB7D29"/>
    <w:rsid w:val="00FD524B"/>
    <w:rsid w:val="00FD7CD3"/>
    <w:rsid w:val="00FE1FC9"/>
    <w:rsid w:val="00FE43C2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DFFCBA"/>
  <w14:defaultImageDpi w14:val="330"/>
  <w15:chartTrackingRefBased/>
  <w15:docId w15:val="{A79BB2C3-96E4-4E74-9792-0990B8A7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2D0E"/>
    <w:rPr>
      <w:lang w:bidi="nl-NL"/>
    </w:rPr>
  </w:style>
  <w:style w:type="paragraph" w:styleId="Kop1">
    <w:name w:val="heading 1"/>
    <w:basedOn w:val="Lijstalinea"/>
    <w:next w:val="Standaard"/>
    <w:link w:val="Kop1Char"/>
    <w:uiPriority w:val="9"/>
    <w:qFormat/>
    <w:rsid w:val="00691858"/>
    <w:pPr>
      <w:spacing w:before="180"/>
      <w:ind w:left="397" w:hanging="397"/>
      <w:outlineLvl w:val="0"/>
    </w:pPr>
    <w:rPr>
      <w:b/>
      <w:color w:val="00378A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2D0E"/>
    <w:pPr>
      <w:keepNext/>
      <w:keepLines/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  <w:color w:val="FF6600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C1B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867" w:themeColor="accent1" w:themeShade="BF"/>
      <w:sz w:val="18"/>
      <w:szCs w:val="18"/>
      <w:lang w:bidi="ar-SA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07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867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99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91858"/>
    <w:rPr>
      <w:b/>
      <w:color w:val="00378A"/>
      <w:sz w:val="40"/>
      <w:szCs w:val="40"/>
      <w:lang w:bidi="nl-NL"/>
    </w:rPr>
  </w:style>
  <w:style w:type="paragraph" w:customStyle="1" w:styleId="Opsomming">
    <w:name w:val="_Opsomming"/>
    <w:basedOn w:val="Lijstalinea"/>
    <w:qFormat/>
    <w:rsid w:val="008A2686"/>
    <w:pPr>
      <w:ind w:left="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DE2D0E"/>
    <w:rPr>
      <w:rFonts w:asciiTheme="majorHAnsi" w:eastAsiaTheme="majorEastAsia" w:hAnsiTheme="majorHAnsi" w:cstheme="majorBidi"/>
      <w:b/>
      <w:noProof/>
      <w:color w:val="FF6600"/>
      <w:sz w:val="22"/>
      <w:szCs w:val="22"/>
      <w:lang w:bidi="nl-NL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szCs w:val="24"/>
      <w:lang w:bidi="nl-NL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Colofonopsomming">
    <w:name w:val="_Colofon opsomming"/>
    <w:basedOn w:val="Lijstalinea"/>
    <w:qFormat/>
    <w:rsid w:val="00DB3F59"/>
    <w:pPr>
      <w:numPr>
        <w:numId w:val="4"/>
      </w:numPr>
      <w:spacing w:line="240" w:lineRule="auto"/>
    </w:pPr>
    <w:rPr>
      <w:rFonts w:ascii="Segoe UI" w:hAnsi="Segoe UI" w:cs="Segoe UI"/>
      <w:noProof/>
      <w:color w:val="auto"/>
      <w:sz w:val="15"/>
      <w:szCs w:val="15"/>
      <w:lang w:eastAsia="nl-NL"/>
    </w:rPr>
  </w:style>
  <w:style w:type="paragraph" w:customStyle="1" w:styleId="ColofonKopje">
    <w:name w:val="_ColofonKopje"/>
    <w:basedOn w:val="Standaard"/>
    <w:qFormat/>
    <w:rsid w:val="00DB3F59"/>
    <w:pPr>
      <w:spacing w:line="240" w:lineRule="exact"/>
    </w:pPr>
    <w:rPr>
      <w:rFonts w:ascii="Segoe UI" w:hAnsi="Segoe UI" w:cs="Segoe UI"/>
      <w:b/>
      <w:noProof/>
      <w:color w:val="auto"/>
      <w:sz w:val="15"/>
      <w:szCs w:val="15"/>
      <w:lang w:eastAsia="nl-NL"/>
    </w:rPr>
  </w:style>
  <w:style w:type="paragraph" w:customStyle="1" w:styleId="Colofontekst">
    <w:name w:val="_Colofontekst"/>
    <w:basedOn w:val="Standaard"/>
    <w:qFormat/>
    <w:rsid w:val="00DB3F59"/>
    <w:pPr>
      <w:spacing w:line="240" w:lineRule="exact"/>
    </w:pPr>
    <w:rPr>
      <w:rFonts w:ascii="Segoe UI" w:hAnsi="Segoe UI" w:cs="Segoe UI"/>
      <w:noProof/>
      <w:color w:val="auto"/>
      <w:sz w:val="15"/>
      <w:szCs w:val="15"/>
      <w:lang w:eastAsia="nl-NL"/>
    </w:rPr>
  </w:style>
  <w:style w:type="paragraph" w:customStyle="1" w:styleId="KopOngenummerd">
    <w:name w:val="_KopOngenummerd"/>
    <w:basedOn w:val="Standaard"/>
    <w:next w:val="Standaard"/>
    <w:qFormat/>
    <w:rsid w:val="00DB3F59"/>
    <w:pPr>
      <w:spacing w:after="180" w:line="276" w:lineRule="auto"/>
    </w:pPr>
    <w:rPr>
      <w:rFonts w:ascii="Segoe UI" w:hAnsi="Segoe UI" w:cs="Segoe UI"/>
      <w:noProof/>
      <w:color w:val="EC7405"/>
      <w:sz w:val="42"/>
      <w:szCs w:val="72"/>
      <w:lang w:eastAsia="nl-NL"/>
    </w:rPr>
  </w:style>
  <w:style w:type="paragraph" w:customStyle="1" w:styleId="KopjeBold">
    <w:name w:val="_KopjeBold"/>
    <w:basedOn w:val="Standaard"/>
    <w:qFormat/>
    <w:rsid w:val="00DB3F59"/>
    <w:pPr>
      <w:spacing w:beforeLines="115" w:line="276" w:lineRule="auto"/>
    </w:pPr>
    <w:rPr>
      <w:rFonts w:ascii="Segoe UI" w:hAnsi="Segoe UI" w:cs="Segoe UI"/>
      <w:b/>
      <w:noProof/>
      <w:color w:val="auto"/>
      <w:sz w:val="17"/>
      <w:szCs w:val="17"/>
      <w:lang w:eastAsia="nl-NL"/>
    </w:rPr>
  </w:style>
  <w:style w:type="paragraph" w:customStyle="1" w:styleId="EersteTitel">
    <w:name w:val="_EersteTitel"/>
    <w:basedOn w:val="Standaard"/>
    <w:qFormat/>
    <w:rsid w:val="00DB3F59"/>
    <w:pPr>
      <w:spacing w:after="180" w:line="240" w:lineRule="auto"/>
    </w:pPr>
    <w:rPr>
      <w:rFonts w:ascii="Segoe UI" w:hAnsi="Segoe UI" w:cs="Segoe UI"/>
      <w:noProof/>
      <w:color w:val="FFFFFF" w:themeColor="background1"/>
      <w:sz w:val="28"/>
      <w:szCs w:val="28"/>
      <w:lang w:eastAsia="nl-NL"/>
    </w:rPr>
  </w:style>
  <w:style w:type="paragraph" w:customStyle="1" w:styleId="Titel0">
    <w:name w:val="_Titel"/>
    <w:basedOn w:val="Standaard"/>
    <w:qFormat/>
    <w:rsid w:val="00DB3F59"/>
    <w:pPr>
      <w:spacing w:after="60" w:line="480" w:lineRule="exact"/>
    </w:pPr>
    <w:rPr>
      <w:rFonts w:ascii="Segoe UI" w:hAnsi="Segoe UI" w:cs="Segoe UI"/>
      <w:noProof/>
      <w:color w:val="FFFFFF" w:themeColor="background1"/>
      <w:sz w:val="48"/>
      <w:szCs w:val="48"/>
      <w:lang w:eastAsia="nl-NL"/>
    </w:rPr>
  </w:style>
  <w:style w:type="paragraph" w:customStyle="1" w:styleId="Subtitel">
    <w:name w:val="_Subtitel"/>
    <w:basedOn w:val="Standaard"/>
    <w:qFormat/>
    <w:rsid w:val="00DB3F59"/>
    <w:pPr>
      <w:spacing w:line="480" w:lineRule="exact"/>
    </w:pPr>
    <w:rPr>
      <w:rFonts w:ascii="Segoe UI" w:hAnsi="Segoe UI" w:cs="Segoe UI"/>
      <w:noProof/>
      <w:color w:val="auto"/>
      <w:sz w:val="48"/>
      <w:szCs w:val="48"/>
      <w:lang w:eastAsia="nl-NL"/>
    </w:rPr>
  </w:style>
  <w:style w:type="table" w:customStyle="1" w:styleId="NOCNSF0">
    <w:name w:val="NOCNSF"/>
    <w:basedOn w:val="Standaardtabel"/>
    <w:uiPriority w:val="99"/>
    <w:rsid w:val="00DB3F59"/>
    <w:pPr>
      <w:spacing w:line="240" w:lineRule="auto"/>
    </w:pPr>
    <w:rPr>
      <w:rFonts w:ascii="Segoe UI" w:hAnsi="Segoe UI"/>
      <w:color w:val="auto"/>
      <w:sz w:val="17"/>
      <w:szCs w:val="22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EF2E7"/>
    </w:tcPr>
    <w:tblStylePr w:type="firstRow">
      <w:rPr>
        <w:b/>
      </w:rPr>
      <w:tblPr/>
      <w:tcPr>
        <w:tcBorders>
          <w:bottom w:val="nil"/>
        </w:tcBorders>
        <w:shd w:val="clear" w:color="auto" w:fill="FEF2E7"/>
      </w:tcPr>
    </w:tblStylePr>
    <w:tblStylePr w:type="firstCol">
      <w:rPr>
        <w:b/>
      </w:rPr>
    </w:tblStylePr>
  </w:style>
  <w:style w:type="character" w:customStyle="1" w:styleId="Standaard1Char">
    <w:name w:val="Standaard1 Char"/>
    <w:basedOn w:val="Standaardalinea-lettertype"/>
    <w:link w:val="Standaard1"/>
    <w:locked/>
    <w:rsid w:val="00DB3F59"/>
    <w:rPr>
      <w:rFonts w:ascii="ArialMT" w:eastAsia="Times New Roman" w:hAnsi="ArialMT" w:cs="Times New Roman"/>
      <w:color w:val="000000"/>
      <w:lang w:eastAsia="nl-NL"/>
    </w:rPr>
  </w:style>
  <w:style w:type="paragraph" w:customStyle="1" w:styleId="Standaard1">
    <w:name w:val="Standaard1"/>
    <w:basedOn w:val="Standaard"/>
    <w:link w:val="Standaard1Char"/>
    <w:rsid w:val="00DB3F59"/>
    <w:pPr>
      <w:widowControl w:val="0"/>
      <w:suppressAutoHyphens/>
      <w:autoSpaceDE w:val="0"/>
      <w:autoSpaceDN w:val="0"/>
      <w:adjustRightInd w:val="0"/>
      <w:spacing w:line="260" w:lineRule="atLeast"/>
    </w:pPr>
    <w:rPr>
      <w:rFonts w:ascii="ArialMT" w:eastAsia="Times New Roman" w:hAnsi="ArialMT" w:cs="Times New Roman"/>
      <w:color w:val="000000"/>
      <w:lang w:eastAsia="nl-NL"/>
    </w:rPr>
  </w:style>
  <w:style w:type="paragraph" w:customStyle="1" w:styleId="BegrippenlijstTekst">
    <w:name w:val="_BegrippenlijstTekst"/>
    <w:basedOn w:val="Standaard"/>
    <w:qFormat/>
    <w:rsid w:val="00A50A82"/>
    <w:pPr>
      <w:spacing w:line="240" w:lineRule="atLeast"/>
    </w:pPr>
    <w:rPr>
      <w:rFonts w:ascii="HK Grotesk" w:hAnsi="HK Grotesk" w:cs="Segoe UI"/>
      <w:noProof/>
      <w:color w:val="00378A"/>
      <w:szCs w:val="17"/>
      <w:lang w:eastAsia="nl-NL"/>
    </w:rPr>
  </w:style>
  <w:style w:type="table" w:customStyle="1" w:styleId="Stijl1">
    <w:name w:val="Stijl1"/>
    <w:basedOn w:val="Standaardtabel"/>
    <w:uiPriority w:val="99"/>
    <w:rsid w:val="00A50A82"/>
    <w:pPr>
      <w:spacing w:line="240" w:lineRule="auto"/>
    </w:pPr>
    <w:rPr>
      <w:rFonts w:ascii="HK Grotesk" w:hAnsi="HK Grotesk"/>
      <w:color w:val="00378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Lijsttabel2-Accent6">
    <w:name w:val="List Table 2 Accent 6"/>
    <w:basedOn w:val="Standaardtabel"/>
    <w:uiPriority w:val="47"/>
    <w:rsid w:val="00A50A82"/>
    <w:pPr>
      <w:spacing w:line="240" w:lineRule="auto"/>
    </w:pPr>
    <w:tblPr>
      <w:tblStyleRowBandSize w:val="1"/>
      <w:tblStyleColBandSize w:val="1"/>
      <w:tblBorders>
        <w:top w:val="single" w:sz="4" w:space="0" w:color="FBD077" w:themeColor="accent6" w:themeTint="99"/>
        <w:bottom w:val="single" w:sz="4" w:space="0" w:color="FBD077" w:themeColor="accent6" w:themeTint="99"/>
        <w:insideH w:val="single" w:sz="4" w:space="0" w:color="FBD07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1" w:themeFill="accent6" w:themeFillTint="33"/>
      </w:tcPr>
    </w:tblStylePr>
    <w:tblStylePr w:type="band1Horz">
      <w:tblPr/>
      <w:tcPr>
        <w:shd w:val="clear" w:color="auto" w:fill="FDEFD1" w:themeFill="accent6" w:themeFillTint="33"/>
      </w:tcPr>
    </w:tblStylePr>
  </w:style>
  <w:style w:type="table" w:customStyle="1" w:styleId="Stijl2">
    <w:name w:val="Stijl2"/>
    <w:basedOn w:val="Standaardtabel"/>
    <w:uiPriority w:val="99"/>
    <w:rsid w:val="00A50A82"/>
    <w:pPr>
      <w:spacing w:line="240" w:lineRule="auto"/>
    </w:pPr>
    <w:tblPr/>
  </w:style>
  <w:style w:type="paragraph" w:styleId="Lijstnummering5">
    <w:name w:val="List Number 5"/>
    <w:basedOn w:val="Standaard"/>
    <w:uiPriority w:val="99"/>
    <w:semiHidden/>
    <w:unhideWhenUsed/>
    <w:rsid w:val="00691858"/>
    <w:pPr>
      <w:tabs>
        <w:tab w:val="num" w:pos="1492"/>
      </w:tabs>
      <w:ind w:left="1492" w:hanging="360"/>
      <w:contextualSpacing/>
    </w:pPr>
    <w:rPr>
      <w:color w:val="auto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09684C"/>
  </w:style>
  <w:style w:type="paragraph" w:styleId="Voetnoottekst">
    <w:name w:val="footnote text"/>
    <w:basedOn w:val="Standaard"/>
    <w:link w:val="VoetnoottekstChar"/>
    <w:uiPriority w:val="99"/>
    <w:unhideWhenUsed/>
    <w:rsid w:val="0009684C"/>
    <w:pPr>
      <w:spacing w:line="240" w:lineRule="auto"/>
    </w:pPr>
    <w:rPr>
      <w:rFonts w:ascii="Segoe UI" w:hAnsi="Segoe UI" w:cs="Segoe UI"/>
      <w:noProof/>
      <w:color w:val="auto"/>
      <w:sz w:val="24"/>
      <w:szCs w:val="24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9684C"/>
    <w:rPr>
      <w:rFonts w:ascii="Segoe UI" w:hAnsi="Segoe UI" w:cs="Segoe UI"/>
      <w:noProof/>
      <w:color w:val="auto"/>
      <w:sz w:val="24"/>
      <w:szCs w:val="24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09684C"/>
    <w:rPr>
      <w:vertAlign w:val="superscript"/>
    </w:rPr>
  </w:style>
  <w:style w:type="paragraph" w:customStyle="1" w:styleId="Frame-inhoud">
    <w:name w:val="Frame-inhoud"/>
    <w:basedOn w:val="Standaard"/>
    <w:qFormat/>
    <w:rsid w:val="00FF063F"/>
    <w:pPr>
      <w:spacing w:after="160" w:line="259" w:lineRule="auto"/>
    </w:pPr>
    <w:rPr>
      <w:rFonts w:ascii="Segoe UI" w:hAnsi="Segoe UI"/>
      <w:color w:val="00000A"/>
      <w:sz w:val="22"/>
      <w:szCs w:val="22"/>
      <w:lang w:bidi="ar-SA"/>
    </w:rPr>
  </w:style>
  <w:style w:type="paragraph" w:customStyle="1" w:styleId="Inhoudtabel">
    <w:name w:val="Inhoud tabel"/>
    <w:basedOn w:val="Standaard"/>
    <w:qFormat/>
    <w:rsid w:val="00F52738"/>
    <w:pPr>
      <w:spacing w:line="276" w:lineRule="auto"/>
    </w:pPr>
    <w:rPr>
      <w:color w:val="00000A"/>
      <w:sz w:val="22"/>
      <w:szCs w:val="22"/>
      <w:lang w:bidi="ar-SA"/>
    </w:rPr>
  </w:style>
  <w:style w:type="character" w:customStyle="1" w:styleId="Kop4Char">
    <w:name w:val="Kop 4 Char"/>
    <w:basedOn w:val="Standaardalinea-lettertype"/>
    <w:link w:val="Kop4"/>
    <w:uiPriority w:val="9"/>
    <w:rsid w:val="000C1BF8"/>
    <w:rPr>
      <w:rFonts w:asciiTheme="majorHAnsi" w:eastAsiaTheme="majorEastAsia" w:hAnsiTheme="majorHAnsi" w:cstheme="majorBidi"/>
      <w:i/>
      <w:iCs/>
      <w:color w:val="002867" w:themeColor="accent1" w:themeShade="BF"/>
      <w:sz w:val="18"/>
      <w:szCs w:val="18"/>
    </w:rPr>
  </w:style>
  <w:style w:type="paragraph" w:styleId="Geenafstand">
    <w:name w:val="No Spacing"/>
    <w:link w:val="GeenafstandChar"/>
    <w:uiPriority w:val="1"/>
    <w:qFormat/>
    <w:rsid w:val="000C1BF8"/>
    <w:pPr>
      <w:spacing w:line="240" w:lineRule="auto"/>
    </w:pPr>
    <w:rPr>
      <w:color w:val="auto"/>
      <w:sz w:val="18"/>
      <w:szCs w:val="18"/>
    </w:rPr>
  </w:style>
  <w:style w:type="paragraph" w:styleId="Plattetekst">
    <w:name w:val="Body Text"/>
    <w:aliases w:val=" Char1 Char, Char1"/>
    <w:basedOn w:val="Standaard"/>
    <w:link w:val="PlattetekstChar"/>
    <w:unhideWhenUsed/>
    <w:rsid w:val="000C1BF8"/>
    <w:pPr>
      <w:spacing w:after="120"/>
    </w:pPr>
    <w:rPr>
      <w:color w:val="auto"/>
      <w:sz w:val="18"/>
      <w:szCs w:val="18"/>
      <w:lang w:bidi="ar-SA"/>
    </w:rPr>
  </w:style>
  <w:style w:type="character" w:customStyle="1" w:styleId="PlattetekstChar">
    <w:name w:val="Platte tekst Char"/>
    <w:aliases w:val=" Char1 Char Char, Char1 Char1"/>
    <w:basedOn w:val="Standaardalinea-lettertype"/>
    <w:link w:val="Plattetekst"/>
    <w:rsid w:val="000C1BF8"/>
    <w:rPr>
      <w:color w:val="auto"/>
      <w:sz w:val="18"/>
      <w:szCs w:val="18"/>
    </w:rPr>
  </w:style>
  <w:style w:type="table" w:customStyle="1" w:styleId="Tabelraster3">
    <w:name w:val="Tabelraster3"/>
    <w:basedOn w:val="Standaardtabel"/>
    <w:next w:val="Tabelraster"/>
    <w:uiPriority w:val="39"/>
    <w:rsid w:val="000C1BF8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7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 w:bidi="ar-SA"/>
    </w:rPr>
  </w:style>
  <w:style w:type="table" w:customStyle="1" w:styleId="Tabelraster2">
    <w:name w:val="Tabelraster2"/>
    <w:basedOn w:val="Standaardtabel"/>
    <w:next w:val="Tabelraster"/>
    <w:uiPriority w:val="39"/>
    <w:rsid w:val="00933BD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523ABF"/>
    <w:pPr>
      <w:spacing w:line="240" w:lineRule="auto"/>
    </w:pPr>
    <w:rPr>
      <w:color w:val="auto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201DA1"/>
    <w:pPr>
      <w:tabs>
        <w:tab w:val="right" w:pos="9360"/>
      </w:tabs>
      <w:spacing w:line="240" w:lineRule="auto"/>
    </w:pPr>
    <w:rPr>
      <w:rFonts w:ascii="Helvetica" w:eastAsia="Arial Unicode MS" w:hAnsi="Helvetica" w:cs="Times New Roman"/>
      <w:color w:val="000000"/>
      <w:lang w:eastAsia="nl-NL"/>
    </w:rPr>
  </w:style>
  <w:style w:type="paragraph" w:customStyle="1" w:styleId="Body1">
    <w:name w:val="Body 1"/>
    <w:rsid w:val="00201DA1"/>
    <w:pPr>
      <w:spacing w:line="240" w:lineRule="auto"/>
    </w:pPr>
    <w:rPr>
      <w:rFonts w:ascii="Helvetica" w:eastAsia="Arial Unicode MS" w:hAnsi="Helvetica" w:cs="Times New Roman"/>
      <w:color w:val="000000"/>
      <w:sz w:val="24"/>
      <w:lang w:eastAsia="nl-NL"/>
    </w:rPr>
  </w:style>
  <w:style w:type="paragraph" w:customStyle="1" w:styleId="BodyBullet">
    <w:name w:val="Body Bullet"/>
    <w:rsid w:val="00201DA1"/>
    <w:pPr>
      <w:spacing w:line="240" w:lineRule="auto"/>
    </w:pPr>
    <w:rPr>
      <w:rFonts w:ascii="Helvetica" w:eastAsia="Arial Unicode MS" w:hAnsi="Helvetica" w:cs="Times New Roman"/>
      <w:color w:val="000000"/>
      <w:sz w:val="24"/>
      <w:lang w:eastAsia="nl-NL"/>
    </w:rPr>
  </w:style>
  <w:style w:type="paragraph" w:customStyle="1" w:styleId="Opsommingsteken">
    <w:name w:val="Opsommingsteken"/>
    <w:rsid w:val="00201DA1"/>
    <w:pPr>
      <w:numPr>
        <w:numId w:val="1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ShapeCaptionWhite">
    <w:name w:val="Shape Caption White"/>
    <w:rsid w:val="00201DA1"/>
    <w:pPr>
      <w:spacing w:line="240" w:lineRule="auto"/>
      <w:jc w:val="center"/>
    </w:pPr>
    <w:rPr>
      <w:rFonts w:ascii="Helvetica" w:eastAsia="Arial Unicode MS" w:hAnsi="Helvetica" w:cs="Times New Roman"/>
      <w:i/>
      <w:color w:val="FFFFFF"/>
      <w:sz w:val="36"/>
      <w:lang w:eastAsia="nl-NL"/>
    </w:rPr>
  </w:style>
  <w:style w:type="character" w:customStyle="1" w:styleId="GeenafstandChar">
    <w:name w:val="Geen afstand Char"/>
    <w:link w:val="Geenafstand"/>
    <w:uiPriority w:val="1"/>
    <w:rsid w:val="00201DA1"/>
    <w:rPr>
      <w:color w:val="auto"/>
      <w:sz w:val="18"/>
      <w:szCs w:val="18"/>
    </w:rPr>
  </w:style>
  <w:style w:type="character" w:styleId="Nadruk">
    <w:name w:val="Emphasis"/>
    <w:qFormat/>
    <w:rsid w:val="00201DA1"/>
    <w:rPr>
      <w:i/>
      <w:iCs/>
    </w:rPr>
  </w:style>
  <w:style w:type="paragraph" w:customStyle="1" w:styleId="List0">
    <w:name w:val="List 0"/>
    <w:basedOn w:val="Standaard"/>
    <w:semiHidden/>
    <w:rsid w:val="00201DA1"/>
    <w:pPr>
      <w:tabs>
        <w:tab w:val="num" w:pos="180"/>
      </w:tabs>
      <w:spacing w:line="240" w:lineRule="auto"/>
      <w:ind w:left="180"/>
    </w:pPr>
    <w:rPr>
      <w:rFonts w:ascii="Times New Roman" w:eastAsia="Times New Roman" w:hAnsi="Times New Roman" w:cs="Times New Roman"/>
      <w:color w:val="auto"/>
      <w:lang w:eastAsia="nl-NL" w:bidi="ar-SA"/>
    </w:rPr>
  </w:style>
  <w:style w:type="paragraph" w:styleId="Revisie">
    <w:name w:val="Revision"/>
    <w:hidden/>
    <w:uiPriority w:val="99"/>
    <w:semiHidden/>
    <w:rsid w:val="00201DA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Verwijzingopmerking">
    <w:name w:val="annotation reference"/>
    <w:rsid w:val="00201DA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01DA1"/>
    <w:pPr>
      <w:spacing w:line="240" w:lineRule="auto"/>
    </w:pPr>
    <w:rPr>
      <w:rFonts w:ascii="Times New Roman" w:eastAsia="Times New Roman" w:hAnsi="Times New Roman" w:cs="Times New Roman"/>
      <w:color w:val="auto"/>
      <w:lang w:val="en-US" w:bidi="ar-SA"/>
    </w:rPr>
  </w:style>
  <w:style w:type="character" w:customStyle="1" w:styleId="TekstopmerkingChar">
    <w:name w:val="Tekst opmerking Char"/>
    <w:basedOn w:val="Standaardalinea-lettertype"/>
    <w:link w:val="Tekstopmerking"/>
    <w:rsid w:val="00201DA1"/>
    <w:rPr>
      <w:rFonts w:ascii="Times New Roman" w:eastAsia="Times New Roman" w:hAnsi="Times New Roman" w:cs="Times New Roman"/>
      <w:color w:val="auto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01D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01DA1"/>
    <w:rPr>
      <w:rFonts w:ascii="Times New Roman" w:eastAsia="Times New Roman" w:hAnsi="Times New Roman" w:cs="Times New Roman"/>
      <w:b/>
      <w:bCs/>
      <w:color w:val="auto"/>
      <w:lang w:val="en-US"/>
    </w:rPr>
  </w:style>
  <w:style w:type="character" w:customStyle="1" w:styleId="Gemiddeldraster2Char">
    <w:name w:val="Gemiddeld raster 2 Char"/>
    <w:link w:val="Gemiddeldraster2"/>
    <w:uiPriority w:val="1"/>
    <w:semiHidden/>
    <w:rsid w:val="00201DA1"/>
    <w:rPr>
      <w:lang w:val="nl-NL" w:eastAsia="en-US" w:bidi="ar-SA"/>
    </w:rPr>
  </w:style>
  <w:style w:type="table" w:styleId="Gemiddeldraster2">
    <w:name w:val="Medium Grid 2"/>
    <w:basedOn w:val="Standaardtabel"/>
    <w:link w:val="Gemiddeldraster2Char"/>
    <w:uiPriority w:val="1"/>
    <w:semiHidden/>
    <w:unhideWhenUsed/>
    <w:rsid w:val="00201DA1"/>
    <w:pPr>
      <w:spacing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ImportWordListStyleDefinition998769073">
    <w:name w:val="Import Word List Style Definition 998769073"/>
    <w:rsid w:val="00201DA1"/>
    <w:pPr>
      <w:numPr>
        <w:numId w:val="2"/>
      </w:numPr>
      <w:spacing w:line="240" w:lineRule="auto"/>
      <w:ind w:left="720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">
    <w:name w:val="List 1"/>
    <w:basedOn w:val="ImportWordListStyleDefinition608199010"/>
    <w:semiHidden/>
    <w:rsid w:val="00201DA1"/>
    <w:pPr>
      <w:numPr>
        <w:numId w:val="0"/>
      </w:numPr>
      <w:ind w:left="357" w:hanging="357"/>
    </w:pPr>
  </w:style>
  <w:style w:type="paragraph" w:customStyle="1" w:styleId="ImportWordListStyleDefinition608199010">
    <w:name w:val="Import Word List Style Definition 608199010"/>
    <w:autoRedefine/>
    <w:rsid w:val="00201DA1"/>
    <w:pPr>
      <w:numPr>
        <w:numId w:val="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486511439">
    <w:name w:val="Import Word List Style Definition 1486511439"/>
    <w:rsid w:val="00201DA1"/>
    <w:pPr>
      <w:numPr>
        <w:numId w:val="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034426872">
    <w:name w:val="Import Word List Style Definition 1034426872"/>
    <w:rsid w:val="00201DA1"/>
    <w:pPr>
      <w:numPr>
        <w:numId w:val="7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38111021">
    <w:name w:val="Import Word List Style Definition 138111021"/>
    <w:rsid w:val="00201DA1"/>
    <w:pPr>
      <w:numPr>
        <w:numId w:val="8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jst21">
    <w:name w:val="Lijst 21"/>
    <w:basedOn w:val="ImportWordListStyleDefinition1892617183"/>
    <w:semiHidden/>
    <w:rsid w:val="00201DA1"/>
    <w:pPr>
      <w:numPr>
        <w:numId w:val="9"/>
      </w:numPr>
    </w:pPr>
  </w:style>
  <w:style w:type="paragraph" w:customStyle="1" w:styleId="ImportWordListStyleDefinition1892617183">
    <w:name w:val="Import Word List Style Definition 1892617183"/>
    <w:rsid w:val="00201DA1"/>
    <w:pPr>
      <w:numPr>
        <w:numId w:val="10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jst31">
    <w:name w:val="Lijst 31"/>
    <w:basedOn w:val="ImportWordListStyleDefinition1141120721"/>
    <w:semiHidden/>
    <w:rsid w:val="00201DA1"/>
    <w:pPr>
      <w:numPr>
        <w:numId w:val="11"/>
      </w:numPr>
    </w:pPr>
  </w:style>
  <w:style w:type="paragraph" w:customStyle="1" w:styleId="ImportWordListStyleDefinition1141120721">
    <w:name w:val="Import Word List Style Definition 1141120721"/>
    <w:rsid w:val="00201DA1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272324421">
    <w:name w:val="Import Word List Style Definition 1272324421"/>
    <w:rsid w:val="00201DA1"/>
    <w:pPr>
      <w:numPr>
        <w:numId w:val="1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852599205">
    <w:name w:val="Import Word List Style Definition 1852599205"/>
    <w:rsid w:val="00201DA1"/>
    <w:pPr>
      <w:numPr>
        <w:numId w:val="14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825850409">
    <w:name w:val="Import Word List Style Definition 1825850409"/>
    <w:rsid w:val="00201DA1"/>
    <w:pPr>
      <w:numPr>
        <w:numId w:val="1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674794390">
    <w:name w:val="Import Word List Style Definition 1674794390"/>
    <w:rsid w:val="00201DA1"/>
    <w:pPr>
      <w:numPr>
        <w:numId w:val="17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jst41">
    <w:name w:val="Lijst 41"/>
    <w:basedOn w:val="ImportWordListStyleDefinition1674794390"/>
    <w:semiHidden/>
    <w:rsid w:val="00201DA1"/>
    <w:pPr>
      <w:numPr>
        <w:numId w:val="18"/>
      </w:numPr>
    </w:pPr>
  </w:style>
  <w:style w:type="paragraph" w:customStyle="1" w:styleId="Lijst51">
    <w:name w:val="Lijst 51"/>
    <w:basedOn w:val="ImportWordListStyleDefinition1380326178"/>
    <w:semiHidden/>
    <w:rsid w:val="00201DA1"/>
    <w:pPr>
      <w:numPr>
        <w:numId w:val="19"/>
      </w:numPr>
    </w:pPr>
  </w:style>
  <w:style w:type="paragraph" w:customStyle="1" w:styleId="ImportWordListStyleDefinition1380326178">
    <w:name w:val="Import Word List Style Definition 1380326178"/>
    <w:rsid w:val="00201DA1"/>
    <w:pPr>
      <w:numPr>
        <w:numId w:val="20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6">
    <w:name w:val="List 6"/>
    <w:basedOn w:val="ImportWordListStyleDefinition1650550199"/>
    <w:semiHidden/>
    <w:rsid w:val="00201DA1"/>
    <w:pPr>
      <w:numPr>
        <w:numId w:val="21"/>
      </w:numPr>
    </w:pPr>
  </w:style>
  <w:style w:type="paragraph" w:customStyle="1" w:styleId="ImportWordListStyleDefinition1650550199">
    <w:name w:val="Import Word List Style Definition 1650550199"/>
    <w:rsid w:val="00201DA1"/>
    <w:pPr>
      <w:numPr>
        <w:numId w:val="22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515924951">
    <w:name w:val="Import Word List Style Definition 1515924951"/>
    <w:rsid w:val="00201DA1"/>
    <w:pPr>
      <w:numPr>
        <w:numId w:val="2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421215062">
    <w:name w:val="Import Word List Style Definition 1421215062"/>
    <w:rsid w:val="00201DA1"/>
    <w:pPr>
      <w:numPr>
        <w:numId w:val="24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7">
    <w:name w:val="List 7"/>
    <w:basedOn w:val="ImportWordListStyleDefinition788016922"/>
    <w:semiHidden/>
    <w:rsid w:val="00201DA1"/>
    <w:pPr>
      <w:numPr>
        <w:numId w:val="25"/>
      </w:numPr>
    </w:pPr>
  </w:style>
  <w:style w:type="paragraph" w:customStyle="1" w:styleId="ImportWordListStyleDefinition788016922">
    <w:name w:val="Import Word List Style Definition 788016922"/>
    <w:rsid w:val="00201DA1"/>
    <w:pPr>
      <w:numPr>
        <w:numId w:val="2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8">
    <w:name w:val="List 8"/>
    <w:basedOn w:val="ImportWordListStyleDefinition1620797395"/>
    <w:semiHidden/>
    <w:rsid w:val="00201DA1"/>
    <w:pPr>
      <w:numPr>
        <w:numId w:val="27"/>
      </w:numPr>
      <w:ind w:left="720" w:hanging="360"/>
    </w:pPr>
  </w:style>
  <w:style w:type="paragraph" w:customStyle="1" w:styleId="ImportWordListStyleDefinition1620797395">
    <w:name w:val="Import Word List Style Definition 1620797395"/>
    <w:rsid w:val="00201DA1"/>
    <w:pPr>
      <w:numPr>
        <w:numId w:val="28"/>
      </w:numPr>
      <w:spacing w:line="240" w:lineRule="auto"/>
      <w:ind w:left="720" w:hanging="360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839007022">
    <w:name w:val="Import Word List Style Definition 839007022"/>
    <w:rsid w:val="00201DA1"/>
    <w:pPr>
      <w:numPr>
        <w:numId w:val="29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9912450">
    <w:name w:val="Import Word List Style Definition 9912450"/>
    <w:rsid w:val="00201DA1"/>
    <w:pPr>
      <w:numPr>
        <w:numId w:val="30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9">
    <w:name w:val="List 9"/>
    <w:basedOn w:val="ImportWordListStyleDefinition807866621"/>
    <w:semiHidden/>
    <w:rsid w:val="00201DA1"/>
    <w:pPr>
      <w:numPr>
        <w:numId w:val="31"/>
      </w:numPr>
    </w:pPr>
  </w:style>
  <w:style w:type="paragraph" w:customStyle="1" w:styleId="ImportWordListStyleDefinition807866621">
    <w:name w:val="Import Word List Style Definition 807866621"/>
    <w:autoRedefine/>
    <w:rsid w:val="00201DA1"/>
    <w:pPr>
      <w:numPr>
        <w:numId w:val="32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90202805">
    <w:name w:val="Import Word List Style Definition 90202805"/>
    <w:rsid w:val="00201DA1"/>
    <w:pPr>
      <w:numPr>
        <w:numId w:val="3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0">
    <w:name w:val="List 10"/>
    <w:basedOn w:val="ImportWordListStyleDefinition421268420"/>
    <w:semiHidden/>
    <w:rsid w:val="00201DA1"/>
    <w:pPr>
      <w:numPr>
        <w:numId w:val="34"/>
      </w:numPr>
    </w:pPr>
  </w:style>
  <w:style w:type="paragraph" w:customStyle="1" w:styleId="ImportWordListStyleDefinition421268420">
    <w:name w:val="Import Word List Style Definition 421268420"/>
    <w:rsid w:val="00201DA1"/>
    <w:pPr>
      <w:numPr>
        <w:numId w:val="3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1">
    <w:name w:val="List 11"/>
    <w:basedOn w:val="ImportWordListStyleDefinition1237399006"/>
    <w:autoRedefine/>
    <w:semiHidden/>
    <w:rsid w:val="00201DA1"/>
    <w:pPr>
      <w:numPr>
        <w:numId w:val="36"/>
      </w:numPr>
    </w:pPr>
  </w:style>
  <w:style w:type="paragraph" w:customStyle="1" w:styleId="ImportWordListStyleDefinition1237399006">
    <w:name w:val="Import Word List Style Definition 1237399006"/>
    <w:rsid w:val="00201DA1"/>
    <w:pPr>
      <w:numPr>
        <w:numId w:val="37"/>
      </w:numPr>
      <w:spacing w:line="240" w:lineRule="auto"/>
      <w:ind w:left="720" w:hanging="360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2">
    <w:name w:val="List 12"/>
    <w:basedOn w:val="ImportWordListStyleDefinition116535379"/>
    <w:semiHidden/>
    <w:rsid w:val="00201DA1"/>
    <w:pPr>
      <w:numPr>
        <w:numId w:val="38"/>
      </w:numPr>
    </w:pPr>
  </w:style>
  <w:style w:type="paragraph" w:customStyle="1" w:styleId="ImportWordListStyleDefinition116535379">
    <w:name w:val="Import Word List Style Definition 116535379"/>
    <w:autoRedefine/>
    <w:rsid w:val="00201DA1"/>
    <w:pPr>
      <w:numPr>
        <w:numId w:val="39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3">
    <w:name w:val="List 13"/>
    <w:basedOn w:val="ImportWordListStyleDefinition655761006"/>
    <w:semiHidden/>
    <w:rsid w:val="00201DA1"/>
    <w:pPr>
      <w:numPr>
        <w:numId w:val="40"/>
      </w:numPr>
    </w:pPr>
  </w:style>
  <w:style w:type="paragraph" w:customStyle="1" w:styleId="ImportWordListStyleDefinition655761006">
    <w:name w:val="Import Word List Style Definition 655761006"/>
    <w:rsid w:val="00201DA1"/>
    <w:pPr>
      <w:numPr>
        <w:numId w:val="41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4">
    <w:name w:val="List 14"/>
    <w:basedOn w:val="ImportWordListStyleDefinition1512379294"/>
    <w:semiHidden/>
    <w:rsid w:val="00201DA1"/>
    <w:pPr>
      <w:numPr>
        <w:numId w:val="42"/>
      </w:numPr>
    </w:pPr>
  </w:style>
  <w:style w:type="paragraph" w:customStyle="1" w:styleId="ImportWordListStyleDefinition1512379294">
    <w:name w:val="Import Word List Style Definition 1512379294"/>
    <w:rsid w:val="00201DA1"/>
    <w:pPr>
      <w:numPr>
        <w:numId w:val="4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478545070">
    <w:name w:val="Import Word List Style Definition 478545070"/>
    <w:rsid w:val="00201DA1"/>
    <w:pPr>
      <w:numPr>
        <w:numId w:val="44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577548259">
    <w:name w:val="Import Word List Style Definition 1577548259"/>
    <w:rsid w:val="00201DA1"/>
    <w:pPr>
      <w:numPr>
        <w:numId w:val="4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192763729">
    <w:name w:val="Import Word List Style Definition 1192763729"/>
    <w:rsid w:val="00201DA1"/>
    <w:pPr>
      <w:numPr>
        <w:numId w:val="4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426078487">
    <w:name w:val="Import Word List Style Definition 1426078487"/>
    <w:rsid w:val="00201DA1"/>
    <w:pPr>
      <w:numPr>
        <w:numId w:val="47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character" w:styleId="GevolgdeHyperlink">
    <w:name w:val="FollowedHyperlink"/>
    <w:rsid w:val="00201DA1"/>
    <w:rPr>
      <w:color w:val="954F72"/>
      <w:u w:val="single"/>
    </w:rPr>
  </w:style>
  <w:style w:type="paragraph" w:styleId="Tekstzonderopmaak">
    <w:name w:val="Plain Text"/>
    <w:basedOn w:val="Standaard"/>
    <w:link w:val="TekstzonderopmaakChar"/>
    <w:rsid w:val="00201DA1"/>
    <w:pPr>
      <w:spacing w:line="240" w:lineRule="auto"/>
    </w:pPr>
    <w:rPr>
      <w:rFonts w:ascii="Courier New" w:eastAsia="Times New Roman" w:hAnsi="Courier New" w:cs="Times New Roman"/>
      <w:color w:val="auto"/>
      <w:lang w:val="x-none" w:eastAsia="nl-NL" w:bidi="ar-SA"/>
    </w:rPr>
  </w:style>
  <w:style w:type="character" w:customStyle="1" w:styleId="TekstzonderopmaakChar">
    <w:name w:val="Tekst zonder opmaak Char"/>
    <w:basedOn w:val="Standaardalinea-lettertype"/>
    <w:link w:val="Tekstzonderopmaak"/>
    <w:rsid w:val="00201DA1"/>
    <w:rPr>
      <w:rFonts w:ascii="Courier New" w:eastAsia="Times New Roman" w:hAnsi="Courier New" w:cs="Times New Roman"/>
      <w:color w:val="auto"/>
      <w:lang w:val="x-none" w:eastAsia="nl-NL"/>
    </w:rPr>
  </w:style>
  <w:style w:type="paragraph" w:customStyle="1" w:styleId="Bullet">
    <w:name w:val="Bullet"/>
    <w:rsid w:val="00201DA1"/>
    <w:pPr>
      <w:tabs>
        <w:tab w:val="num" w:pos="360"/>
      </w:tabs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20732A"/>
    <w:rPr>
      <w:rFonts w:asciiTheme="majorHAnsi" w:eastAsiaTheme="majorEastAsia" w:hAnsiTheme="majorHAnsi" w:cstheme="majorBidi"/>
      <w:color w:val="002867" w:themeColor="accent1" w:themeShade="BF"/>
      <w:lang w:bidi="nl-NL"/>
    </w:rPr>
  </w:style>
  <w:style w:type="paragraph" w:customStyle="1" w:styleId="KopjeOranjge">
    <w:name w:val="_KopjeOranjge"/>
    <w:basedOn w:val="Standaard"/>
    <w:next w:val="Standaard"/>
    <w:qFormat/>
    <w:rsid w:val="0020732A"/>
    <w:pPr>
      <w:spacing w:beforeLines="115" w:before="115" w:line="276" w:lineRule="auto"/>
    </w:pPr>
    <w:rPr>
      <w:rFonts w:ascii="Segoe UI" w:hAnsi="Segoe UI" w:cs="Segoe UI"/>
      <w:noProof/>
      <w:color w:val="EC7405"/>
      <w:szCs w:val="17"/>
      <w:lang w:eastAsia="nl-NL" w:bidi="ar-SA"/>
    </w:rPr>
  </w:style>
  <w:style w:type="paragraph" w:styleId="Inhopg1">
    <w:name w:val="toc 1"/>
    <w:basedOn w:val="Standaard"/>
    <w:next w:val="Standaard"/>
    <w:autoRedefine/>
    <w:uiPriority w:val="39"/>
    <w:unhideWhenUsed/>
    <w:rsid w:val="0020732A"/>
    <w:pPr>
      <w:tabs>
        <w:tab w:val="left" w:pos="454"/>
        <w:tab w:val="right" w:pos="7938"/>
      </w:tabs>
      <w:spacing w:after="100" w:line="276" w:lineRule="auto"/>
    </w:pPr>
    <w:rPr>
      <w:rFonts w:ascii="Segoe UI" w:hAnsi="Segoe UI" w:cs="Segoe UI"/>
      <w:b/>
      <w:noProof/>
      <w:color w:val="auto"/>
      <w:sz w:val="17"/>
      <w:szCs w:val="17"/>
      <w:lang w:eastAsia="nl-NL" w:bidi="ar-SA"/>
    </w:rPr>
  </w:style>
  <w:style w:type="paragraph" w:styleId="Inhopg2">
    <w:name w:val="toc 2"/>
    <w:basedOn w:val="Standaard"/>
    <w:next w:val="Standaard"/>
    <w:autoRedefine/>
    <w:uiPriority w:val="39"/>
    <w:unhideWhenUsed/>
    <w:rsid w:val="0020732A"/>
    <w:pPr>
      <w:tabs>
        <w:tab w:val="left" w:pos="851"/>
        <w:tab w:val="right" w:pos="7938"/>
      </w:tabs>
      <w:spacing w:after="100" w:line="276" w:lineRule="auto"/>
      <w:ind w:left="454"/>
    </w:pPr>
    <w:rPr>
      <w:rFonts w:ascii="Segoe UI" w:hAnsi="Segoe UI" w:cs="Segoe UI"/>
      <w:noProof/>
      <w:color w:val="auto"/>
      <w:sz w:val="17"/>
      <w:szCs w:val="17"/>
      <w:lang w:eastAsia="nl-NL" w:bidi="ar-SA"/>
    </w:rPr>
  </w:style>
  <w:style w:type="paragraph" w:customStyle="1" w:styleId="Rodetekst">
    <w:name w:val="_Rode tekst"/>
    <w:basedOn w:val="Standaard"/>
    <w:qFormat/>
    <w:rsid w:val="0020732A"/>
    <w:pPr>
      <w:spacing w:line="276" w:lineRule="auto"/>
    </w:pPr>
    <w:rPr>
      <w:rFonts w:ascii="Segoe UI" w:hAnsi="Segoe UI" w:cs="Segoe UI"/>
      <w:noProof/>
      <w:color w:val="FF0000"/>
      <w:sz w:val="17"/>
      <w:szCs w:val="17"/>
      <w:lang w:eastAsia="nl-NL" w:bidi="ar-SA"/>
    </w:rPr>
  </w:style>
  <w:style w:type="paragraph" w:customStyle="1" w:styleId="Nummering">
    <w:name w:val="_Nummering"/>
    <w:basedOn w:val="Lijstalinea"/>
    <w:qFormat/>
    <w:rsid w:val="0020732A"/>
    <w:pPr>
      <w:numPr>
        <w:numId w:val="48"/>
      </w:numPr>
      <w:spacing w:line="234" w:lineRule="atLeast"/>
    </w:pPr>
    <w:rPr>
      <w:noProof/>
      <w:color w:val="auto"/>
      <w:sz w:val="17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uisstijl\Sjablonen_Werkplek\Word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44449BC4AA8448DA86EB19CBD5B7A" ma:contentTypeVersion="7" ma:contentTypeDescription="Een nieuw document maken." ma:contentTypeScope="" ma:versionID="eb344e15accb611655c60980b9a4532c">
  <xsd:schema xmlns:xsd="http://www.w3.org/2001/XMLSchema" xmlns:xs="http://www.w3.org/2001/XMLSchema" xmlns:p="http://schemas.microsoft.com/office/2006/metadata/properties" xmlns:ns3="e53f82d9-c7c5-4937-9a38-3579f7bafa06" targetNamespace="http://schemas.microsoft.com/office/2006/metadata/properties" ma:root="true" ma:fieldsID="3f3d55b5d73828df000630856dd3ba25" ns3:_="">
    <xsd:import namespace="e53f82d9-c7c5-4937-9a38-3579f7baf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f82d9-c7c5-4937-9a38-3579f7ba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8A700-78D9-4749-9999-EABEEC7F7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7C3EF-B15B-4A3C-9235-F7D853D7D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f82d9-c7c5-4937-9a38-3579f7ba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0D38B-E11E-413C-8DAC-93A8E33F13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Blanco.dotm</Template>
  <TotalTime>0</TotalTime>
  <Pages>2</Pages>
  <Words>236</Words>
  <Characters>1302</Characters>
  <Application>Microsoft Office Word</Application>
  <DocSecurity>4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Lana Veldhuis</cp:lastModifiedBy>
  <cp:revision>2</cp:revision>
  <dcterms:created xsi:type="dcterms:W3CDTF">2020-12-02T07:53:00Z</dcterms:created>
  <dcterms:modified xsi:type="dcterms:W3CDTF">2020-12-02T07:53:00Z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04-02-2020</vt:lpwstr>
  </property>
  <property fmtid="{D5CDD505-2E9C-101B-9397-08002B2CF9AE}" pid="3" name="ContentTypeId">
    <vt:lpwstr>0x01010020A44449BC4AA8448DA86EB19CBD5B7A</vt:lpwstr>
  </property>
</Properties>
</file>