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77F5" w14:textId="7565D3F9" w:rsidR="00415AAC" w:rsidRDefault="00945C28" w:rsidP="00415AAC">
      <w:pPr>
        <w:pStyle w:val="Kop1"/>
      </w:pPr>
      <w:r>
        <w:t>M</w:t>
      </w:r>
      <w:r w:rsidR="00415AAC" w:rsidRPr="003555D5">
        <w:t>ijn introductie op de vereniging</w:t>
      </w:r>
      <w:r w:rsidR="00415AAC" w:rsidRPr="003555D5">
        <w:tab/>
      </w:r>
      <w:r w:rsidR="00415AAC" w:rsidRPr="003555D5">
        <w:tab/>
      </w:r>
      <w:r w:rsidR="00415AAC" w:rsidRPr="003555D5">
        <w:tab/>
      </w:r>
      <w:r w:rsidR="00415AAC" w:rsidRPr="003555D5">
        <w:tab/>
      </w:r>
    </w:p>
    <w:p w14:paraId="1DE767C7" w14:textId="77777777" w:rsidR="00415AAC" w:rsidRPr="00415AAC" w:rsidRDefault="00415AAC" w:rsidP="00415AAC"/>
    <w:p w14:paraId="605CEB29" w14:textId="77777777" w:rsidR="00415AAC" w:rsidRPr="00415AAC" w:rsidRDefault="00415AAC" w:rsidP="00415AAC">
      <w:pPr>
        <w:tabs>
          <w:tab w:val="left" w:pos="283"/>
        </w:tabs>
        <w:spacing w:line="240" w:lineRule="auto"/>
        <w:rPr>
          <w:rFonts w:cs="Arial"/>
        </w:rPr>
      </w:pPr>
      <w:r w:rsidRPr="00415AAC">
        <w:rPr>
          <w:rFonts w:cs="Arial"/>
        </w:rPr>
        <w:t>Jezelf als VCP introduceren op je vereniging doe je via de website van je vereniging.</w:t>
      </w:r>
    </w:p>
    <w:p w14:paraId="67B67915" w14:textId="51850BD1" w:rsidR="00415AAC" w:rsidRPr="00415AAC" w:rsidRDefault="00415AAC" w:rsidP="00415AAC">
      <w:pPr>
        <w:tabs>
          <w:tab w:val="left" w:pos="283"/>
        </w:tabs>
        <w:spacing w:line="240" w:lineRule="auto"/>
        <w:rPr>
          <w:rFonts w:cs="Arial"/>
        </w:rPr>
      </w:pPr>
      <w:r w:rsidRPr="00415AAC">
        <w:rPr>
          <w:rFonts w:cs="Arial"/>
        </w:rPr>
        <w:t>Waar kan je op letten?</w:t>
      </w:r>
    </w:p>
    <w:p w14:paraId="3CE0EB93" w14:textId="77777777" w:rsidR="00415AAC" w:rsidRPr="003555D5" w:rsidRDefault="00415AAC" w:rsidP="00415AAC">
      <w:pPr>
        <w:tabs>
          <w:tab w:val="left" w:pos="283"/>
        </w:tabs>
        <w:spacing w:line="240" w:lineRule="auto"/>
        <w:rPr>
          <w:rFonts w:ascii="Arial" w:hAnsi="Arial" w:cs="Arial"/>
        </w:rPr>
      </w:pPr>
    </w:p>
    <w:tbl>
      <w:tblPr>
        <w:tblStyle w:val="NOCNSF"/>
        <w:tblW w:w="9176" w:type="dxa"/>
        <w:tblLook w:val="04A0" w:firstRow="1" w:lastRow="0" w:firstColumn="1" w:lastColumn="0" w:noHBand="0" w:noVBand="1"/>
      </w:tblPr>
      <w:tblGrid>
        <w:gridCol w:w="4589"/>
        <w:gridCol w:w="4587"/>
      </w:tblGrid>
      <w:tr w:rsidR="00415AAC" w:rsidRPr="00415AAC" w14:paraId="799C30E6" w14:textId="77777777" w:rsidTr="00EB3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4589" w:type="dxa"/>
          </w:tcPr>
          <w:p w14:paraId="1BBA4A49" w14:textId="77777777" w:rsidR="00415AAC" w:rsidRPr="00415AAC" w:rsidRDefault="00415AAC" w:rsidP="007D4B36">
            <w:pPr>
              <w:tabs>
                <w:tab w:val="left" w:pos="283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415AAC">
              <w:rPr>
                <w:rFonts w:cs="Arial"/>
                <w:b/>
                <w:bCs/>
                <w:sz w:val="22"/>
                <w:szCs w:val="22"/>
              </w:rPr>
              <w:t>Aandachtspunten</w:t>
            </w:r>
          </w:p>
        </w:tc>
        <w:tc>
          <w:tcPr>
            <w:tcW w:w="4587" w:type="dxa"/>
          </w:tcPr>
          <w:p w14:paraId="54C08ADD" w14:textId="77777777" w:rsidR="00415AAC" w:rsidRPr="00415AAC" w:rsidRDefault="00415AAC" w:rsidP="007D4B36">
            <w:pPr>
              <w:pStyle w:val="Inhoudtabel"/>
              <w:rPr>
                <w:rFonts w:cs="Arial"/>
                <w:b/>
                <w:bCs/>
                <w:color w:val="FFFFFF" w:themeColor="background1"/>
              </w:rPr>
            </w:pPr>
            <w:r w:rsidRPr="00415AAC">
              <w:rPr>
                <w:rFonts w:cs="Arial"/>
                <w:b/>
                <w:bCs/>
                <w:color w:val="FFFFFF" w:themeColor="background1"/>
              </w:rPr>
              <w:t>Ik zie…..</w:t>
            </w:r>
          </w:p>
        </w:tc>
      </w:tr>
      <w:tr w:rsidR="00415AAC" w:rsidRPr="00415AAC" w14:paraId="2D1DC345" w14:textId="77777777" w:rsidTr="00EB3CAA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4589" w:type="dxa"/>
          </w:tcPr>
          <w:p w14:paraId="780CE7FB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1 De website is afgestemd op de doelgroep.</w:t>
            </w:r>
          </w:p>
          <w:p w14:paraId="1DA7BBAF" w14:textId="3921C5F1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De doelgroep is volgens mij:</w:t>
            </w:r>
          </w:p>
          <w:p w14:paraId="46D7F6A6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 …………………………………………….</w:t>
            </w:r>
          </w:p>
        </w:tc>
        <w:tc>
          <w:tcPr>
            <w:tcW w:w="4587" w:type="dxa"/>
          </w:tcPr>
          <w:p w14:paraId="661E227B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78CA092C" w14:textId="77777777" w:rsidTr="00EB3CAA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4589" w:type="dxa"/>
          </w:tcPr>
          <w:p w14:paraId="69D8E7D5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2 De website informeert helder over de</w:t>
            </w:r>
          </w:p>
          <w:p w14:paraId="4142D84E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situaties die aanleiding kunnen zijn om met</w:t>
            </w:r>
          </w:p>
          <w:p w14:paraId="3C7100D4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mij contact op te nemen.</w:t>
            </w:r>
          </w:p>
        </w:tc>
        <w:tc>
          <w:tcPr>
            <w:tcW w:w="4587" w:type="dxa"/>
          </w:tcPr>
          <w:p w14:paraId="56398C59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28261FC8" w14:textId="77777777" w:rsidTr="00EB3CAA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4589" w:type="dxa"/>
          </w:tcPr>
          <w:p w14:paraId="79CECAD3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3 De website is duidelijk over hoe en</w:t>
            </w:r>
          </w:p>
          <w:p w14:paraId="1FFF102B" w14:textId="521C4A0E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wanneer (24/7?) ik te bereiken ben.</w:t>
            </w:r>
          </w:p>
        </w:tc>
        <w:tc>
          <w:tcPr>
            <w:tcW w:w="4587" w:type="dxa"/>
          </w:tcPr>
          <w:p w14:paraId="171BFF84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3AF39D28" w14:textId="77777777" w:rsidTr="00EB3CAA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4589" w:type="dxa"/>
          </w:tcPr>
          <w:p w14:paraId="599DF14E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4 De website laat zien dat ons contact</w:t>
            </w:r>
          </w:p>
          <w:p w14:paraId="5EB96766" w14:textId="73334443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vertrouwelijk is. </w:t>
            </w:r>
          </w:p>
        </w:tc>
        <w:tc>
          <w:tcPr>
            <w:tcW w:w="4587" w:type="dxa"/>
          </w:tcPr>
          <w:p w14:paraId="09C08D26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78147210" w14:textId="77777777" w:rsidTr="00EB3CAA">
        <w:tblPrEx>
          <w:tblCellMar>
            <w:left w:w="108" w:type="dxa"/>
            <w:right w:w="108" w:type="dxa"/>
          </w:tblCellMar>
        </w:tblPrEx>
        <w:trPr>
          <w:trHeight w:val="568"/>
        </w:trPr>
        <w:tc>
          <w:tcPr>
            <w:tcW w:w="4589" w:type="dxa"/>
          </w:tcPr>
          <w:p w14:paraId="2EE0E3C5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5 De website maakt duidelijk wat men van</w:t>
            </w:r>
          </w:p>
          <w:p w14:paraId="7476DFF6" w14:textId="2336438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een VCP mag verwachten en wat niet.</w:t>
            </w:r>
          </w:p>
        </w:tc>
        <w:tc>
          <w:tcPr>
            <w:tcW w:w="4587" w:type="dxa"/>
          </w:tcPr>
          <w:p w14:paraId="0F7AE0F3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7723F7AE" w14:textId="77777777" w:rsidTr="00EB3CAA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4589" w:type="dxa"/>
          </w:tcPr>
          <w:p w14:paraId="4368BAF6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6 De website maakt duidelijk dat de VCP</w:t>
            </w:r>
          </w:p>
          <w:p w14:paraId="606A587A" w14:textId="0CFA6CD8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neutraal is, onafhankelijk is van het </w:t>
            </w: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bestuur.</w:t>
            </w:r>
          </w:p>
        </w:tc>
        <w:tc>
          <w:tcPr>
            <w:tcW w:w="4587" w:type="dxa"/>
          </w:tcPr>
          <w:p w14:paraId="6AD1367B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02BCF0EA" w14:textId="77777777" w:rsidTr="00EB3CAA">
        <w:tblPrEx>
          <w:tblCellMar>
            <w:left w:w="108" w:type="dxa"/>
            <w:right w:w="108" w:type="dxa"/>
          </w:tblCellMar>
        </w:tblPrEx>
        <w:trPr>
          <w:trHeight w:val="831"/>
        </w:trPr>
        <w:tc>
          <w:tcPr>
            <w:tcW w:w="4589" w:type="dxa"/>
          </w:tcPr>
          <w:p w14:paraId="39E1B6BD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7 De website nodigt uit tot lezen, qua</w:t>
            </w:r>
          </w:p>
          <w:p w14:paraId="232C3320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kleuren, illustraties, lettertype en -grootte</w:t>
            </w:r>
          </w:p>
          <w:p w14:paraId="71B20A85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en taalgebruik.</w:t>
            </w:r>
          </w:p>
        </w:tc>
        <w:tc>
          <w:tcPr>
            <w:tcW w:w="4587" w:type="dxa"/>
          </w:tcPr>
          <w:p w14:paraId="564A7D7C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36885990" w14:textId="77777777" w:rsidTr="00EB3CAA">
        <w:tblPrEx>
          <w:tblCellMar>
            <w:left w:w="108" w:type="dxa"/>
            <w:right w:w="108" w:type="dxa"/>
          </w:tblCellMar>
        </w:tblPrEx>
        <w:trPr>
          <w:trHeight w:val="845"/>
        </w:trPr>
        <w:tc>
          <w:tcPr>
            <w:tcW w:w="4589" w:type="dxa"/>
          </w:tcPr>
          <w:p w14:paraId="257305F2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>8 De informatie in de website is compleet:</w:t>
            </w:r>
          </w:p>
          <w:p w14:paraId="48B7CC97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   deze geeft antwoord op de vragen wie,</w:t>
            </w: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br/>
              <w:t xml:space="preserve">   wat, waar, wanneer en hoe.</w:t>
            </w:r>
          </w:p>
        </w:tc>
        <w:tc>
          <w:tcPr>
            <w:tcW w:w="4587" w:type="dxa"/>
          </w:tcPr>
          <w:p w14:paraId="4E3085C3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  <w:tr w:rsidR="00415AAC" w:rsidRPr="00415AAC" w14:paraId="0E7375CF" w14:textId="77777777" w:rsidTr="00EB3CAA">
        <w:tblPrEx>
          <w:tblCellMar>
            <w:left w:w="108" w:type="dxa"/>
            <w:right w:w="108" w:type="dxa"/>
          </w:tblCellMar>
        </w:tblPrEx>
        <w:trPr>
          <w:trHeight w:val="3091"/>
        </w:trPr>
        <w:tc>
          <w:tcPr>
            <w:tcW w:w="9176" w:type="dxa"/>
            <w:gridSpan w:val="2"/>
          </w:tcPr>
          <w:p w14:paraId="27E0CD58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Tops op deze website: </w:t>
            </w:r>
          </w:p>
          <w:p w14:paraId="76326F40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07E2D2A1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23B71F04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432D9C98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47DD3947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  <w:r w:rsidRPr="00415AAC">
              <w:rPr>
                <w:rFonts w:cs="Arial"/>
                <w:color w:val="00378A" w:themeColor="text1"/>
                <w:sz w:val="20"/>
                <w:szCs w:val="20"/>
              </w:rPr>
              <w:t xml:space="preserve">Tips voor deze website: </w:t>
            </w:r>
          </w:p>
          <w:p w14:paraId="350DED84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725DBF5C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11832788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  <w:p w14:paraId="6F9050AA" w14:textId="77777777" w:rsidR="00415AAC" w:rsidRPr="00415AAC" w:rsidRDefault="00415AAC" w:rsidP="007D4B36">
            <w:pPr>
              <w:pStyle w:val="Inhoudtabel"/>
              <w:rPr>
                <w:rFonts w:cs="Arial"/>
                <w:color w:val="00378A" w:themeColor="text1"/>
                <w:sz w:val="20"/>
                <w:szCs w:val="20"/>
              </w:rPr>
            </w:pPr>
          </w:p>
        </w:tc>
      </w:tr>
    </w:tbl>
    <w:p w14:paraId="30532D33" w14:textId="77777777" w:rsidR="003F6D96" w:rsidRPr="00415AAC" w:rsidRDefault="003F6D96" w:rsidP="00415AAC"/>
    <w:sectPr w:rsidR="003F6D96" w:rsidRPr="00415AAC" w:rsidSect="00201D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624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FB426" w14:textId="77777777" w:rsidR="00691D9C" w:rsidRDefault="00691D9C" w:rsidP="00DE2D0E">
      <w:r>
        <w:separator/>
      </w:r>
    </w:p>
  </w:endnote>
  <w:endnote w:type="continuationSeparator" w:id="0">
    <w:p w14:paraId="5066227E" w14:textId="77777777" w:rsidR="00691D9C" w:rsidRDefault="00691D9C" w:rsidP="00DE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K Grotesk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HK Grotesk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85168" w14:textId="367445D3" w:rsidR="00295501" w:rsidRPr="00D27189" w:rsidRDefault="00295501" w:rsidP="00DE2D0E">
    <w:pPr>
      <w:pStyle w:val="Voettekst"/>
      <w:rPr>
        <w:b/>
        <w:bCs/>
        <w:color w:val="FF6600"/>
        <w:sz w:val="18"/>
        <w:szCs w:val="18"/>
      </w:rPr>
    </w:pPr>
    <w:r w:rsidRPr="00D27189">
      <w:rPr>
        <w:b/>
        <w:bCs/>
        <w:color w:val="FF6600"/>
        <w:sz w:val="18"/>
        <w:szCs w:val="18"/>
      </w:rPr>
      <w:t>www.sportopleidingen.nl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C14F" w14:textId="69A66466" w:rsidR="00295501" w:rsidRPr="00201DA1" w:rsidRDefault="00295501" w:rsidP="00DE2D0E">
    <w:pPr>
      <w:pStyle w:val="Voettekst"/>
      <w:rPr>
        <w:b/>
        <w:bCs/>
        <w:color w:val="FF6600"/>
        <w:sz w:val="18"/>
        <w:szCs w:val="18"/>
      </w:rPr>
    </w:pPr>
    <w:r w:rsidRPr="00D27189">
      <w:rPr>
        <w:b/>
        <w:bCs/>
        <w:color w:val="FF6600"/>
        <w:sz w:val="18"/>
        <w:szCs w:val="18"/>
      </w:rPr>
      <w:t>www.sportopleidingen.nl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ECD6F" w14:textId="77777777" w:rsidR="00691D9C" w:rsidRDefault="00691D9C" w:rsidP="00DE2D0E">
      <w:r>
        <w:separator/>
      </w:r>
    </w:p>
  </w:footnote>
  <w:footnote w:type="continuationSeparator" w:id="0">
    <w:p w14:paraId="347E9D5B" w14:textId="77777777" w:rsidR="00691D9C" w:rsidRDefault="00691D9C" w:rsidP="00DE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70D74" w14:textId="5DDA88B6" w:rsidR="00295501" w:rsidRDefault="00295501" w:rsidP="00DE2D0E">
    <w:pPr>
      <w:pStyle w:val="Koptekst"/>
    </w:pPr>
    <w:r>
      <w:rPr>
        <w:noProof/>
      </w:rPr>
      <w:drawing>
        <wp:inline distT="0" distB="0" distL="0" distR="0" wp14:anchorId="1CA7F5E1" wp14:editId="77A78A55">
          <wp:extent cx="2557780" cy="619125"/>
          <wp:effectExtent l="0" t="0" r="0" b="9525"/>
          <wp:docPr id="378" name="Afbeelding 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BA422" w14:textId="77777777" w:rsidR="00295501" w:rsidRDefault="00295501" w:rsidP="00DE2D0E">
    <w:pPr>
      <w:pStyle w:val="Koptekst"/>
    </w:pPr>
  </w:p>
  <w:p w14:paraId="0F0D84D1" w14:textId="77777777" w:rsidR="00295501" w:rsidRDefault="00295501" w:rsidP="00DE2D0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7767B" w14:textId="6C197FDF" w:rsidR="00295501" w:rsidRDefault="00295501" w:rsidP="00DE2D0E">
    <w:pPr>
      <w:pStyle w:val="Koptekst"/>
    </w:pPr>
    <w:r>
      <w:rPr>
        <w:noProof/>
      </w:rPr>
      <w:drawing>
        <wp:inline distT="0" distB="0" distL="0" distR="0" wp14:anchorId="0635E510" wp14:editId="5CA15082">
          <wp:extent cx="2557780" cy="619125"/>
          <wp:effectExtent l="0" t="0" r="0" b="9525"/>
          <wp:docPr id="379" name="Afbeelding 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B8EBE" w14:textId="6AB9FFDF" w:rsidR="00295501" w:rsidRDefault="00295501" w:rsidP="00DE2D0E">
    <w:pPr>
      <w:pStyle w:val="Koptekst"/>
    </w:pPr>
  </w:p>
  <w:p w14:paraId="7C9A0E96" w14:textId="77777777" w:rsidR="00295501" w:rsidRDefault="00295501" w:rsidP="00DE2D0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Opsommingsteken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</w:rPr>
    </w:lvl>
  </w:abstractNum>
  <w:abstractNum w:abstractNumId="1" w15:restartNumberingAfterBreak="0">
    <w:nsid w:val="056062B5"/>
    <w:multiLevelType w:val="hybridMultilevel"/>
    <w:tmpl w:val="AC86323A"/>
    <w:lvl w:ilvl="0" w:tplc="204EC1C8">
      <w:start w:val="1"/>
      <w:numFmt w:val="bullet"/>
      <w:pStyle w:val="ImportWordListStyleDefinition1512379294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3053"/>
    <w:multiLevelType w:val="hybridMultilevel"/>
    <w:tmpl w:val="220A6006"/>
    <w:lvl w:ilvl="0" w:tplc="04130001">
      <w:start w:val="1"/>
      <w:numFmt w:val="bullet"/>
      <w:pStyle w:val="ImportWordListStyleDefinition991245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47F1"/>
    <w:multiLevelType w:val="hybridMultilevel"/>
    <w:tmpl w:val="13B0ADBA"/>
    <w:lvl w:ilvl="0" w:tplc="8C483094">
      <w:start w:val="1"/>
      <w:numFmt w:val="bullet"/>
      <w:pStyle w:val="List1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026"/>
    <w:multiLevelType w:val="hybridMultilevel"/>
    <w:tmpl w:val="3C24843C"/>
    <w:lvl w:ilvl="0" w:tplc="6AD25682">
      <w:start w:val="1"/>
      <w:numFmt w:val="bullet"/>
      <w:pStyle w:val="ImportWordListStyleDefinition119276372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36D9"/>
    <w:multiLevelType w:val="hybridMultilevel"/>
    <w:tmpl w:val="AC40C62E"/>
    <w:lvl w:ilvl="0" w:tplc="F5428F7C">
      <w:start w:val="1"/>
      <w:numFmt w:val="bullet"/>
      <w:pStyle w:val="ImportWordListStyleDefinition185259920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2B85"/>
    <w:multiLevelType w:val="hybridMultilevel"/>
    <w:tmpl w:val="831AF3F6"/>
    <w:lvl w:ilvl="0" w:tplc="CBDAE836">
      <w:start w:val="1"/>
      <w:numFmt w:val="bullet"/>
      <w:pStyle w:val="ImportWordListStyleDefinition12723244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041B0"/>
    <w:multiLevelType w:val="hybridMultilevel"/>
    <w:tmpl w:val="6942A508"/>
    <w:lvl w:ilvl="0" w:tplc="5C4EB5EA">
      <w:start w:val="1"/>
      <w:numFmt w:val="bullet"/>
      <w:pStyle w:val="List6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04AE"/>
    <w:multiLevelType w:val="hybridMultilevel"/>
    <w:tmpl w:val="919CA264"/>
    <w:lvl w:ilvl="0" w:tplc="20DCEF64">
      <w:start w:val="3"/>
      <w:numFmt w:val="bullet"/>
      <w:pStyle w:val="List7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575877"/>
    <w:multiLevelType w:val="hybridMultilevel"/>
    <w:tmpl w:val="422C1016"/>
    <w:lvl w:ilvl="0" w:tplc="CBDAE836">
      <w:start w:val="1"/>
      <w:numFmt w:val="bullet"/>
      <w:pStyle w:val="Lijst3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D748C"/>
    <w:multiLevelType w:val="hybridMultilevel"/>
    <w:tmpl w:val="C63EC43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D0BE6"/>
    <w:multiLevelType w:val="hybridMultilevel"/>
    <w:tmpl w:val="647EC072"/>
    <w:lvl w:ilvl="0" w:tplc="04130001">
      <w:start w:val="1"/>
      <w:numFmt w:val="bullet"/>
      <w:pStyle w:val="ImportWordListStyleDefinition1577548259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6080"/>
    <w:multiLevelType w:val="hybridMultilevel"/>
    <w:tmpl w:val="815630D6"/>
    <w:lvl w:ilvl="0" w:tplc="77D4A042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B381B"/>
    <w:multiLevelType w:val="hybridMultilevel"/>
    <w:tmpl w:val="51F0D5EE"/>
    <w:lvl w:ilvl="0" w:tplc="04130001">
      <w:start w:val="1"/>
      <w:numFmt w:val="bullet"/>
      <w:pStyle w:val="ImportWordListStyleDefinition4212684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06162"/>
    <w:multiLevelType w:val="hybridMultilevel"/>
    <w:tmpl w:val="D074A06C"/>
    <w:lvl w:ilvl="0" w:tplc="96302788">
      <w:start w:val="1"/>
      <w:numFmt w:val="bullet"/>
      <w:pStyle w:val="ImportWordListStyleDefinition1421215062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918D1"/>
    <w:multiLevelType w:val="hybridMultilevel"/>
    <w:tmpl w:val="45F6759A"/>
    <w:lvl w:ilvl="0" w:tplc="1FC6708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13AC6"/>
    <w:multiLevelType w:val="hybridMultilevel"/>
    <w:tmpl w:val="6B866D06"/>
    <w:lvl w:ilvl="0" w:tplc="F8F6980C">
      <w:start w:val="1"/>
      <w:numFmt w:val="bullet"/>
      <w:pStyle w:val="ImportWordListStyleDefinition1237399006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E29F0"/>
    <w:multiLevelType w:val="hybridMultilevel"/>
    <w:tmpl w:val="09567796"/>
    <w:lvl w:ilvl="0" w:tplc="CBDAE836">
      <w:start w:val="1"/>
      <w:numFmt w:val="bullet"/>
      <w:pStyle w:val="ImportWordListStyleDefinition1034426872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2F1233"/>
    <w:multiLevelType w:val="hybridMultilevel"/>
    <w:tmpl w:val="ECC619E8"/>
    <w:lvl w:ilvl="0" w:tplc="CBDAE836">
      <w:start w:val="1"/>
      <w:numFmt w:val="bullet"/>
      <w:pStyle w:val="ImportWordListStyleDefinition1381110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33E8E"/>
    <w:multiLevelType w:val="hybridMultilevel"/>
    <w:tmpl w:val="9A484890"/>
    <w:lvl w:ilvl="0" w:tplc="CDB0592C">
      <w:start w:val="1"/>
      <w:numFmt w:val="bullet"/>
      <w:pStyle w:val="List10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10FD"/>
    <w:multiLevelType w:val="hybridMultilevel"/>
    <w:tmpl w:val="D4C2B6F4"/>
    <w:lvl w:ilvl="0" w:tplc="23084A68">
      <w:start w:val="1"/>
      <w:numFmt w:val="bullet"/>
      <w:pStyle w:val="List1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D70A1"/>
    <w:multiLevelType w:val="multilevel"/>
    <w:tmpl w:val="8B20D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8470F7"/>
    <w:multiLevelType w:val="hybridMultilevel"/>
    <w:tmpl w:val="75582876"/>
    <w:lvl w:ilvl="0" w:tplc="04130003">
      <w:start w:val="1"/>
      <w:numFmt w:val="bullet"/>
      <w:pStyle w:val="ImportWordListStyleDefinition839007022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4" w15:restartNumberingAfterBreak="0">
    <w:nsid w:val="35455889"/>
    <w:multiLevelType w:val="hybridMultilevel"/>
    <w:tmpl w:val="F59E5AD8"/>
    <w:lvl w:ilvl="0" w:tplc="CAD4B0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871EF8"/>
    <w:multiLevelType w:val="hybridMultilevel"/>
    <w:tmpl w:val="9C70F662"/>
    <w:lvl w:ilvl="0" w:tplc="F5428F7C">
      <w:start w:val="1"/>
      <w:numFmt w:val="bullet"/>
      <w:pStyle w:val="ImportWordListStyleDefinition182585040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D6AF66E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32708"/>
    <w:multiLevelType w:val="hybridMultilevel"/>
    <w:tmpl w:val="DAD019D2"/>
    <w:lvl w:ilvl="0" w:tplc="5CCC5D04">
      <w:start w:val="1"/>
      <w:numFmt w:val="bullet"/>
      <w:pStyle w:val="ImportWordListStyleDefinition1426078487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1272F"/>
    <w:multiLevelType w:val="hybridMultilevel"/>
    <w:tmpl w:val="1B70FB28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BB5A0C"/>
    <w:multiLevelType w:val="hybridMultilevel"/>
    <w:tmpl w:val="6B865A6C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801B1"/>
    <w:multiLevelType w:val="hybridMultilevel"/>
    <w:tmpl w:val="6C5679B2"/>
    <w:lvl w:ilvl="0" w:tplc="0409000F">
      <w:start w:val="1"/>
      <w:numFmt w:val="decimal"/>
      <w:pStyle w:val="List1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74E2D"/>
    <w:multiLevelType w:val="hybridMultilevel"/>
    <w:tmpl w:val="C12AEC7E"/>
    <w:lvl w:ilvl="0" w:tplc="CBDAE836">
      <w:start w:val="1"/>
      <w:numFmt w:val="bullet"/>
      <w:pStyle w:val="Lijst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86699"/>
    <w:multiLevelType w:val="hybridMultilevel"/>
    <w:tmpl w:val="7A6C23A4"/>
    <w:lvl w:ilvl="0" w:tplc="728E3C2A">
      <w:start w:val="1"/>
      <w:numFmt w:val="bullet"/>
      <w:pStyle w:val="ImportWordListStyleDefinition116535379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041ED1"/>
    <w:multiLevelType w:val="hybridMultilevel"/>
    <w:tmpl w:val="F65E2716"/>
    <w:lvl w:ilvl="0" w:tplc="D848F8F8">
      <w:start w:val="1"/>
      <w:numFmt w:val="bullet"/>
      <w:pStyle w:val="Lijst4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91776"/>
    <w:multiLevelType w:val="hybridMultilevel"/>
    <w:tmpl w:val="D0561BAC"/>
    <w:lvl w:ilvl="0" w:tplc="E73A570C">
      <w:start w:val="1"/>
      <w:numFmt w:val="bullet"/>
      <w:pStyle w:val="ImportWordListStyleDefinition99876907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CE388">
      <w:start w:val="1"/>
      <w:numFmt w:val="bullet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9222B8"/>
    <w:multiLevelType w:val="hybridMultilevel"/>
    <w:tmpl w:val="44BEA2A2"/>
    <w:lvl w:ilvl="0" w:tplc="04090001">
      <w:start w:val="1"/>
      <w:numFmt w:val="bullet"/>
      <w:pStyle w:val="ImportWordListStyleDefinition655761006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BD62145"/>
    <w:multiLevelType w:val="hybridMultilevel"/>
    <w:tmpl w:val="120217C2"/>
    <w:lvl w:ilvl="0" w:tplc="E5B61C74">
      <w:start w:val="1"/>
      <w:numFmt w:val="bullet"/>
      <w:pStyle w:val="Lijst5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13296"/>
    <w:multiLevelType w:val="hybridMultilevel"/>
    <w:tmpl w:val="0722F900"/>
    <w:lvl w:ilvl="0" w:tplc="A2D66AC2">
      <w:start w:val="1"/>
      <w:numFmt w:val="bullet"/>
      <w:pStyle w:val="ImportWordListStyleDefinition162079739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066F8C"/>
    <w:multiLevelType w:val="hybridMultilevel"/>
    <w:tmpl w:val="DABAA90A"/>
    <w:lvl w:ilvl="0" w:tplc="1CB6F2A8">
      <w:start w:val="1"/>
      <w:numFmt w:val="bullet"/>
      <w:pStyle w:val="List8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61B22"/>
    <w:multiLevelType w:val="hybridMultilevel"/>
    <w:tmpl w:val="84B20338"/>
    <w:lvl w:ilvl="0" w:tplc="E0580ABE">
      <w:start w:val="1"/>
      <w:numFmt w:val="bullet"/>
      <w:pStyle w:val="ImportWordListStyleDefinition1380326178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B60556"/>
    <w:multiLevelType w:val="hybridMultilevel"/>
    <w:tmpl w:val="7DB87CEA"/>
    <w:lvl w:ilvl="0" w:tplc="04130001">
      <w:start w:val="1"/>
      <w:numFmt w:val="bullet"/>
      <w:pStyle w:val="ImportWordListStyleDefinition78801692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0BFBE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003B17"/>
    <w:multiLevelType w:val="hybridMultilevel"/>
    <w:tmpl w:val="9738C7C4"/>
    <w:lvl w:ilvl="0" w:tplc="4F8C0B7A">
      <w:start w:val="1"/>
      <w:numFmt w:val="bullet"/>
      <w:pStyle w:val="ImportWordListStyleDefinition151592495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833F9C"/>
    <w:multiLevelType w:val="multilevel"/>
    <w:tmpl w:val="C7024046"/>
    <w:lvl w:ilvl="0">
      <w:start w:val="1"/>
      <w:numFmt w:val="decimal"/>
      <w:pStyle w:val="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42" w15:restartNumberingAfterBreak="0">
    <w:nsid w:val="57051E30"/>
    <w:multiLevelType w:val="hybridMultilevel"/>
    <w:tmpl w:val="AE382FB0"/>
    <w:lvl w:ilvl="0" w:tplc="CBDAE836">
      <w:start w:val="1"/>
      <w:numFmt w:val="bullet"/>
      <w:pStyle w:val="ImportWordListStyleDefinition148651143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9A5D4F"/>
    <w:multiLevelType w:val="hybridMultilevel"/>
    <w:tmpl w:val="98C8B0EC"/>
    <w:lvl w:ilvl="0" w:tplc="02E09F10">
      <w:start w:val="1"/>
      <w:numFmt w:val="bullet"/>
      <w:pStyle w:val="ImportWordListStyleDefinition1674794390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80250F"/>
    <w:multiLevelType w:val="hybridMultilevel"/>
    <w:tmpl w:val="3CEA5CF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DC5045"/>
    <w:multiLevelType w:val="hybridMultilevel"/>
    <w:tmpl w:val="56F2F1FC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8E4E9E"/>
    <w:multiLevelType w:val="multilevel"/>
    <w:tmpl w:val="641C0270"/>
    <w:lvl w:ilvl="0">
      <w:start w:val="1"/>
      <w:numFmt w:val="decimal"/>
      <w:pStyle w:val="ImportWordListStyleDefinition608199010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7" w15:restartNumberingAfterBreak="0">
    <w:nsid w:val="5F882BD7"/>
    <w:multiLevelType w:val="hybridMultilevel"/>
    <w:tmpl w:val="322E5FD8"/>
    <w:lvl w:ilvl="0" w:tplc="04130001">
      <w:start w:val="1"/>
      <w:numFmt w:val="bullet"/>
      <w:pStyle w:val="ImportWordListStyleDefinition8078666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7901B1"/>
    <w:multiLevelType w:val="hybridMultilevel"/>
    <w:tmpl w:val="659A3BE8"/>
    <w:lvl w:ilvl="0" w:tplc="CBDAE836">
      <w:start w:val="1"/>
      <w:numFmt w:val="bullet"/>
      <w:pStyle w:val="ImportWordListStyleDefinition1892617183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2E2D56"/>
    <w:multiLevelType w:val="hybridMultilevel"/>
    <w:tmpl w:val="D5F01924"/>
    <w:lvl w:ilvl="0" w:tplc="CBDAE836">
      <w:start w:val="1"/>
      <w:numFmt w:val="bullet"/>
      <w:pStyle w:val="ImportWordListStyleDefinition114112072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1C1F44"/>
    <w:multiLevelType w:val="hybridMultilevel"/>
    <w:tmpl w:val="3BEEA40E"/>
    <w:lvl w:ilvl="0" w:tplc="04130001">
      <w:start w:val="1"/>
      <w:numFmt w:val="bullet"/>
      <w:pStyle w:val="ImportWordListStyleDefinition47854507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D6743F"/>
    <w:multiLevelType w:val="hybridMultilevel"/>
    <w:tmpl w:val="E6363D5A"/>
    <w:lvl w:ilvl="0" w:tplc="F2E0FC04">
      <w:start w:val="1"/>
      <w:numFmt w:val="bullet"/>
      <w:pStyle w:val="ImportWordListStyleDefinition1650550199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14564C"/>
    <w:multiLevelType w:val="hybridMultilevel"/>
    <w:tmpl w:val="EDF80040"/>
    <w:lvl w:ilvl="0" w:tplc="91BA2C68">
      <w:start w:val="1"/>
      <w:numFmt w:val="bullet"/>
      <w:pStyle w:val="List1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C3683E"/>
    <w:multiLevelType w:val="hybridMultilevel"/>
    <w:tmpl w:val="C5445420"/>
    <w:lvl w:ilvl="0" w:tplc="01BCCD98">
      <w:start w:val="1"/>
      <w:numFmt w:val="bullet"/>
      <w:pStyle w:val="ImportWordListStyleDefinition90202805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125518"/>
    <w:multiLevelType w:val="hybridMultilevel"/>
    <w:tmpl w:val="63146442"/>
    <w:lvl w:ilvl="0" w:tplc="983493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C1C53"/>
    <w:multiLevelType w:val="hybridMultilevel"/>
    <w:tmpl w:val="C652E5E2"/>
    <w:lvl w:ilvl="0" w:tplc="04130001">
      <w:start w:val="1"/>
      <w:numFmt w:val="bullet"/>
      <w:pStyle w:val="List9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233FBF"/>
    <w:multiLevelType w:val="hybridMultilevel"/>
    <w:tmpl w:val="012EA1F0"/>
    <w:lvl w:ilvl="0" w:tplc="244CFC34">
      <w:start w:val="1"/>
      <w:numFmt w:val="bullet"/>
      <w:pStyle w:val="Colofonopsomming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B463C8"/>
    <w:multiLevelType w:val="hybridMultilevel"/>
    <w:tmpl w:val="8BAA9C92"/>
    <w:lvl w:ilvl="0" w:tplc="4C4668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18"/>
  </w:num>
  <w:num w:numId="4">
    <w:abstractNumId w:val="56"/>
  </w:num>
  <w:num w:numId="5">
    <w:abstractNumId w:val="46"/>
  </w:num>
  <w:num w:numId="6">
    <w:abstractNumId w:val="42"/>
  </w:num>
  <w:num w:numId="7">
    <w:abstractNumId w:val="17"/>
  </w:num>
  <w:num w:numId="8">
    <w:abstractNumId w:val="19"/>
  </w:num>
  <w:num w:numId="9">
    <w:abstractNumId w:val="30"/>
  </w:num>
  <w:num w:numId="10">
    <w:abstractNumId w:val="48"/>
  </w:num>
  <w:num w:numId="11">
    <w:abstractNumId w:val="9"/>
  </w:num>
  <w:num w:numId="12">
    <w:abstractNumId w:val="49"/>
  </w:num>
  <w:num w:numId="13">
    <w:abstractNumId w:val="6"/>
  </w:num>
  <w:num w:numId="14">
    <w:abstractNumId w:val="5"/>
  </w:num>
  <w:num w:numId="15">
    <w:abstractNumId w:val="25"/>
  </w:num>
  <w:num w:numId="16">
    <w:abstractNumId w:val="0"/>
  </w:num>
  <w:num w:numId="17">
    <w:abstractNumId w:val="43"/>
  </w:num>
  <w:num w:numId="18">
    <w:abstractNumId w:val="32"/>
  </w:num>
  <w:num w:numId="19">
    <w:abstractNumId w:val="35"/>
  </w:num>
  <w:num w:numId="20">
    <w:abstractNumId w:val="38"/>
  </w:num>
  <w:num w:numId="21">
    <w:abstractNumId w:val="7"/>
  </w:num>
  <w:num w:numId="22">
    <w:abstractNumId w:val="51"/>
  </w:num>
  <w:num w:numId="23">
    <w:abstractNumId w:val="40"/>
  </w:num>
  <w:num w:numId="24">
    <w:abstractNumId w:val="14"/>
  </w:num>
  <w:num w:numId="25">
    <w:abstractNumId w:val="8"/>
  </w:num>
  <w:num w:numId="26">
    <w:abstractNumId w:val="39"/>
  </w:num>
  <w:num w:numId="27">
    <w:abstractNumId w:val="37"/>
  </w:num>
  <w:num w:numId="28">
    <w:abstractNumId w:val="36"/>
  </w:num>
  <w:num w:numId="29">
    <w:abstractNumId w:val="23"/>
  </w:num>
  <w:num w:numId="30">
    <w:abstractNumId w:val="2"/>
  </w:num>
  <w:num w:numId="31">
    <w:abstractNumId w:val="55"/>
  </w:num>
  <w:num w:numId="32">
    <w:abstractNumId w:val="47"/>
  </w:num>
  <w:num w:numId="33">
    <w:abstractNumId w:val="53"/>
  </w:num>
  <w:num w:numId="34">
    <w:abstractNumId w:val="20"/>
  </w:num>
  <w:num w:numId="35">
    <w:abstractNumId w:val="13"/>
  </w:num>
  <w:num w:numId="36">
    <w:abstractNumId w:val="52"/>
  </w:num>
  <w:num w:numId="37">
    <w:abstractNumId w:val="16"/>
  </w:num>
  <w:num w:numId="38">
    <w:abstractNumId w:val="29"/>
  </w:num>
  <w:num w:numId="39">
    <w:abstractNumId w:val="31"/>
  </w:num>
  <w:num w:numId="40">
    <w:abstractNumId w:val="3"/>
  </w:num>
  <w:num w:numId="41">
    <w:abstractNumId w:val="34"/>
  </w:num>
  <w:num w:numId="42">
    <w:abstractNumId w:val="21"/>
  </w:num>
  <w:num w:numId="43">
    <w:abstractNumId w:val="1"/>
  </w:num>
  <w:num w:numId="44">
    <w:abstractNumId w:val="50"/>
  </w:num>
  <w:num w:numId="45">
    <w:abstractNumId w:val="11"/>
  </w:num>
  <w:num w:numId="46">
    <w:abstractNumId w:val="4"/>
  </w:num>
  <w:num w:numId="47">
    <w:abstractNumId w:val="26"/>
  </w:num>
  <w:num w:numId="48">
    <w:abstractNumId w:val="41"/>
  </w:num>
  <w:num w:numId="49">
    <w:abstractNumId w:val="44"/>
  </w:num>
  <w:num w:numId="50">
    <w:abstractNumId w:val="15"/>
  </w:num>
  <w:num w:numId="51">
    <w:abstractNumId w:val="12"/>
  </w:num>
  <w:num w:numId="52">
    <w:abstractNumId w:val="24"/>
  </w:num>
  <w:num w:numId="53">
    <w:abstractNumId w:val="27"/>
  </w:num>
  <w:num w:numId="54">
    <w:abstractNumId w:val="10"/>
  </w:num>
  <w:num w:numId="55">
    <w:abstractNumId w:val="45"/>
  </w:num>
  <w:num w:numId="56">
    <w:abstractNumId w:val="54"/>
  </w:num>
  <w:num w:numId="57">
    <w:abstractNumId w:val="28"/>
  </w:num>
  <w:num w:numId="58">
    <w:abstractNumId w:val="5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D8"/>
    <w:rsid w:val="00012816"/>
    <w:rsid w:val="00026F6F"/>
    <w:rsid w:val="00031D96"/>
    <w:rsid w:val="000521D1"/>
    <w:rsid w:val="000708F0"/>
    <w:rsid w:val="00077C98"/>
    <w:rsid w:val="000801EE"/>
    <w:rsid w:val="00082BF2"/>
    <w:rsid w:val="000921F5"/>
    <w:rsid w:val="0009684C"/>
    <w:rsid w:val="00096D99"/>
    <w:rsid w:val="000B07DB"/>
    <w:rsid w:val="000B0DE9"/>
    <w:rsid w:val="000C1BF8"/>
    <w:rsid w:val="000C2446"/>
    <w:rsid w:val="000E18CD"/>
    <w:rsid w:val="000E2CC9"/>
    <w:rsid w:val="000E3862"/>
    <w:rsid w:val="000F5E9F"/>
    <w:rsid w:val="00100DAD"/>
    <w:rsid w:val="00145343"/>
    <w:rsid w:val="0015066D"/>
    <w:rsid w:val="00157357"/>
    <w:rsid w:val="00166453"/>
    <w:rsid w:val="001A319C"/>
    <w:rsid w:val="001A4A75"/>
    <w:rsid w:val="001B1631"/>
    <w:rsid w:val="001B5BB4"/>
    <w:rsid w:val="001C16EE"/>
    <w:rsid w:val="001D2C73"/>
    <w:rsid w:val="001D6983"/>
    <w:rsid w:val="001D71B8"/>
    <w:rsid w:val="001F1F2B"/>
    <w:rsid w:val="001F309C"/>
    <w:rsid w:val="00200274"/>
    <w:rsid w:val="00201DA1"/>
    <w:rsid w:val="0020732A"/>
    <w:rsid w:val="002462AE"/>
    <w:rsid w:val="00251E2B"/>
    <w:rsid w:val="002739A9"/>
    <w:rsid w:val="002766A3"/>
    <w:rsid w:val="00292BED"/>
    <w:rsid w:val="00295501"/>
    <w:rsid w:val="002A1769"/>
    <w:rsid w:val="002A37ED"/>
    <w:rsid w:val="002D6D24"/>
    <w:rsid w:val="002E3BBA"/>
    <w:rsid w:val="00313DE2"/>
    <w:rsid w:val="00321325"/>
    <w:rsid w:val="003227F1"/>
    <w:rsid w:val="00324D54"/>
    <w:rsid w:val="00331723"/>
    <w:rsid w:val="00332996"/>
    <w:rsid w:val="00345F3B"/>
    <w:rsid w:val="00361AC1"/>
    <w:rsid w:val="003659BC"/>
    <w:rsid w:val="00371735"/>
    <w:rsid w:val="00381612"/>
    <w:rsid w:val="00393A8E"/>
    <w:rsid w:val="00394CFA"/>
    <w:rsid w:val="003A4018"/>
    <w:rsid w:val="003B6F7B"/>
    <w:rsid w:val="003C4C18"/>
    <w:rsid w:val="003D256B"/>
    <w:rsid w:val="003F1C55"/>
    <w:rsid w:val="003F6D96"/>
    <w:rsid w:val="004135EF"/>
    <w:rsid w:val="00415AAC"/>
    <w:rsid w:val="00424387"/>
    <w:rsid w:val="00433006"/>
    <w:rsid w:val="00437645"/>
    <w:rsid w:val="00445BCE"/>
    <w:rsid w:val="00446C32"/>
    <w:rsid w:val="004530C7"/>
    <w:rsid w:val="00454131"/>
    <w:rsid w:val="004661EE"/>
    <w:rsid w:val="004879C7"/>
    <w:rsid w:val="004B7FEE"/>
    <w:rsid w:val="004C115F"/>
    <w:rsid w:val="004C2570"/>
    <w:rsid w:val="004C3381"/>
    <w:rsid w:val="004E207D"/>
    <w:rsid w:val="004F369E"/>
    <w:rsid w:val="00523ABF"/>
    <w:rsid w:val="0053189A"/>
    <w:rsid w:val="00535166"/>
    <w:rsid w:val="0053691A"/>
    <w:rsid w:val="005526F5"/>
    <w:rsid w:val="0057160C"/>
    <w:rsid w:val="00574D21"/>
    <w:rsid w:val="00580625"/>
    <w:rsid w:val="0058554B"/>
    <w:rsid w:val="00591ED3"/>
    <w:rsid w:val="005951FF"/>
    <w:rsid w:val="005B4B4C"/>
    <w:rsid w:val="005B7E90"/>
    <w:rsid w:val="005D57CD"/>
    <w:rsid w:val="005E62FD"/>
    <w:rsid w:val="005F41BB"/>
    <w:rsid w:val="00601222"/>
    <w:rsid w:val="006142BE"/>
    <w:rsid w:val="00627F62"/>
    <w:rsid w:val="00634BAF"/>
    <w:rsid w:val="006375F5"/>
    <w:rsid w:val="00637A5B"/>
    <w:rsid w:val="006703A1"/>
    <w:rsid w:val="006841E0"/>
    <w:rsid w:val="0068593C"/>
    <w:rsid w:val="00691858"/>
    <w:rsid w:val="00691D9C"/>
    <w:rsid w:val="006A4876"/>
    <w:rsid w:val="006A7042"/>
    <w:rsid w:val="006B180F"/>
    <w:rsid w:val="006D35C4"/>
    <w:rsid w:val="006E5988"/>
    <w:rsid w:val="006F7861"/>
    <w:rsid w:val="0070665C"/>
    <w:rsid w:val="007070AE"/>
    <w:rsid w:val="0071136D"/>
    <w:rsid w:val="007226DA"/>
    <w:rsid w:val="00731667"/>
    <w:rsid w:val="00750F99"/>
    <w:rsid w:val="007533D1"/>
    <w:rsid w:val="00756075"/>
    <w:rsid w:val="00761528"/>
    <w:rsid w:val="007633E4"/>
    <w:rsid w:val="00770EE3"/>
    <w:rsid w:val="00771DFA"/>
    <w:rsid w:val="00797EF2"/>
    <w:rsid w:val="007A28D5"/>
    <w:rsid w:val="007C60DB"/>
    <w:rsid w:val="007D2944"/>
    <w:rsid w:val="007D2DCD"/>
    <w:rsid w:val="007D4CA1"/>
    <w:rsid w:val="007E74F4"/>
    <w:rsid w:val="007F60EE"/>
    <w:rsid w:val="00805BDA"/>
    <w:rsid w:val="00862CB3"/>
    <w:rsid w:val="00862E86"/>
    <w:rsid w:val="00864F11"/>
    <w:rsid w:val="00866CAB"/>
    <w:rsid w:val="00872F8D"/>
    <w:rsid w:val="008766C4"/>
    <w:rsid w:val="0088573D"/>
    <w:rsid w:val="00892E94"/>
    <w:rsid w:val="00893F27"/>
    <w:rsid w:val="008A058A"/>
    <w:rsid w:val="008A2686"/>
    <w:rsid w:val="008D24B1"/>
    <w:rsid w:val="008F35E2"/>
    <w:rsid w:val="00904AF8"/>
    <w:rsid w:val="00906A37"/>
    <w:rsid w:val="00914D93"/>
    <w:rsid w:val="009213EA"/>
    <w:rsid w:val="009263AB"/>
    <w:rsid w:val="00930B73"/>
    <w:rsid w:val="00933554"/>
    <w:rsid w:val="00933BDC"/>
    <w:rsid w:val="00945C28"/>
    <w:rsid w:val="00963F9B"/>
    <w:rsid w:val="00965C55"/>
    <w:rsid w:val="009672AF"/>
    <w:rsid w:val="00970DB9"/>
    <w:rsid w:val="009751C1"/>
    <w:rsid w:val="00983A80"/>
    <w:rsid w:val="00991263"/>
    <w:rsid w:val="009A4180"/>
    <w:rsid w:val="009C3A71"/>
    <w:rsid w:val="009C3F94"/>
    <w:rsid w:val="009E136C"/>
    <w:rsid w:val="009F1CFC"/>
    <w:rsid w:val="00A06AD1"/>
    <w:rsid w:val="00A12FCE"/>
    <w:rsid w:val="00A20E91"/>
    <w:rsid w:val="00A23893"/>
    <w:rsid w:val="00A276E0"/>
    <w:rsid w:val="00A45FC8"/>
    <w:rsid w:val="00A50A82"/>
    <w:rsid w:val="00A6386A"/>
    <w:rsid w:val="00A7694B"/>
    <w:rsid w:val="00A821C9"/>
    <w:rsid w:val="00A83AAE"/>
    <w:rsid w:val="00A84FD6"/>
    <w:rsid w:val="00AB0E7B"/>
    <w:rsid w:val="00AB57D4"/>
    <w:rsid w:val="00AB6E1D"/>
    <w:rsid w:val="00AC3DB6"/>
    <w:rsid w:val="00AD3B24"/>
    <w:rsid w:val="00AE2783"/>
    <w:rsid w:val="00AE3F5F"/>
    <w:rsid w:val="00AE73AB"/>
    <w:rsid w:val="00B01DBF"/>
    <w:rsid w:val="00B23050"/>
    <w:rsid w:val="00B23718"/>
    <w:rsid w:val="00B23F6A"/>
    <w:rsid w:val="00B271AF"/>
    <w:rsid w:val="00B3379D"/>
    <w:rsid w:val="00B3397E"/>
    <w:rsid w:val="00B527C8"/>
    <w:rsid w:val="00B6219F"/>
    <w:rsid w:val="00B625CD"/>
    <w:rsid w:val="00B668AD"/>
    <w:rsid w:val="00B767A4"/>
    <w:rsid w:val="00B92FF8"/>
    <w:rsid w:val="00BB3A15"/>
    <w:rsid w:val="00BE008A"/>
    <w:rsid w:val="00BF370B"/>
    <w:rsid w:val="00C02FBD"/>
    <w:rsid w:val="00C0640C"/>
    <w:rsid w:val="00C0678B"/>
    <w:rsid w:val="00C14051"/>
    <w:rsid w:val="00C164CC"/>
    <w:rsid w:val="00C543A1"/>
    <w:rsid w:val="00C57D6A"/>
    <w:rsid w:val="00C66970"/>
    <w:rsid w:val="00C71ED6"/>
    <w:rsid w:val="00C759C5"/>
    <w:rsid w:val="00C869D1"/>
    <w:rsid w:val="00C90CED"/>
    <w:rsid w:val="00CA2A28"/>
    <w:rsid w:val="00CA2A2F"/>
    <w:rsid w:val="00CD0142"/>
    <w:rsid w:val="00CD0BA8"/>
    <w:rsid w:val="00CD26A5"/>
    <w:rsid w:val="00CD7524"/>
    <w:rsid w:val="00CE53CB"/>
    <w:rsid w:val="00CF0196"/>
    <w:rsid w:val="00CF281F"/>
    <w:rsid w:val="00CF3289"/>
    <w:rsid w:val="00D27189"/>
    <w:rsid w:val="00D27469"/>
    <w:rsid w:val="00D475C3"/>
    <w:rsid w:val="00D664D0"/>
    <w:rsid w:val="00D76968"/>
    <w:rsid w:val="00D835A8"/>
    <w:rsid w:val="00D93357"/>
    <w:rsid w:val="00DA627A"/>
    <w:rsid w:val="00DB111D"/>
    <w:rsid w:val="00DB3F59"/>
    <w:rsid w:val="00DE2D0E"/>
    <w:rsid w:val="00DF7729"/>
    <w:rsid w:val="00E01EE1"/>
    <w:rsid w:val="00E02FDF"/>
    <w:rsid w:val="00E07B08"/>
    <w:rsid w:val="00E17A5C"/>
    <w:rsid w:val="00E270A7"/>
    <w:rsid w:val="00E34574"/>
    <w:rsid w:val="00E36154"/>
    <w:rsid w:val="00E45C7E"/>
    <w:rsid w:val="00E47BE4"/>
    <w:rsid w:val="00E47C8E"/>
    <w:rsid w:val="00E54D4B"/>
    <w:rsid w:val="00E744B7"/>
    <w:rsid w:val="00E85762"/>
    <w:rsid w:val="00E90BFD"/>
    <w:rsid w:val="00E963D8"/>
    <w:rsid w:val="00EA08D8"/>
    <w:rsid w:val="00EB2906"/>
    <w:rsid w:val="00EB3CAA"/>
    <w:rsid w:val="00EC58B8"/>
    <w:rsid w:val="00ED1790"/>
    <w:rsid w:val="00EE0CA6"/>
    <w:rsid w:val="00EE57C9"/>
    <w:rsid w:val="00EE6453"/>
    <w:rsid w:val="00EF23A7"/>
    <w:rsid w:val="00F17F3D"/>
    <w:rsid w:val="00F2225B"/>
    <w:rsid w:val="00F27910"/>
    <w:rsid w:val="00F42428"/>
    <w:rsid w:val="00F50616"/>
    <w:rsid w:val="00F52738"/>
    <w:rsid w:val="00F61AC5"/>
    <w:rsid w:val="00F76C8B"/>
    <w:rsid w:val="00F828C1"/>
    <w:rsid w:val="00F90D63"/>
    <w:rsid w:val="00F92F27"/>
    <w:rsid w:val="00F95A9C"/>
    <w:rsid w:val="00FB74F9"/>
    <w:rsid w:val="00FB7D29"/>
    <w:rsid w:val="00FD524B"/>
    <w:rsid w:val="00FD7CD3"/>
    <w:rsid w:val="00FE1FC9"/>
    <w:rsid w:val="00FE43C2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DFFCBA"/>
  <w14:defaultImageDpi w14:val="330"/>
  <w15:chartTrackingRefBased/>
  <w15:docId w15:val="{A79BB2C3-96E4-4E74-9792-0990B8A7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2D0E"/>
    <w:rPr>
      <w:lang w:bidi="nl-NL"/>
    </w:rPr>
  </w:style>
  <w:style w:type="paragraph" w:styleId="Kop1">
    <w:name w:val="heading 1"/>
    <w:basedOn w:val="Lijstalinea"/>
    <w:next w:val="Standaard"/>
    <w:link w:val="Kop1Char"/>
    <w:uiPriority w:val="9"/>
    <w:qFormat/>
    <w:rsid w:val="00691858"/>
    <w:pPr>
      <w:spacing w:before="180"/>
      <w:ind w:left="397" w:hanging="397"/>
      <w:outlineLvl w:val="0"/>
    </w:pPr>
    <w:rPr>
      <w:b/>
      <w:color w:val="00378A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2D0E"/>
    <w:pPr>
      <w:keepNext/>
      <w:keepLines/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  <w:color w:val="FF6600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C1B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2867" w:themeColor="accent1" w:themeShade="BF"/>
      <w:sz w:val="18"/>
      <w:szCs w:val="18"/>
      <w:lang w:bidi="ar-SA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07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867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99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91858"/>
    <w:rPr>
      <w:b/>
      <w:color w:val="00378A"/>
      <w:sz w:val="40"/>
      <w:szCs w:val="40"/>
      <w:lang w:bidi="nl-NL"/>
    </w:rPr>
  </w:style>
  <w:style w:type="paragraph" w:customStyle="1" w:styleId="Opsomming">
    <w:name w:val="_Opsomming"/>
    <w:basedOn w:val="Lijstalinea"/>
    <w:qFormat/>
    <w:rsid w:val="008A2686"/>
    <w:pPr>
      <w:ind w:left="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DE2D0E"/>
    <w:rPr>
      <w:rFonts w:asciiTheme="majorHAnsi" w:eastAsiaTheme="majorEastAsia" w:hAnsiTheme="majorHAnsi" w:cstheme="majorBidi"/>
      <w:b/>
      <w:noProof/>
      <w:color w:val="FF6600"/>
      <w:sz w:val="22"/>
      <w:szCs w:val="22"/>
      <w:lang w:bidi="nl-NL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szCs w:val="24"/>
      <w:lang w:bidi="nl-NL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Colofonopsomming">
    <w:name w:val="_Colofon opsomming"/>
    <w:basedOn w:val="Lijstalinea"/>
    <w:qFormat/>
    <w:rsid w:val="00DB3F59"/>
    <w:pPr>
      <w:numPr>
        <w:numId w:val="4"/>
      </w:numPr>
      <w:spacing w:line="240" w:lineRule="auto"/>
    </w:pPr>
    <w:rPr>
      <w:rFonts w:ascii="Segoe UI" w:hAnsi="Segoe UI" w:cs="Segoe UI"/>
      <w:noProof/>
      <w:color w:val="auto"/>
      <w:sz w:val="15"/>
      <w:szCs w:val="15"/>
      <w:lang w:eastAsia="nl-NL"/>
    </w:rPr>
  </w:style>
  <w:style w:type="paragraph" w:customStyle="1" w:styleId="ColofonKopje">
    <w:name w:val="_ColofonKopje"/>
    <w:basedOn w:val="Standaard"/>
    <w:qFormat/>
    <w:rsid w:val="00DB3F59"/>
    <w:pPr>
      <w:spacing w:line="240" w:lineRule="exact"/>
    </w:pPr>
    <w:rPr>
      <w:rFonts w:ascii="Segoe UI" w:hAnsi="Segoe UI" w:cs="Segoe UI"/>
      <w:b/>
      <w:noProof/>
      <w:color w:val="auto"/>
      <w:sz w:val="15"/>
      <w:szCs w:val="15"/>
      <w:lang w:eastAsia="nl-NL"/>
    </w:rPr>
  </w:style>
  <w:style w:type="paragraph" w:customStyle="1" w:styleId="Colofontekst">
    <w:name w:val="_Colofontekst"/>
    <w:basedOn w:val="Standaard"/>
    <w:qFormat/>
    <w:rsid w:val="00DB3F59"/>
    <w:pPr>
      <w:spacing w:line="240" w:lineRule="exact"/>
    </w:pPr>
    <w:rPr>
      <w:rFonts w:ascii="Segoe UI" w:hAnsi="Segoe UI" w:cs="Segoe UI"/>
      <w:noProof/>
      <w:color w:val="auto"/>
      <w:sz w:val="15"/>
      <w:szCs w:val="15"/>
      <w:lang w:eastAsia="nl-NL"/>
    </w:rPr>
  </w:style>
  <w:style w:type="paragraph" w:customStyle="1" w:styleId="KopOngenummerd">
    <w:name w:val="_KopOngenummerd"/>
    <w:basedOn w:val="Standaard"/>
    <w:next w:val="Standaard"/>
    <w:qFormat/>
    <w:rsid w:val="00DB3F59"/>
    <w:pPr>
      <w:spacing w:after="180" w:line="276" w:lineRule="auto"/>
    </w:pPr>
    <w:rPr>
      <w:rFonts w:ascii="Segoe UI" w:hAnsi="Segoe UI" w:cs="Segoe UI"/>
      <w:noProof/>
      <w:color w:val="EC7405"/>
      <w:sz w:val="42"/>
      <w:szCs w:val="72"/>
      <w:lang w:eastAsia="nl-NL"/>
    </w:rPr>
  </w:style>
  <w:style w:type="paragraph" w:customStyle="1" w:styleId="KopjeBold">
    <w:name w:val="_KopjeBold"/>
    <w:basedOn w:val="Standaard"/>
    <w:qFormat/>
    <w:rsid w:val="00DB3F59"/>
    <w:pPr>
      <w:spacing w:beforeLines="115" w:line="276" w:lineRule="auto"/>
    </w:pPr>
    <w:rPr>
      <w:rFonts w:ascii="Segoe UI" w:hAnsi="Segoe UI" w:cs="Segoe UI"/>
      <w:b/>
      <w:noProof/>
      <w:color w:val="auto"/>
      <w:sz w:val="17"/>
      <w:szCs w:val="17"/>
      <w:lang w:eastAsia="nl-NL"/>
    </w:rPr>
  </w:style>
  <w:style w:type="paragraph" w:customStyle="1" w:styleId="EersteTitel">
    <w:name w:val="_EersteTitel"/>
    <w:basedOn w:val="Standaard"/>
    <w:qFormat/>
    <w:rsid w:val="00DB3F59"/>
    <w:pPr>
      <w:spacing w:after="180" w:line="240" w:lineRule="auto"/>
    </w:pPr>
    <w:rPr>
      <w:rFonts w:ascii="Segoe UI" w:hAnsi="Segoe UI" w:cs="Segoe UI"/>
      <w:noProof/>
      <w:color w:val="FFFFFF" w:themeColor="background1"/>
      <w:sz w:val="28"/>
      <w:szCs w:val="28"/>
      <w:lang w:eastAsia="nl-NL"/>
    </w:rPr>
  </w:style>
  <w:style w:type="paragraph" w:customStyle="1" w:styleId="Titel0">
    <w:name w:val="_Titel"/>
    <w:basedOn w:val="Standaard"/>
    <w:qFormat/>
    <w:rsid w:val="00DB3F59"/>
    <w:pPr>
      <w:spacing w:after="60" w:line="480" w:lineRule="exact"/>
    </w:pPr>
    <w:rPr>
      <w:rFonts w:ascii="Segoe UI" w:hAnsi="Segoe UI" w:cs="Segoe UI"/>
      <w:noProof/>
      <w:color w:val="FFFFFF" w:themeColor="background1"/>
      <w:sz w:val="48"/>
      <w:szCs w:val="48"/>
      <w:lang w:eastAsia="nl-NL"/>
    </w:rPr>
  </w:style>
  <w:style w:type="paragraph" w:customStyle="1" w:styleId="Subtitel">
    <w:name w:val="_Subtitel"/>
    <w:basedOn w:val="Standaard"/>
    <w:qFormat/>
    <w:rsid w:val="00DB3F59"/>
    <w:pPr>
      <w:spacing w:line="480" w:lineRule="exact"/>
    </w:pPr>
    <w:rPr>
      <w:rFonts w:ascii="Segoe UI" w:hAnsi="Segoe UI" w:cs="Segoe UI"/>
      <w:noProof/>
      <w:color w:val="auto"/>
      <w:sz w:val="48"/>
      <w:szCs w:val="48"/>
      <w:lang w:eastAsia="nl-NL"/>
    </w:rPr>
  </w:style>
  <w:style w:type="table" w:customStyle="1" w:styleId="NOCNSF0">
    <w:name w:val="NOCNSF"/>
    <w:basedOn w:val="Standaardtabel"/>
    <w:uiPriority w:val="99"/>
    <w:rsid w:val="00DB3F59"/>
    <w:pPr>
      <w:spacing w:line="240" w:lineRule="auto"/>
    </w:pPr>
    <w:rPr>
      <w:rFonts w:ascii="Segoe UI" w:hAnsi="Segoe UI"/>
      <w:color w:val="auto"/>
      <w:sz w:val="17"/>
      <w:szCs w:val="22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EF2E7"/>
    </w:tcPr>
    <w:tblStylePr w:type="firstRow">
      <w:rPr>
        <w:b/>
      </w:rPr>
      <w:tblPr/>
      <w:tcPr>
        <w:tcBorders>
          <w:bottom w:val="nil"/>
        </w:tcBorders>
        <w:shd w:val="clear" w:color="auto" w:fill="FEF2E7"/>
      </w:tcPr>
    </w:tblStylePr>
    <w:tblStylePr w:type="firstCol">
      <w:rPr>
        <w:b/>
      </w:rPr>
    </w:tblStylePr>
  </w:style>
  <w:style w:type="character" w:customStyle="1" w:styleId="Standaard1Char">
    <w:name w:val="Standaard1 Char"/>
    <w:basedOn w:val="Standaardalinea-lettertype"/>
    <w:link w:val="Standaard1"/>
    <w:locked/>
    <w:rsid w:val="00DB3F59"/>
    <w:rPr>
      <w:rFonts w:ascii="ArialMT" w:eastAsia="Times New Roman" w:hAnsi="ArialMT" w:cs="Times New Roman"/>
      <w:color w:val="000000"/>
      <w:lang w:eastAsia="nl-NL"/>
    </w:rPr>
  </w:style>
  <w:style w:type="paragraph" w:customStyle="1" w:styleId="Standaard1">
    <w:name w:val="Standaard1"/>
    <w:basedOn w:val="Standaard"/>
    <w:link w:val="Standaard1Char"/>
    <w:rsid w:val="00DB3F59"/>
    <w:pPr>
      <w:widowControl w:val="0"/>
      <w:suppressAutoHyphens/>
      <w:autoSpaceDE w:val="0"/>
      <w:autoSpaceDN w:val="0"/>
      <w:adjustRightInd w:val="0"/>
      <w:spacing w:line="260" w:lineRule="atLeast"/>
    </w:pPr>
    <w:rPr>
      <w:rFonts w:ascii="ArialMT" w:eastAsia="Times New Roman" w:hAnsi="ArialMT" w:cs="Times New Roman"/>
      <w:color w:val="000000"/>
      <w:lang w:eastAsia="nl-NL"/>
    </w:rPr>
  </w:style>
  <w:style w:type="paragraph" w:customStyle="1" w:styleId="BegrippenlijstTekst">
    <w:name w:val="_BegrippenlijstTekst"/>
    <w:basedOn w:val="Standaard"/>
    <w:qFormat/>
    <w:rsid w:val="00A50A82"/>
    <w:pPr>
      <w:spacing w:line="240" w:lineRule="atLeast"/>
    </w:pPr>
    <w:rPr>
      <w:rFonts w:ascii="HK Grotesk" w:hAnsi="HK Grotesk" w:cs="Segoe UI"/>
      <w:noProof/>
      <w:color w:val="00378A"/>
      <w:szCs w:val="17"/>
      <w:lang w:eastAsia="nl-NL"/>
    </w:rPr>
  </w:style>
  <w:style w:type="table" w:customStyle="1" w:styleId="Stijl1">
    <w:name w:val="Stijl1"/>
    <w:basedOn w:val="Standaardtabel"/>
    <w:uiPriority w:val="99"/>
    <w:rsid w:val="00A50A82"/>
    <w:pPr>
      <w:spacing w:line="240" w:lineRule="auto"/>
    </w:pPr>
    <w:rPr>
      <w:rFonts w:ascii="HK Grotesk" w:hAnsi="HK Grotesk"/>
      <w:color w:val="00378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styleId="Lijsttabel2-Accent6">
    <w:name w:val="List Table 2 Accent 6"/>
    <w:basedOn w:val="Standaardtabel"/>
    <w:uiPriority w:val="47"/>
    <w:rsid w:val="00A50A82"/>
    <w:pPr>
      <w:spacing w:line="240" w:lineRule="auto"/>
    </w:pPr>
    <w:tblPr>
      <w:tblStyleRowBandSize w:val="1"/>
      <w:tblStyleColBandSize w:val="1"/>
      <w:tblBorders>
        <w:top w:val="single" w:sz="4" w:space="0" w:color="FBD077" w:themeColor="accent6" w:themeTint="99"/>
        <w:bottom w:val="single" w:sz="4" w:space="0" w:color="FBD077" w:themeColor="accent6" w:themeTint="99"/>
        <w:insideH w:val="single" w:sz="4" w:space="0" w:color="FBD07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D1" w:themeFill="accent6" w:themeFillTint="33"/>
      </w:tcPr>
    </w:tblStylePr>
    <w:tblStylePr w:type="band1Horz">
      <w:tblPr/>
      <w:tcPr>
        <w:shd w:val="clear" w:color="auto" w:fill="FDEFD1" w:themeFill="accent6" w:themeFillTint="33"/>
      </w:tcPr>
    </w:tblStylePr>
  </w:style>
  <w:style w:type="table" w:customStyle="1" w:styleId="Stijl2">
    <w:name w:val="Stijl2"/>
    <w:basedOn w:val="Standaardtabel"/>
    <w:uiPriority w:val="99"/>
    <w:rsid w:val="00A50A82"/>
    <w:pPr>
      <w:spacing w:line="240" w:lineRule="auto"/>
    </w:pPr>
    <w:tblPr/>
  </w:style>
  <w:style w:type="paragraph" w:styleId="Lijstnummering5">
    <w:name w:val="List Number 5"/>
    <w:basedOn w:val="Standaard"/>
    <w:uiPriority w:val="99"/>
    <w:semiHidden/>
    <w:unhideWhenUsed/>
    <w:rsid w:val="00691858"/>
    <w:pPr>
      <w:tabs>
        <w:tab w:val="num" w:pos="1492"/>
      </w:tabs>
      <w:ind w:left="1492" w:hanging="360"/>
      <w:contextualSpacing/>
    </w:pPr>
    <w:rPr>
      <w:color w:val="auto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09684C"/>
  </w:style>
  <w:style w:type="paragraph" w:styleId="Voetnoottekst">
    <w:name w:val="footnote text"/>
    <w:basedOn w:val="Standaard"/>
    <w:link w:val="VoetnoottekstChar"/>
    <w:uiPriority w:val="99"/>
    <w:unhideWhenUsed/>
    <w:rsid w:val="0009684C"/>
    <w:pPr>
      <w:spacing w:line="240" w:lineRule="auto"/>
    </w:pPr>
    <w:rPr>
      <w:rFonts w:ascii="Segoe UI" w:hAnsi="Segoe UI" w:cs="Segoe UI"/>
      <w:noProof/>
      <w:color w:val="auto"/>
      <w:sz w:val="24"/>
      <w:szCs w:val="24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9684C"/>
    <w:rPr>
      <w:rFonts w:ascii="Segoe UI" w:hAnsi="Segoe UI" w:cs="Segoe UI"/>
      <w:noProof/>
      <w:color w:val="auto"/>
      <w:sz w:val="24"/>
      <w:szCs w:val="24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09684C"/>
    <w:rPr>
      <w:vertAlign w:val="superscript"/>
    </w:rPr>
  </w:style>
  <w:style w:type="paragraph" w:customStyle="1" w:styleId="Frame-inhoud">
    <w:name w:val="Frame-inhoud"/>
    <w:basedOn w:val="Standaard"/>
    <w:qFormat/>
    <w:rsid w:val="00FF063F"/>
    <w:pPr>
      <w:spacing w:after="160" w:line="259" w:lineRule="auto"/>
    </w:pPr>
    <w:rPr>
      <w:rFonts w:ascii="Segoe UI" w:hAnsi="Segoe UI"/>
      <w:color w:val="00000A"/>
      <w:sz w:val="22"/>
      <w:szCs w:val="22"/>
      <w:lang w:bidi="ar-SA"/>
    </w:rPr>
  </w:style>
  <w:style w:type="paragraph" w:customStyle="1" w:styleId="Inhoudtabel">
    <w:name w:val="Inhoud tabel"/>
    <w:basedOn w:val="Standaard"/>
    <w:qFormat/>
    <w:rsid w:val="00F52738"/>
    <w:pPr>
      <w:spacing w:line="276" w:lineRule="auto"/>
    </w:pPr>
    <w:rPr>
      <w:color w:val="00000A"/>
      <w:sz w:val="22"/>
      <w:szCs w:val="22"/>
      <w:lang w:bidi="ar-SA"/>
    </w:rPr>
  </w:style>
  <w:style w:type="character" w:customStyle="1" w:styleId="Kop4Char">
    <w:name w:val="Kop 4 Char"/>
    <w:basedOn w:val="Standaardalinea-lettertype"/>
    <w:link w:val="Kop4"/>
    <w:uiPriority w:val="9"/>
    <w:rsid w:val="000C1BF8"/>
    <w:rPr>
      <w:rFonts w:asciiTheme="majorHAnsi" w:eastAsiaTheme="majorEastAsia" w:hAnsiTheme="majorHAnsi" w:cstheme="majorBidi"/>
      <w:i/>
      <w:iCs/>
      <w:color w:val="002867" w:themeColor="accent1" w:themeShade="BF"/>
      <w:sz w:val="18"/>
      <w:szCs w:val="18"/>
    </w:rPr>
  </w:style>
  <w:style w:type="paragraph" w:styleId="Geenafstand">
    <w:name w:val="No Spacing"/>
    <w:link w:val="GeenafstandChar"/>
    <w:uiPriority w:val="1"/>
    <w:qFormat/>
    <w:rsid w:val="000C1BF8"/>
    <w:pPr>
      <w:spacing w:line="240" w:lineRule="auto"/>
    </w:pPr>
    <w:rPr>
      <w:color w:val="auto"/>
      <w:sz w:val="18"/>
      <w:szCs w:val="18"/>
    </w:rPr>
  </w:style>
  <w:style w:type="paragraph" w:styleId="Plattetekst">
    <w:name w:val="Body Text"/>
    <w:aliases w:val=" Char1 Char, Char1"/>
    <w:basedOn w:val="Standaard"/>
    <w:link w:val="PlattetekstChar"/>
    <w:unhideWhenUsed/>
    <w:rsid w:val="000C1BF8"/>
    <w:pPr>
      <w:spacing w:after="120"/>
    </w:pPr>
    <w:rPr>
      <w:color w:val="auto"/>
      <w:sz w:val="18"/>
      <w:szCs w:val="18"/>
      <w:lang w:bidi="ar-SA"/>
    </w:rPr>
  </w:style>
  <w:style w:type="character" w:customStyle="1" w:styleId="PlattetekstChar">
    <w:name w:val="Platte tekst Char"/>
    <w:aliases w:val=" Char1 Char Char, Char1 Char1"/>
    <w:basedOn w:val="Standaardalinea-lettertype"/>
    <w:link w:val="Plattetekst"/>
    <w:rsid w:val="000C1BF8"/>
    <w:rPr>
      <w:color w:val="auto"/>
      <w:sz w:val="18"/>
      <w:szCs w:val="18"/>
    </w:rPr>
  </w:style>
  <w:style w:type="table" w:customStyle="1" w:styleId="Tabelraster3">
    <w:name w:val="Tabelraster3"/>
    <w:basedOn w:val="Standaardtabel"/>
    <w:next w:val="Tabelraster"/>
    <w:uiPriority w:val="39"/>
    <w:rsid w:val="000C1BF8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67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 w:bidi="ar-SA"/>
    </w:rPr>
  </w:style>
  <w:style w:type="table" w:customStyle="1" w:styleId="Tabelraster2">
    <w:name w:val="Tabelraster2"/>
    <w:basedOn w:val="Standaardtabel"/>
    <w:next w:val="Tabelraster"/>
    <w:uiPriority w:val="39"/>
    <w:rsid w:val="00933BDC"/>
    <w:pPr>
      <w:spacing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523ABF"/>
    <w:pPr>
      <w:spacing w:line="240" w:lineRule="auto"/>
    </w:pPr>
    <w:rPr>
      <w:color w:val="auto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">
    <w:name w:val="Header &amp; Footer"/>
    <w:rsid w:val="00201DA1"/>
    <w:pPr>
      <w:tabs>
        <w:tab w:val="right" w:pos="9360"/>
      </w:tabs>
      <w:spacing w:line="240" w:lineRule="auto"/>
    </w:pPr>
    <w:rPr>
      <w:rFonts w:ascii="Helvetica" w:eastAsia="Arial Unicode MS" w:hAnsi="Helvetica" w:cs="Times New Roman"/>
      <w:color w:val="000000"/>
      <w:lang w:eastAsia="nl-NL"/>
    </w:rPr>
  </w:style>
  <w:style w:type="paragraph" w:customStyle="1" w:styleId="Body1">
    <w:name w:val="Body 1"/>
    <w:rsid w:val="00201DA1"/>
    <w:pPr>
      <w:spacing w:line="240" w:lineRule="auto"/>
    </w:pPr>
    <w:rPr>
      <w:rFonts w:ascii="Helvetica" w:eastAsia="Arial Unicode MS" w:hAnsi="Helvetica" w:cs="Times New Roman"/>
      <w:color w:val="000000"/>
      <w:sz w:val="24"/>
      <w:lang w:eastAsia="nl-NL"/>
    </w:rPr>
  </w:style>
  <w:style w:type="paragraph" w:customStyle="1" w:styleId="BodyBullet">
    <w:name w:val="Body Bullet"/>
    <w:rsid w:val="00201DA1"/>
    <w:pPr>
      <w:spacing w:line="240" w:lineRule="auto"/>
    </w:pPr>
    <w:rPr>
      <w:rFonts w:ascii="Helvetica" w:eastAsia="Arial Unicode MS" w:hAnsi="Helvetica" w:cs="Times New Roman"/>
      <w:color w:val="000000"/>
      <w:sz w:val="24"/>
      <w:lang w:eastAsia="nl-NL"/>
    </w:rPr>
  </w:style>
  <w:style w:type="paragraph" w:customStyle="1" w:styleId="Opsommingsteken">
    <w:name w:val="Opsommingsteken"/>
    <w:rsid w:val="00201DA1"/>
    <w:pPr>
      <w:numPr>
        <w:numId w:val="1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ShapeCaptionWhite">
    <w:name w:val="Shape Caption White"/>
    <w:rsid w:val="00201DA1"/>
    <w:pPr>
      <w:spacing w:line="240" w:lineRule="auto"/>
      <w:jc w:val="center"/>
    </w:pPr>
    <w:rPr>
      <w:rFonts w:ascii="Helvetica" w:eastAsia="Arial Unicode MS" w:hAnsi="Helvetica" w:cs="Times New Roman"/>
      <w:i/>
      <w:color w:val="FFFFFF"/>
      <w:sz w:val="36"/>
      <w:lang w:eastAsia="nl-NL"/>
    </w:rPr>
  </w:style>
  <w:style w:type="character" w:customStyle="1" w:styleId="GeenafstandChar">
    <w:name w:val="Geen afstand Char"/>
    <w:link w:val="Geenafstand"/>
    <w:uiPriority w:val="1"/>
    <w:rsid w:val="00201DA1"/>
    <w:rPr>
      <w:color w:val="auto"/>
      <w:sz w:val="18"/>
      <w:szCs w:val="18"/>
    </w:rPr>
  </w:style>
  <w:style w:type="character" w:styleId="Nadruk">
    <w:name w:val="Emphasis"/>
    <w:qFormat/>
    <w:rsid w:val="00201DA1"/>
    <w:rPr>
      <w:i/>
      <w:iCs/>
    </w:rPr>
  </w:style>
  <w:style w:type="paragraph" w:customStyle="1" w:styleId="List0">
    <w:name w:val="List 0"/>
    <w:basedOn w:val="Standaard"/>
    <w:semiHidden/>
    <w:rsid w:val="00201DA1"/>
    <w:pPr>
      <w:tabs>
        <w:tab w:val="num" w:pos="180"/>
      </w:tabs>
      <w:spacing w:line="240" w:lineRule="auto"/>
      <w:ind w:left="180"/>
    </w:pPr>
    <w:rPr>
      <w:rFonts w:ascii="Times New Roman" w:eastAsia="Times New Roman" w:hAnsi="Times New Roman" w:cs="Times New Roman"/>
      <w:color w:val="auto"/>
      <w:lang w:eastAsia="nl-NL" w:bidi="ar-SA"/>
    </w:rPr>
  </w:style>
  <w:style w:type="paragraph" w:styleId="Revisie">
    <w:name w:val="Revision"/>
    <w:hidden/>
    <w:uiPriority w:val="99"/>
    <w:semiHidden/>
    <w:rsid w:val="00201DA1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Verwijzingopmerking">
    <w:name w:val="annotation reference"/>
    <w:rsid w:val="00201DA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01DA1"/>
    <w:pPr>
      <w:spacing w:line="240" w:lineRule="auto"/>
    </w:pPr>
    <w:rPr>
      <w:rFonts w:ascii="Times New Roman" w:eastAsia="Times New Roman" w:hAnsi="Times New Roman" w:cs="Times New Roman"/>
      <w:color w:val="auto"/>
      <w:lang w:val="en-US" w:bidi="ar-SA"/>
    </w:rPr>
  </w:style>
  <w:style w:type="character" w:customStyle="1" w:styleId="TekstopmerkingChar">
    <w:name w:val="Tekst opmerking Char"/>
    <w:basedOn w:val="Standaardalinea-lettertype"/>
    <w:link w:val="Tekstopmerking"/>
    <w:rsid w:val="00201DA1"/>
    <w:rPr>
      <w:rFonts w:ascii="Times New Roman" w:eastAsia="Times New Roman" w:hAnsi="Times New Roman" w:cs="Times New Roman"/>
      <w:color w:val="auto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01D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01DA1"/>
    <w:rPr>
      <w:rFonts w:ascii="Times New Roman" w:eastAsia="Times New Roman" w:hAnsi="Times New Roman" w:cs="Times New Roman"/>
      <w:b/>
      <w:bCs/>
      <w:color w:val="auto"/>
      <w:lang w:val="en-US"/>
    </w:rPr>
  </w:style>
  <w:style w:type="character" w:customStyle="1" w:styleId="Gemiddeldraster2Char">
    <w:name w:val="Gemiddeld raster 2 Char"/>
    <w:link w:val="Gemiddeldraster2"/>
    <w:uiPriority w:val="1"/>
    <w:semiHidden/>
    <w:rsid w:val="00201DA1"/>
    <w:rPr>
      <w:lang w:val="nl-NL" w:eastAsia="en-US" w:bidi="ar-SA"/>
    </w:rPr>
  </w:style>
  <w:style w:type="table" w:styleId="Gemiddeldraster2">
    <w:name w:val="Medium Grid 2"/>
    <w:basedOn w:val="Standaardtabel"/>
    <w:link w:val="Gemiddeldraster2Char"/>
    <w:uiPriority w:val="1"/>
    <w:semiHidden/>
    <w:unhideWhenUsed/>
    <w:rsid w:val="00201DA1"/>
    <w:pPr>
      <w:spacing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ImportWordListStyleDefinition998769073">
    <w:name w:val="Import Word List Style Definition 998769073"/>
    <w:rsid w:val="00201DA1"/>
    <w:pPr>
      <w:numPr>
        <w:numId w:val="2"/>
      </w:numPr>
      <w:spacing w:line="240" w:lineRule="auto"/>
      <w:ind w:left="72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">
    <w:name w:val="List 1"/>
    <w:basedOn w:val="ImportWordListStyleDefinition608199010"/>
    <w:semiHidden/>
    <w:rsid w:val="00201DA1"/>
    <w:pPr>
      <w:numPr>
        <w:numId w:val="0"/>
      </w:numPr>
      <w:ind w:left="357" w:hanging="357"/>
    </w:pPr>
  </w:style>
  <w:style w:type="paragraph" w:customStyle="1" w:styleId="ImportWordListStyleDefinition608199010">
    <w:name w:val="Import Word List Style Definition 608199010"/>
    <w:autoRedefine/>
    <w:rsid w:val="00201DA1"/>
    <w:pPr>
      <w:numPr>
        <w:numId w:val="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86511439">
    <w:name w:val="Import Word List Style Definition 1486511439"/>
    <w:rsid w:val="00201DA1"/>
    <w:pPr>
      <w:numPr>
        <w:numId w:val="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034426872">
    <w:name w:val="Import Word List Style Definition 1034426872"/>
    <w:rsid w:val="00201DA1"/>
    <w:pPr>
      <w:numPr>
        <w:numId w:val="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38111021">
    <w:name w:val="Import Word List Style Definition 138111021"/>
    <w:rsid w:val="00201DA1"/>
    <w:pPr>
      <w:numPr>
        <w:numId w:val="8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21">
    <w:name w:val="Lijst 21"/>
    <w:basedOn w:val="ImportWordListStyleDefinition1892617183"/>
    <w:semiHidden/>
    <w:rsid w:val="00201DA1"/>
    <w:pPr>
      <w:numPr>
        <w:numId w:val="9"/>
      </w:numPr>
    </w:pPr>
  </w:style>
  <w:style w:type="paragraph" w:customStyle="1" w:styleId="ImportWordListStyleDefinition1892617183">
    <w:name w:val="Import Word List Style Definition 1892617183"/>
    <w:rsid w:val="00201DA1"/>
    <w:pPr>
      <w:numPr>
        <w:numId w:val="1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31">
    <w:name w:val="Lijst 31"/>
    <w:basedOn w:val="ImportWordListStyleDefinition1141120721"/>
    <w:semiHidden/>
    <w:rsid w:val="00201DA1"/>
    <w:pPr>
      <w:numPr>
        <w:numId w:val="11"/>
      </w:numPr>
    </w:pPr>
  </w:style>
  <w:style w:type="paragraph" w:customStyle="1" w:styleId="ImportWordListStyleDefinition1141120721">
    <w:name w:val="Import Word List Style Definition 1141120721"/>
    <w:rsid w:val="00201DA1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272324421">
    <w:name w:val="Import Word List Style Definition 1272324421"/>
    <w:rsid w:val="00201DA1"/>
    <w:pPr>
      <w:numPr>
        <w:numId w:val="1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852599205">
    <w:name w:val="Import Word List Style Definition 1852599205"/>
    <w:rsid w:val="00201DA1"/>
    <w:pPr>
      <w:numPr>
        <w:numId w:val="1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825850409">
    <w:name w:val="Import Word List Style Definition 1825850409"/>
    <w:rsid w:val="00201DA1"/>
    <w:pPr>
      <w:numPr>
        <w:numId w:val="1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674794390">
    <w:name w:val="Import Word List Style Definition 1674794390"/>
    <w:rsid w:val="00201DA1"/>
    <w:pPr>
      <w:numPr>
        <w:numId w:val="1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jst41">
    <w:name w:val="Lijst 41"/>
    <w:basedOn w:val="ImportWordListStyleDefinition1674794390"/>
    <w:semiHidden/>
    <w:rsid w:val="00201DA1"/>
    <w:pPr>
      <w:numPr>
        <w:numId w:val="18"/>
      </w:numPr>
    </w:pPr>
  </w:style>
  <w:style w:type="paragraph" w:customStyle="1" w:styleId="Lijst51">
    <w:name w:val="Lijst 51"/>
    <w:basedOn w:val="ImportWordListStyleDefinition1380326178"/>
    <w:semiHidden/>
    <w:rsid w:val="00201DA1"/>
    <w:pPr>
      <w:numPr>
        <w:numId w:val="19"/>
      </w:numPr>
    </w:pPr>
  </w:style>
  <w:style w:type="paragraph" w:customStyle="1" w:styleId="ImportWordListStyleDefinition1380326178">
    <w:name w:val="Import Word List Style Definition 1380326178"/>
    <w:rsid w:val="00201DA1"/>
    <w:pPr>
      <w:numPr>
        <w:numId w:val="2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6">
    <w:name w:val="List 6"/>
    <w:basedOn w:val="ImportWordListStyleDefinition1650550199"/>
    <w:semiHidden/>
    <w:rsid w:val="00201DA1"/>
    <w:pPr>
      <w:numPr>
        <w:numId w:val="21"/>
      </w:numPr>
    </w:pPr>
  </w:style>
  <w:style w:type="paragraph" w:customStyle="1" w:styleId="ImportWordListStyleDefinition1650550199">
    <w:name w:val="Import Word List Style Definition 1650550199"/>
    <w:rsid w:val="00201DA1"/>
    <w:pPr>
      <w:numPr>
        <w:numId w:val="2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515924951">
    <w:name w:val="Import Word List Style Definition 1515924951"/>
    <w:rsid w:val="00201DA1"/>
    <w:pPr>
      <w:numPr>
        <w:numId w:val="2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21215062">
    <w:name w:val="Import Word List Style Definition 1421215062"/>
    <w:rsid w:val="00201DA1"/>
    <w:pPr>
      <w:numPr>
        <w:numId w:val="2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7">
    <w:name w:val="List 7"/>
    <w:basedOn w:val="ImportWordListStyleDefinition788016922"/>
    <w:semiHidden/>
    <w:rsid w:val="00201DA1"/>
    <w:pPr>
      <w:numPr>
        <w:numId w:val="25"/>
      </w:numPr>
    </w:pPr>
  </w:style>
  <w:style w:type="paragraph" w:customStyle="1" w:styleId="ImportWordListStyleDefinition788016922">
    <w:name w:val="Import Word List Style Definition 788016922"/>
    <w:rsid w:val="00201DA1"/>
    <w:pPr>
      <w:numPr>
        <w:numId w:val="2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8">
    <w:name w:val="List 8"/>
    <w:basedOn w:val="ImportWordListStyleDefinition1620797395"/>
    <w:semiHidden/>
    <w:rsid w:val="00201DA1"/>
    <w:pPr>
      <w:numPr>
        <w:numId w:val="27"/>
      </w:numPr>
      <w:ind w:left="720" w:hanging="360"/>
    </w:pPr>
  </w:style>
  <w:style w:type="paragraph" w:customStyle="1" w:styleId="ImportWordListStyleDefinition1620797395">
    <w:name w:val="Import Word List Style Definition 1620797395"/>
    <w:rsid w:val="00201DA1"/>
    <w:pPr>
      <w:numPr>
        <w:numId w:val="28"/>
      </w:numPr>
      <w:spacing w:line="240" w:lineRule="auto"/>
      <w:ind w:left="720" w:hanging="36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839007022">
    <w:name w:val="Import Word List Style Definition 839007022"/>
    <w:rsid w:val="00201DA1"/>
    <w:pPr>
      <w:numPr>
        <w:numId w:val="29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9912450">
    <w:name w:val="Import Word List Style Definition 9912450"/>
    <w:rsid w:val="00201DA1"/>
    <w:pPr>
      <w:numPr>
        <w:numId w:val="30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9">
    <w:name w:val="List 9"/>
    <w:basedOn w:val="ImportWordListStyleDefinition807866621"/>
    <w:semiHidden/>
    <w:rsid w:val="00201DA1"/>
    <w:pPr>
      <w:numPr>
        <w:numId w:val="31"/>
      </w:numPr>
    </w:pPr>
  </w:style>
  <w:style w:type="paragraph" w:customStyle="1" w:styleId="ImportWordListStyleDefinition807866621">
    <w:name w:val="Import Word List Style Definition 807866621"/>
    <w:autoRedefine/>
    <w:rsid w:val="00201DA1"/>
    <w:pPr>
      <w:numPr>
        <w:numId w:val="32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90202805">
    <w:name w:val="Import Word List Style Definition 90202805"/>
    <w:rsid w:val="00201DA1"/>
    <w:pPr>
      <w:numPr>
        <w:numId w:val="3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0">
    <w:name w:val="List 10"/>
    <w:basedOn w:val="ImportWordListStyleDefinition421268420"/>
    <w:semiHidden/>
    <w:rsid w:val="00201DA1"/>
    <w:pPr>
      <w:numPr>
        <w:numId w:val="34"/>
      </w:numPr>
    </w:pPr>
  </w:style>
  <w:style w:type="paragraph" w:customStyle="1" w:styleId="ImportWordListStyleDefinition421268420">
    <w:name w:val="Import Word List Style Definition 421268420"/>
    <w:rsid w:val="00201DA1"/>
    <w:pPr>
      <w:numPr>
        <w:numId w:val="3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1">
    <w:name w:val="List 11"/>
    <w:basedOn w:val="ImportWordListStyleDefinition1237399006"/>
    <w:autoRedefine/>
    <w:semiHidden/>
    <w:rsid w:val="00201DA1"/>
    <w:pPr>
      <w:numPr>
        <w:numId w:val="36"/>
      </w:numPr>
    </w:pPr>
  </w:style>
  <w:style w:type="paragraph" w:customStyle="1" w:styleId="ImportWordListStyleDefinition1237399006">
    <w:name w:val="Import Word List Style Definition 1237399006"/>
    <w:rsid w:val="00201DA1"/>
    <w:pPr>
      <w:numPr>
        <w:numId w:val="37"/>
      </w:numPr>
      <w:spacing w:line="240" w:lineRule="auto"/>
      <w:ind w:left="720" w:hanging="360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2">
    <w:name w:val="List 12"/>
    <w:basedOn w:val="ImportWordListStyleDefinition116535379"/>
    <w:semiHidden/>
    <w:rsid w:val="00201DA1"/>
    <w:pPr>
      <w:numPr>
        <w:numId w:val="38"/>
      </w:numPr>
    </w:pPr>
  </w:style>
  <w:style w:type="paragraph" w:customStyle="1" w:styleId="ImportWordListStyleDefinition116535379">
    <w:name w:val="Import Word List Style Definition 116535379"/>
    <w:autoRedefine/>
    <w:rsid w:val="00201DA1"/>
    <w:pPr>
      <w:numPr>
        <w:numId w:val="39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3">
    <w:name w:val="List 13"/>
    <w:basedOn w:val="ImportWordListStyleDefinition655761006"/>
    <w:semiHidden/>
    <w:rsid w:val="00201DA1"/>
    <w:pPr>
      <w:numPr>
        <w:numId w:val="40"/>
      </w:numPr>
    </w:pPr>
  </w:style>
  <w:style w:type="paragraph" w:customStyle="1" w:styleId="ImportWordListStyleDefinition655761006">
    <w:name w:val="Import Word List Style Definition 655761006"/>
    <w:rsid w:val="00201DA1"/>
    <w:pPr>
      <w:numPr>
        <w:numId w:val="41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List14">
    <w:name w:val="List 14"/>
    <w:basedOn w:val="ImportWordListStyleDefinition1512379294"/>
    <w:semiHidden/>
    <w:rsid w:val="00201DA1"/>
    <w:pPr>
      <w:numPr>
        <w:numId w:val="42"/>
      </w:numPr>
    </w:pPr>
  </w:style>
  <w:style w:type="paragraph" w:customStyle="1" w:styleId="ImportWordListStyleDefinition1512379294">
    <w:name w:val="Import Word List Style Definition 1512379294"/>
    <w:rsid w:val="00201DA1"/>
    <w:pPr>
      <w:numPr>
        <w:numId w:val="43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478545070">
    <w:name w:val="Import Word List Style Definition 478545070"/>
    <w:rsid w:val="00201DA1"/>
    <w:pPr>
      <w:numPr>
        <w:numId w:val="44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577548259">
    <w:name w:val="Import Word List Style Definition 1577548259"/>
    <w:rsid w:val="00201DA1"/>
    <w:pPr>
      <w:numPr>
        <w:numId w:val="45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192763729">
    <w:name w:val="Import Word List Style Definition 1192763729"/>
    <w:rsid w:val="00201DA1"/>
    <w:pPr>
      <w:numPr>
        <w:numId w:val="46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paragraph" w:customStyle="1" w:styleId="ImportWordListStyleDefinition1426078487">
    <w:name w:val="Import Word List Style Definition 1426078487"/>
    <w:rsid w:val="00201DA1"/>
    <w:pPr>
      <w:numPr>
        <w:numId w:val="47"/>
      </w:numPr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character" w:styleId="GevolgdeHyperlink">
    <w:name w:val="FollowedHyperlink"/>
    <w:rsid w:val="00201DA1"/>
    <w:rPr>
      <w:color w:val="954F72"/>
      <w:u w:val="single"/>
    </w:rPr>
  </w:style>
  <w:style w:type="paragraph" w:styleId="Tekstzonderopmaak">
    <w:name w:val="Plain Text"/>
    <w:basedOn w:val="Standaard"/>
    <w:link w:val="TekstzonderopmaakChar"/>
    <w:rsid w:val="00201DA1"/>
    <w:pPr>
      <w:spacing w:line="240" w:lineRule="auto"/>
    </w:pPr>
    <w:rPr>
      <w:rFonts w:ascii="Courier New" w:eastAsia="Times New Roman" w:hAnsi="Courier New" w:cs="Times New Roman"/>
      <w:color w:val="auto"/>
      <w:lang w:val="x-none" w:eastAsia="nl-NL" w:bidi="ar-SA"/>
    </w:rPr>
  </w:style>
  <w:style w:type="character" w:customStyle="1" w:styleId="TekstzonderopmaakChar">
    <w:name w:val="Tekst zonder opmaak Char"/>
    <w:basedOn w:val="Standaardalinea-lettertype"/>
    <w:link w:val="Tekstzonderopmaak"/>
    <w:rsid w:val="00201DA1"/>
    <w:rPr>
      <w:rFonts w:ascii="Courier New" w:eastAsia="Times New Roman" w:hAnsi="Courier New" w:cs="Times New Roman"/>
      <w:color w:val="auto"/>
      <w:lang w:val="x-none" w:eastAsia="nl-NL"/>
    </w:rPr>
  </w:style>
  <w:style w:type="paragraph" w:customStyle="1" w:styleId="Bullet">
    <w:name w:val="Bullet"/>
    <w:rsid w:val="00201DA1"/>
    <w:pPr>
      <w:tabs>
        <w:tab w:val="num" w:pos="360"/>
      </w:tabs>
      <w:spacing w:line="240" w:lineRule="auto"/>
    </w:pPr>
    <w:rPr>
      <w:rFonts w:ascii="Times New Roman" w:eastAsia="Times New Roman" w:hAnsi="Times New Roman" w:cs="Times New Roman"/>
      <w:color w:val="auto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20732A"/>
    <w:rPr>
      <w:rFonts w:asciiTheme="majorHAnsi" w:eastAsiaTheme="majorEastAsia" w:hAnsiTheme="majorHAnsi" w:cstheme="majorBidi"/>
      <w:color w:val="002867" w:themeColor="accent1" w:themeShade="BF"/>
      <w:lang w:bidi="nl-NL"/>
    </w:rPr>
  </w:style>
  <w:style w:type="paragraph" w:customStyle="1" w:styleId="KopjeOranjge">
    <w:name w:val="_KopjeOranjge"/>
    <w:basedOn w:val="Standaard"/>
    <w:next w:val="Standaard"/>
    <w:qFormat/>
    <w:rsid w:val="0020732A"/>
    <w:pPr>
      <w:spacing w:beforeLines="115" w:before="115" w:line="276" w:lineRule="auto"/>
    </w:pPr>
    <w:rPr>
      <w:rFonts w:ascii="Segoe UI" w:hAnsi="Segoe UI" w:cs="Segoe UI"/>
      <w:noProof/>
      <w:color w:val="EC7405"/>
      <w:szCs w:val="17"/>
      <w:lang w:eastAsia="nl-NL" w:bidi="ar-SA"/>
    </w:rPr>
  </w:style>
  <w:style w:type="paragraph" w:styleId="Inhopg1">
    <w:name w:val="toc 1"/>
    <w:basedOn w:val="Standaard"/>
    <w:next w:val="Standaard"/>
    <w:autoRedefine/>
    <w:uiPriority w:val="39"/>
    <w:unhideWhenUsed/>
    <w:rsid w:val="0020732A"/>
    <w:pPr>
      <w:tabs>
        <w:tab w:val="left" w:pos="454"/>
        <w:tab w:val="right" w:pos="7938"/>
      </w:tabs>
      <w:spacing w:after="100" w:line="276" w:lineRule="auto"/>
    </w:pPr>
    <w:rPr>
      <w:rFonts w:ascii="Segoe UI" w:hAnsi="Segoe UI" w:cs="Segoe UI"/>
      <w:b/>
      <w:noProof/>
      <w:color w:val="auto"/>
      <w:sz w:val="17"/>
      <w:szCs w:val="17"/>
      <w:lang w:eastAsia="nl-NL" w:bidi="ar-SA"/>
    </w:rPr>
  </w:style>
  <w:style w:type="paragraph" w:styleId="Inhopg2">
    <w:name w:val="toc 2"/>
    <w:basedOn w:val="Standaard"/>
    <w:next w:val="Standaard"/>
    <w:autoRedefine/>
    <w:uiPriority w:val="39"/>
    <w:unhideWhenUsed/>
    <w:rsid w:val="0020732A"/>
    <w:pPr>
      <w:tabs>
        <w:tab w:val="left" w:pos="851"/>
        <w:tab w:val="right" w:pos="7938"/>
      </w:tabs>
      <w:spacing w:after="100" w:line="276" w:lineRule="auto"/>
      <w:ind w:left="454"/>
    </w:pPr>
    <w:rPr>
      <w:rFonts w:ascii="Segoe UI" w:hAnsi="Segoe UI" w:cs="Segoe UI"/>
      <w:noProof/>
      <w:color w:val="auto"/>
      <w:sz w:val="17"/>
      <w:szCs w:val="17"/>
      <w:lang w:eastAsia="nl-NL" w:bidi="ar-SA"/>
    </w:rPr>
  </w:style>
  <w:style w:type="paragraph" w:customStyle="1" w:styleId="Rodetekst">
    <w:name w:val="_Rode tekst"/>
    <w:basedOn w:val="Standaard"/>
    <w:qFormat/>
    <w:rsid w:val="0020732A"/>
    <w:pPr>
      <w:spacing w:line="276" w:lineRule="auto"/>
    </w:pPr>
    <w:rPr>
      <w:rFonts w:ascii="Segoe UI" w:hAnsi="Segoe UI" w:cs="Segoe UI"/>
      <w:noProof/>
      <w:color w:val="FF0000"/>
      <w:sz w:val="17"/>
      <w:szCs w:val="17"/>
      <w:lang w:eastAsia="nl-NL" w:bidi="ar-SA"/>
    </w:rPr>
  </w:style>
  <w:style w:type="paragraph" w:customStyle="1" w:styleId="Nummering">
    <w:name w:val="_Nummering"/>
    <w:basedOn w:val="Lijstalinea"/>
    <w:qFormat/>
    <w:rsid w:val="0020732A"/>
    <w:pPr>
      <w:numPr>
        <w:numId w:val="48"/>
      </w:numPr>
      <w:spacing w:line="234" w:lineRule="atLeast"/>
    </w:pPr>
    <w:rPr>
      <w:noProof/>
      <w:color w:val="auto"/>
      <w:sz w:val="17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uisstijl\Sjablonen_Werkplek\Word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44449BC4AA8448DA86EB19CBD5B7A" ma:contentTypeVersion="7" ma:contentTypeDescription="Een nieuw document maken." ma:contentTypeScope="" ma:versionID="eb344e15accb611655c60980b9a4532c">
  <xsd:schema xmlns:xsd="http://www.w3.org/2001/XMLSchema" xmlns:xs="http://www.w3.org/2001/XMLSchema" xmlns:p="http://schemas.microsoft.com/office/2006/metadata/properties" xmlns:ns3="e53f82d9-c7c5-4937-9a38-3579f7bafa06" targetNamespace="http://schemas.microsoft.com/office/2006/metadata/properties" ma:root="true" ma:fieldsID="3f3d55b5d73828df000630856dd3ba25" ns3:_="">
    <xsd:import namespace="e53f82d9-c7c5-4937-9a38-3579f7bafa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f82d9-c7c5-4937-9a38-3579f7ba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C3EF-B15B-4A3C-9235-F7D853D7D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f82d9-c7c5-4937-9a38-3579f7baf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E8A700-78D9-4749-9999-EABEEC7F7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0D38B-E11E-413C-8DAC-93A8E33F1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4D2CE8-DB2D-4972-A44C-65FE5EAA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Lana Veldhuis</cp:lastModifiedBy>
  <cp:revision>3</cp:revision>
  <dcterms:created xsi:type="dcterms:W3CDTF">2020-12-02T07:57:00Z</dcterms:created>
  <dcterms:modified xsi:type="dcterms:W3CDTF">2021-02-26T07:57:00Z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04-02-2020</vt:lpwstr>
  </property>
  <property fmtid="{D5CDD505-2E9C-101B-9397-08002B2CF9AE}" pid="3" name="ContentTypeId">
    <vt:lpwstr>0x01010020A44449BC4AA8448DA86EB19CBD5B7A</vt:lpwstr>
  </property>
</Properties>
</file>